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elhadaTabela"/>
        <w:tblW w:w="95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59"/>
        <w:gridCol w:w="11"/>
        <w:gridCol w:w="21"/>
        <w:gridCol w:w="626"/>
        <w:gridCol w:w="83"/>
        <w:gridCol w:w="257"/>
        <w:gridCol w:w="22"/>
        <w:gridCol w:w="44"/>
        <w:gridCol w:w="244"/>
        <w:gridCol w:w="115"/>
        <w:gridCol w:w="164"/>
        <w:gridCol w:w="233"/>
        <w:gridCol w:w="253"/>
        <w:gridCol w:w="18"/>
        <w:gridCol w:w="37"/>
        <w:gridCol w:w="31"/>
        <w:gridCol w:w="114"/>
        <w:gridCol w:w="367"/>
        <w:gridCol w:w="10"/>
        <w:gridCol w:w="49"/>
        <w:gridCol w:w="27"/>
        <w:gridCol w:w="320"/>
        <w:gridCol w:w="110"/>
        <w:gridCol w:w="253"/>
        <w:gridCol w:w="25"/>
        <w:gridCol w:w="284"/>
        <w:gridCol w:w="40"/>
        <w:gridCol w:w="102"/>
        <w:gridCol w:w="241"/>
        <w:gridCol w:w="47"/>
        <w:gridCol w:w="203"/>
        <w:gridCol w:w="277"/>
        <w:gridCol w:w="38"/>
        <w:gridCol w:w="19"/>
        <w:gridCol w:w="25"/>
        <w:gridCol w:w="494"/>
        <w:gridCol w:w="58"/>
        <w:gridCol w:w="20"/>
        <w:gridCol w:w="475"/>
        <w:gridCol w:w="163"/>
        <w:gridCol w:w="197"/>
        <w:gridCol w:w="16"/>
        <w:gridCol w:w="90"/>
        <w:gridCol w:w="258"/>
        <w:gridCol w:w="219"/>
        <w:gridCol w:w="374"/>
        <w:gridCol w:w="250"/>
        <w:gridCol w:w="68"/>
        <w:gridCol w:w="16"/>
        <w:gridCol w:w="522"/>
      </w:tblGrid>
      <w:tr w:rsidR="00D31C39" w:rsidRPr="00893242" w14:paraId="3534731C" w14:textId="77777777" w:rsidTr="00270DBE">
        <w:trPr>
          <w:trHeight w:hRule="exact" w:val="407"/>
          <w:jc w:val="center"/>
        </w:trPr>
        <w:tc>
          <w:tcPr>
            <w:tcW w:w="3479" w:type="dxa"/>
            <w:gridSpan w:val="1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4155EECF" w14:textId="6376426C" w:rsidR="00D31C39" w:rsidRPr="00D31C39" w:rsidRDefault="00D304E0" w:rsidP="00D31C39">
            <w:pPr>
              <w:pStyle w:val="TtulosdeMinutoseAgenda"/>
              <w:spacing w:line="360" w:lineRule="auto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INSCRIÇÃO N.º</w:t>
            </w:r>
          </w:p>
        </w:tc>
        <w:tc>
          <w:tcPr>
            <w:tcW w:w="1226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57884952" w14:textId="4A606829" w:rsidR="00D31C39" w:rsidRPr="00D31C39" w:rsidRDefault="00D31C39" w:rsidP="006D5F48">
            <w:pPr>
              <w:pStyle w:val="TtulosdeMinutoseAgenda"/>
              <w:spacing w:line="360" w:lineRule="auto"/>
              <w:jc w:val="right"/>
              <w:rPr>
                <w:sz w:val="28"/>
                <w:szCs w:val="18"/>
              </w:rPr>
            </w:pPr>
            <w:r w:rsidRPr="00D31C39">
              <w:rPr>
                <w:sz w:val="28"/>
                <w:szCs w:val="18"/>
              </w:rPr>
              <w:t>DATA</w:t>
            </w:r>
          </w:p>
        </w:tc>
        <w:tc>
          <w:tcPr>
            <w:tcW w:w="4884" w:type="dxa"/>
            <w:gridSpan w:val="2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2271C21B" w14:textId="77777777" w:rsidR="00D31C39" w:rsidRPr="00D31C39" w:rsidRDefault="00D31C39" w:rsidP="006D5F48">
            <w:pPr>
              <w:pStyle w:val="TtulosdeMinutoseAgenda"/>
              <w:spacing w:line="360" w:lineRule="auto"/>
              <w:rPr>
                <w:sz w:val="28"/>
                <w:szCs w:val="18"/>
              </w:rPr>
            </w:pPr>
            <w:r w:rsidRPr="00D31C39">
              <w:rPr>
                <w:sz w:val="2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D31C39">
              <w:rPr>
                <w:sz w:val="28"/>
                <w:szCs w:val="18"/>
              </w:rPr>
              <w:instrText xml:space="preserve"> FORMTEXT </w:instrText>
            </w:r>
            <w:r w:rsidRPr="00D31C39">
              <w:rPr>
                <w:sz w:val="28"/>
                <w:szCs w:val="18"/>
              </w:rPr>
            </w:r>
            <w:r w:rsidRPr="00D31C39">
              <w:rPr>
                <w:sz w:val="28"/>
                <w:szCs w:val="18"/>
              </w:rPr>
              <w:fldChar w:fldCharType="separate"/>
            </w:r>
            <w:r w:rsidRPr="00D31C39">
              <w:rPr>
                <w:noProof/>
                <w:sz w:val="28"/>
                <w:szCs w:val="18"/>
              </w:rPr>
              <w:t xml:space="preserve">            </w:t>
            </w:r>
            <w:r w:rsidRPr="00D31C39">
              <w:rPr>
                <w:sz w:val="28"/>
                <w:szCs w:val="18"/>
              </w:rPr>
              <w:fldChar w:fldCharType="end"/>
            </w:r>
          </w:p>
          <w:p w14:paraId="01304E32" w14:textId="77777777" w:rsidR="00D31C39" w:rsidRPr="00D31C39" w:rsidRDefault="00D31C39" w:rsidP="006D5F48">
            <w:pPr>
              <w:pStyle w:val="TtulosdeMinutoseAgenda"/>
              <w:spacing w:line="360" w:lineRule="auto"/>
              <w:rPr>
                <w:sz w:val="28"/>
                <w:szCs w:val="18"/>
              </w:rPr>
            </w:pPr>
          </w:p>
        </w:tc>
      </w:tr>
      <w:tr w:rsidR="006D5F48" w:rsidRPr="00893242" w14:paraId="4435D619" w14:textId="77777777" w:rsidTr="00D31C39">
        <w:trPr>
          <w:trHeight w:hRule="exact" w:val="257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3830D3B0" w14:textId="77777777" w:rsidR="006D5F48" w:rsidRPr="008B7ADE" w:rsidRDefault="001D50EC" w:rsidP="006D5F48">
            <w:pPr>
              <w:pStyle w:val="CorpodeTexto"/>
              <w:spacing w:line="360" w:lineRule="auto"/>
              <w:rPr>
                <w:b/>
                <w:spacing w:val="0"/>
                <w:sz w:val="22"/>
                <w:szCs w:val="24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523B17" wp14:editId="31B1A3AB">
                      <wp:simplePos x="0" y="0"/>
                      <wp:positionH relativeFrom="column">
                        <wp:posOffset>4655185</wp:posOffset>
                      </wp:positionH>
                      <wp:positionV relativeFrom="paragraph">
                        <wp:posOffset>-1463040</wp:posOffset>
                      </wp:positionV>
                      <wp:extent cx="1352550" cy="1733550"/>
                      <wp:effectExtent l="0" t="0" r="19050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73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5DABD" id="Retângulo 3" o:spid="_x0000_s1026" style="position:absolute;margin-left:366.55pt;margin-top:-115.2pt;width:106.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" fillcolor="white [3212]" strokecolor="#243f60 [1604]" strokeweight=".25pt"/>
                  </w:pict>
                </mc:Fallback>
              </mc:AlternateContent>
            </w:r>
            <w:r>
              <w:rPr>
                <w:b/>
                <w:spacing w:val="0"/>
                <w:sz w:val="22"/>
                <w:szCs w:val="24"/>
              </w:rPr>
              <w:t>1</w:t>
            </w:r>
            <w:r w:rsidR="006D5F48" w:rsidRPr="008B7ADE">
              <w:rPr>
                <w:b/>
                <w:spacing w:val="0"/>
                <w:sz w:val="22"/>
                <w:szCs w:val="24"/>
              </w:rPr>
              <w:t xml:space="preserve"> </w:t>
            </w:r>
            <w:r w:rsidR="002F1DFE" w:rsidRPr="008B7ADE">
              <w:rPr>
                <w:b/>
                <w:spacing w:val="0"/>
                <w:sz w:val="22"/>
                <w:szCs w:val="24"/>
              </w:rPr>
              <w:t>–</w:t>
            </w:r>
            <w:r w:rsidR="006D5F48" w:rsidRPr="008B7ADE">
              <w:rPr>
                <w:b/>
                <w:spacing w:val="0"/>
                <w:sz w:val="22"/>
                <w:szCs w:val="24"/>
              </w:rPr>
              <w:t xml:space="preserve"> IDENTIFICAÇÃO</w:t>
            </w:r>
            <w:r w:rsidR="002F1DFE" w:rsidRPr="008B7ADE">
              <w:rPr>
                <w:b/>
                <w:spacing w:val="0"/>
                <w:sz w:val="22"/>
                <w:szCs w:val="24"/>
              </w:rPr>
              <w:t xml:space="preserve"> DO UTENTE</w:t>
            </w:r>
          </w:p>
        </w:tc>
      </w:tr>
      <w:tr w:rsidR="00787923" w:rsidRPr="00893242" w14:paraId="7C03A789" w14:textId="77777777" w:rsidTr="00270DBE">
        <w:trPr>
          <w:trHeight w:hRule="exact" w:val="405"/>
          <w:jc w:val="center"/>
        </w:trPr>
        <w:tc>
          <w:tcPr>
            <w:tcW w:w="167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6063666E" w14:textId="77777777" w:rsidR="00FC76DF" w:rsidRPr="000A417E" w:rsidRDefault="002F1DFE" w:rsidP="00E9099F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t>Nome</w:t>
            </w:r>
          </w:p>
        </w:tc>
        <w:tc>
          <w:tcPr>
            <w:tcW w:w="7919" w:type="dxa"/>
            <w:gridSpan w:val="4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605D72A2" w14:textId="77777777" w:rsidR="00FC76DF" w:rsidRPr="000A417E" w:rsidRDefault="002F37BC" w:rsidP="00BE1775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bookmarkStart w:id="0" w:name="Texto9"/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  <w:bookmarkEnd w:id="0"/>
          </w:p>
        </w:tc>
      </w:tr>
      <w:tr w:rsidR="00787923" w:rsidRPr="00893242" w14:paraId="60E2460C" w14:textId="77777777" w:rsidTr="00270DBE">
        <w:trPr>
          <w:trHeight w:hRule="exact" w:val="405"/>
          <w:jc w:val="center"/>
        </w:trPr>
        <w:tc>
          <w:tcPr>
            <w:tcW w:w="167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333F282F" w14:textId="77777777" w:rsidR="00681CD0" w:rsidRPr="000A417E" w:rsidRDefault="00787923" w:rsidP="00E9099F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t>Data</w:t>
            </w:r>
            <w:r w:rsidR="006D5F48" w:rsidRPr="000A417E">
              <w:rPr>
                <w:sz w:val="22"/>
              </w:rPr>
              <w:t xml:space="preserve"> </w:t>
            </w:r>
            <w:proofErr w:type="spellStart"/>
            <w:r w:rsidR="006D5F48" w:rsidRPr="000A417E">
              <w:rPr>
                <w:sz w:val="22"/>
              </w:rPr>
              <w:t>Nasc</w:t>
            </w:r>
            <w:proofErr w:type="spellEnd"/>
            <w:r w:rsidR="006D5F48" w:rsidRPr="000A417E">
              <w:rPr>
                <w:sz w:val="22"/>
              </w:rPr>
              <w:t>.</w:t>
            </w:r>
          </w:p>
        </w:tc>
        <w:tc>
          <w:tcPr>
            <w:tcW w:w="2639" w:type="dxa"/>
            <w:gridSpan w:val="1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18F55ED4" w14:textId="77777777" w:rsidR="00681CD0" w:rsidRPr="000A417E" w:rsidRDefault="002F37BC" w:rsidP="00886D07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  <w:tc>
          <w:tcPr>
            <w:tcW w:w="1701" w:type="dxa"/>
            <w:gridSpan w:val="1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1843B6FF" w14:textId="77777777" w:rsidR="00681CD0" w:rsidRPr="000A417E" w:rsidRDefault="006D5F48" w:rsidP="008937AF">
            <w:pPr>
              <w:pStyle w:val="CorpodeTexto"/>
              <w:jc w:val="both"/>
              <w:rPr>
                <w:sz w:val="22"/>
              </w:rPr>
            </w:pPr>
            <w:r w:rsidRPr="000A417E">
              <w:rPr>
                <w:sz w:val="22"/>
              </w:rPr>
              <w:t>Naturalidade</w:t>
            </w:r>
          </w:p>
        </w:tc>
        <w:tc>
          <w:tcPr>
            <w:tcW w:w="3579" w:type="dxa"/>
            <w:gridSpan w:val="1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78D00F27" w14:textId="77777777" w:rsidR="00681CD0" w:rsidRPr="000A417E" w:rsidRDefault="002F37BC" w:rsidP="00886D07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886D07" w:rsidRPr="000A417E">
              <w:rPr>
                <w:sz w:val="22"/>
              </w:rPr>
              <w:t> </w:t>
            </w:r>
            <w:r w:rsidR="00886D07" w:rsidRPr="000A417E">
              <w:rPr>
                <w:sz w:val="22"/>
              </w:rPr>
              <w:t> </w:t>
            </w:r>
            <w:r w:rsidR="00886D07" w:rsidRPr="000A417E">
              <w:rPr>
                <w:sz w:val="22"/>
              </w:rPr>
              <w:t> </w:t>
            </w:r>
            <w:r w:rsidR="00886D07" w:rsidRPr="000A417E">
              <w:rPr>
                <w:sz w:val="22"/>
              </w:rPr>
              <w:t> </w:t>
            </w:r>
            <w:r w:rsidR="00886D07"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</w:tr>
      <w:tr w:rsidR="00883CF5" w:rsidRPr="00893242" w14:paraId="2709B373" w14:textId="77777777" w:rsidTr="00270DBE">
        <w:trPr>
          <w:trHeight w:hRule="exact" w:val="405"/>
          <w:jc w:val="center"/>
        </w:trPr>
        <w:tc>
          <w:tcPr>
            <w:tcW w:w="167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63A6365D" w14:textId="77777777" w:rsidR="00883CF5" w:rsidRPr="000A417E" w:rsidRDefault="00883CF5" w:rsidP="00E9099F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t>Nº C.C.</w:t>
            </w:r>
          </w:p>
          <w:p w14:paraId="7A807F39" w14:textId="77777777" w:rsidR="00883CF5" w:rsidRPr="000A417E" w:rsidRDefault="00883CF5" w:rsidP="00E9099F">
            <w:pPr>
              <w:pStyle w:val="CorpodeTexto"/>
              <w:rPr>
                <w:sz w:val="22"/>
              </w:rPr>
            </w:pPr>
          </w:p>
        </w:tc>
        <w:tc>
          <w:tcPr>
            <w:tcW w:w="2639" w:type="dxa"/>
            <w:gridSpan w:val="1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E9DAE10" w14:textId="77777777" w:rsidR="00883CF5" w:rsidRPr="000A417E" w:rsidRDefault="00883CF5" w:rsidP="00886D07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  <w:tc>
          <w:tcPr>
            <w:tcW w:w="1701" w:type="dxa"/>
            <w:gridSpan w:val="1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722B5521" w14:textId="77777777" w:rsidR="00883CF5" w:rsidRPr="000A417E" w:rsidRDefault="00883CF5" w:rsidP="008937AF">
            <w:pPr>
              <w:pStyle w:val="CorpodeTexto"/>
              <w:jc w:val="both"/>
              <w:rPr>
                <w:sz w:val="22"/>
              </w:rPr>
            </w:pPr>
            <w:r w:rsidRPr="000A417E">
              <w:rPr>
                <w:sz w:val="22"/>
              </w:rPr>
              <w:t>Validade:</w:t>
            </w:r>
          </w:p>
        </w:tc>
        <w:tc>
          <w:tcPr>
            <w:tcW w:w="3579" w:type="dxa"/>
            <w:gridSpan w:val="1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036DD179" w14:textId="77777777" w:rsidR="00883CF5" w:rsidRPr="000A417E" w:rsidRDefault="00883CF5" w:rsidP="00886D07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</w:tr>
      <w:tr w:rsidR="00883CF5" w:rsidRPr="00893242" w14:paraId="72BC347A" w14:textId="77777777" w:rsidTr="00270DBE">
        <w:trPr>
          <w:trHeight w:hRule="exact" w:val="405"/>
          <w:jc w:val="center"/>
        </w:trPr>
        <w:tc>
          <w:tcPr>
            <w:tcW w:w="167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3A3607DD" w14:textId="77777777" w:rsidR="00883CF5" w:rsidRPr="000A417E" w:rsidRDefault="00883CF5" w:rsidP="00883CF5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t>Contribuinte</w:t>
            </w:r>
          </w:p>
        </w:tc>
        <w:tc>
          <w:tcPr>
            <w:tcW w:w="2639" w:type="dxa"/>
            <w:gridSpan w:val="1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5D86EE5" w14:textId="77777777" w:rsidR="00883CF5" w:rsidRPr="000A417E" w:rsidRDefault="00883CF5" w:rsidP="00883CF5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  <w:tc>
          <w:tcPr>
            <w:tcW w:w="1701" w:type="dxa"/>
            <w:gridSpan w:val="1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1B231738" w14:textId="77777777" w:rsidR="00883CF5" w:rsidRPr="000A417E" w:rsidRDefault="00883CF5" w:rsidP="00883CF5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t>Nº Utente</w:t>
            </w:r>
          </w:p>
        </w:tc>
        <w:tc>
          <w:tcPr>
            <w:tcW w:w="3579" w:type="dxa"/>
            <w:gridSpan w:val="1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C3E7285" w14:textId="77777777" w:rsidR="00883CF5" w:rsidRPr="000A417E" w:rsidRDefault="000A417E" w:rsidP="00883CF5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</w:tr>
      <w:tr w:rsidR="00883CF5" w:rsidRPr="00893242" w14:paraId="58E7D7AF" w14:textId="77777777" w:rsidTr="00270DBE">
        <w:trPr>
          <w:trHeight w:hRule="exact" w:val="405"/>
          <w:jc w:val="center"/>
        </w:trPr>
        <w:tc>
          <w:tcPr>
            <w:tcW w:w="167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39361632" w14:textId="77777777" w:rsidR="00883CF5" w:rsidRPr="000A417E" w:rsidRDefault="00883CF5" w:rsidP="00883CF5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t>Morada:</w:t>
            </w:r>
          </w:p>
          <w:p w14:paraId="6AFE48F7" w14:textId="77777777" w:rsidR="00883CF5" w:rsidRPr="000A417E" w:rsidRDefault="00883CF5" w:rsidP="00883CF5">
            <w:pPr>
              <w:pStyle w:val="CorpodeTexto"/>
              <w:rPr>
                <w:sz w:val="22"/>
              </w:rPr>
            </w:pPr>
          </w:p>
        </w:tc>
        <w:tc>
          <w:tcPr>
            <w:tcW w:w="7919" w:type="dxa"/>
            <w:gridSpan w:val="4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38420C8A" w14:textId="77777777" w:rsidR="00883CF5" w:rsidRPr="000A417E" w:rsidRDefault="00883CF5" w:rsidP="00883CF5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</w:tr>
      <w:tr w:rsidR="00883CF5" w:rsidRPr="00893242" w14:paraId="46C4823B" w14:textId="77777777" w:rsidTr="00270DBE">
        <w:trPr>
          <w:trHeight w:hRule="exact" w:val="405"/>
          <w:jc w:val="center"/>
        </w:trPr>
        <w:tc>
          <w:tcPr>
            <w:tcW w:w="167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514A2E56" w14:textId="77777777" w:rsidR="00883CF5" w:rsidRPr="000A417E" w:rsidRDefault="00883CF5" w:rsidP="00883CF5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t>Cód. Postal</w:t>
            </w:r>
          </w:p>
        </w:tc>
        <w:tc>
          <w:tcPr>
            <w:tcW w:w="1053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5E08A50" w14:textId="77777777" w:rsidR="00883CF5" w:rsidRPr="000A417E" w:rsidRDefault="00883CF5" w:rsidP="00883CF5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  <w:tc>
          <w:tcPr>
            <w:tcW w:w="1027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3226D636" w14:textId="77777777" w:rsidR="00883CF5" w:rsidRPr="000A417E" w:rsidRDefault="00883CF5" w:rsidP="00883CF5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  <w:tc>
          <w:tcPr>
            <w:tcW w:w="1667" w:type="dxa"/>
            <w:gridSpan w:val="1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16F4A378" w14:textId="77777777" w:rsidR="00883CF5" w:rsidRPr="000A417E" w:rsidRDefault="00883CF5" w:rsidP="00883CF5">
            <w:pPr>
              <w:pStyle w:val="CorpodeTexto"/>
              <w:jc w:val="right"/>
              <w:rPr>
                <w:sz w:val="22"/>
              </w:rPr>
            </w:pPr>
            <w:r w:rsidRPr="000A417E">
              <w:rPr>
                <w:sz w:val="22"/>
              </w:rPr>
              <w:t>Localidade:</w:t>
            </w:r>
          </w:p>
        </w:tc>
        <w:tc>
          <w:tcPr>
            <w:tcW w:w="4172" w:type="dxa"/>
            <w:gridSpan w:val="2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23001DE" w14:textId="350FF1FC" w:rsidR="00883CF5" w:rsidRPr="000A417E" w:rsidRDefault="00D77B7B" w:rsidP="00883CF5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</w:tr>
      <w:tr w:rsidR="008226D9" w:rsidRPr="00893242" w14:paraId="1EDF9815" w14:textId="77777777" w:rsidTr="00270DBE">
        <w:trPr>
          <w:trHeight w:hRule="exact" w:val="614"/>
          <w:jc w:val="center"/>
        </w:trPr>
        <w:tc>
          <w:tcPr>
            <w:tcW w:w="167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7BC4F070" w14:textId="77777777" w:rsidR="00883CF5" w:rsidRPr="000A417E" w:rsidRDefault="00883CF5" w:rsidP="00883CF5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t>Nº Agregado Familiar</w:t>
            </w:r>
          </w:p>
        </w:tc>
        <w:tc>
          <w:tcPr>
            <w:tcW w:w="64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D49052D" w14:textId="39BD11FD" w:rsidR="00883CF5" w:rsidRPr="000A417E" w:rsidRDefault="00883CF5" w:rsidP="00883CF5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="00DD0F6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  <w:tc>
          <w:tcPr>
            <w:tcW w:w="141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05587F5F" w14:textId="77777777" w:rsidR="00883CF5" w:rsidRPr="000A417E" w:rsidRDefault="00883CF5" w:rsidP="00883CF5">
            <w:pPr>
              <w:pStyle w:val="CorpodeTexto"/>
              <w:jc w:val="center"/>
              <w:rPr>
                <w:sz w:val="22"/>
              </w:rPr>
            </w:pPr>
            <w:r w:rsidRPr="000A417E">
              <w:rPr>
                <w:sz w:val="22"/>
              </w:rPr>
              <w:t>Família Nuclear</w:t>
            </w:r>
          </w:p>
          <w:p w14:paraId="2F1B01D5" w14:textId="77777777" w:rsidR="00883CF5" w:rsidRPr="000A417E" w:rsidRDefault="00883CF5" w:rsidP="00883CF5">
            <w:pPr>
              <w:pStyle w:val="CorpodeTexto"/>
              <w:jc w:val="center"/>
              <w:rPr>
                <w:sz w:val="22"/>
              </w:rPr>
            </w:pPr>
          </w:p>
        </w:tc>
        <w:sdt>
          <w:sdtPr>
            <w:rPr>
              <w:sz w:val="22"/>
            </w:rPr>
            <w:id w:val="153076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5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3A220333" w14:textId="77777777" w:rsidR="00883CF5" w:rsidRPr="000A417E" w:rsidRDefault="00C660F5" w:rsidP="00883CF5">
                <w:pPr>
                  <w:pStyle w:val="CorpodeTex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988" w:type="dxa"/>
            <w:gridSpan w:val="14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5E1858E" w14:textId="77777777" w:rsidR="00883CF5" w:rsidRPr="000A417E" w:rsidRDefault="00883CF5" w:rsidP="00883CF5">
            <w:pPr>
              <w:pStyle w:val="CorpodeTexto"/>
              <w:jc w:val="center"/>
              <w:rPr>
                <w:sz w:val="22"/>
              </w:rPr>
            </w:pPr>
            <w:r w:rsidRPr="000A417E">
              <w:rPr>
                <w:sz w:val="22"/>
              </w:rPr>
              <w:t>Família</w:t>
            </w:r>
          </w:p>
          <w:p w14:paraId="77CD841B" w14:textId="77777777" w:rsidR="00883CF5" w:rsidRPr="000A417E" w:rsidRDefault="00883CF5" w:rsidP="00883CF5">
            <w:pPr>
              <w:pStyle w:val="CorpodeTexto"/>
              <w:jc w:val="center"/>
              <w:rPr>
                <w:sz w:val="22"/>
              </w:rPr>
            </w:pPr>
            <w:r w:rsidRPr="000A417E">
              <w:rPr>
                <w:sz w:val="22"/>
              </w:rPr>
              <w:t>Monoparental</w:t>
            </w:r>
          </w:p>
        </w:tc>
        <w:sdt>
          <w:sdtPr>
            <w:rPr>
              <w:sz w:val="22"/>
            </w:rPr>
            <w:id w:val="-189473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gridSpan w:val="4"/>
                <w:tcBorders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2251F2C0" w14:textId="77777777" w:rsidR="00883CF5" w:rsidRPr="000A417E" w:rsidRDefault="00DD0F65" w:rsidP="00883CF5">
                <w:pPr>
                  <w:pStyle w:val="CorpodeTexto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16" w:type="dxa"/>
            <w:gridSpan w:val="4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3CDA7BCE" w14:textId="77777777" w:rsidR="00883CF5" w:rsidRPr="000A417E" w:rsidRDefault="00883CF5" w:rsidP="00883CF5">
            <w:pPr>
              <w:pStyle w:val="CorpodeTexto"/>
              <w:jc w:val="center"/>
              <w:rPr>
                <w:sz w:val="22"/>
              </w:rPr>
            </w:pPr>
            <w:r w:rsidRPr="000A417E">
              <w:rPr>
                <w:sz w:val="22"/>
              </w:rPr>
              <w:t>Pai</w:t>
            </w:r>
          </w:p>
        </w:tc>
        <w:sdt>
          <w:sdtPr>
            <w:rPr>
              <w:sz w:val="22"/>
            </w:rPr>
            <w:id w:val="-776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gridSpan w:val="4"/>
                <w:tcBorders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24CC4F53" w14:textId="77777777" w:rsidR="00883CF5" w:rsidRPr="000A417E" w:rsidRDefault="00883CF5" w:rsidP="00883CF5">
                <w:pPr>
                  <w:pStyle w:val="CorpodeTexto"/>
                  <w:jc w:val="center"/>
                  <w:rPr>
                    <w:sz w:val="22"/>
                  </w:rPr>
                </w:pPr>
                <w:r w:rsidRPr="000A417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43" w:type="dxa"/>
            <w:gridSpan w:val="3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D0BF38D" w14:textId="77777777" w:rsidR="00883CF5" w:rsidRPr="000A417E" w:rsidRDefault="00883CF5" w:rsidP="00883CF5">
            <w:pPr>
              <w:pStyle w:val="CorpodeTexto"/>
              <w:jc w:val="center"/>
              <w:rPr>
                <w:sz w:val="22"/>
              </w:rPr>
            </w:pPr>
            <w:r w:rsidRPr="000A417E">
              <w:rPr>
                <w:sz w:val="22"/>
              </w:rPr>
              <w:t>Mãe</w:t>
            </w:r>
          </w:p>
        </w:tc>
        <w:sdt>
          <w:sdtPr>
            <w:rPr>
              <w:sz w:val="22"/>
            </w:rPr>
            <w:id w:val="-202470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6" w:type="dxa"/>
                <w:gridSpan w:val="3"/>
                <w:tcBorders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5E8B3E3D" w14:textId="77777777" w:rsidR="00883CF5" w:rsidRPr="000A417E" w:rsidRDefault="00DD0F65" w:rsidP="00883CF5">
                <w:pPr>
                  <w:pStyle w:val="CorpodeTexto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0A417E" w:rsidRPr="00893242" w14:paraId="0806FA46" w14:textId="77777777" w:rsidTr="00D31C39">
        <w:trPr>
          <w:trHeight w:hRule="exact" w:val="405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tbl>
            <w:tblPr>
              <w:tblStyle w:val="GrelhadaTabela"/>
              <w:tblW w:w="957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698"/>
              <w:gridCol w:w="567"/>
              <w:gridCol w:w="852"/>
              <w:gridCol w:w="567"/>
              <w:gridCol w:w="2556"/>
              <w:gridCol w:w="709"/>
              <w:gridCol w:w="561"/>
              <w:gridCol w:w="842"/>
              <w:gridCol w:w="526"/>
            </w:tblGrid>
            <w:tr w:rsidR="000A417E" w:rsidRPr="000A417E" w14:paraId="0D1B5DC1" w14:textId="77777777" w:rsidTr="00E729BA">
              <w:trPr>
                <w:trHeight w:hRule="exact" w:val="405"/>
                <w:jc w:val="center"/>
              </w:trPr>
              <w:tc>
                <w:tcPr>
                  <w:tcW w:w="169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02DA2304" w14:textId="77777777" w:rsidR="000A417E" w:rsidRPr="000A417E" w:rsidRDefault="000A417E" w:rsidP="000A417E">
                  <w:pPr>
                    <w:pStyle w:val="CorpodeTexto"/>
                    <w:rPr>
                      <w:sz w:val="22"/>
                    </w:rPr>
                  </w:pPr>
                  <w:r w:rsidRPr="000A417E">
                    <w:rPr>
                      <w:sz w:val="22"/>
                    </w:rPr>
                    <w:t>Tem Irmãos</w:t>
                  </w:r>
                </w:p>
              </w:tc>
              <w:tc>
                <w:tcPr>
                  <w:tcW w:w="698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057E0B93" w14:textId="77777777" w:rsidR="000A417E" w:rsidRPr="000A417E" w:rsidRDefault="000A417E" w:rsidP="000A417E">
                  <w:pPr>
                    <w:pStyle w:val="CorpodeTexto"/>
                    <w:rPr>
                      <w:sz w:val="22"/>
                    </w:rPr>
                  </w:pPr>
                  <w:r w:rsidRPr="000A417E">
                    <w:rPr>
                      <w:sz w:val="22"/>
                    </w:rPr>
                    <w:t>Sim</w:t>
                  </w:r>
                </w:p>
              </w:tc>
              <w:sdt>
                <w:sdtPr>
                  <w:rPr>
                    <w:sz w:val="22"/>
                  </w:rPr>
                  <w:id w:val="-15510650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right w:val="single" w:sz="4" w:space="0" w:color="4F81BD" w:themeColor="accent1"/>
                      </w:tcBorders>
                      <w:shd w:val="clear" w:color="auto" w:fill="FFFFFF" w:themeFill="background1"/>
                      <w:vAlign w:val="center"/>
                    </w:tcPr>
                    <w:p w14:paraId="4F8EC5F1" w14:textId="77777777" w:rsidR="000A417E" w:rsidRPr="000A417E" w:rsidRDefault="00C660F5" w:rsidP="000A417E">
                      <w:pPr>
                        <w:pStyle w:val="CorpodeTexto"/>
                        <w:rPr>
                          <w:sz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334CA095" w14:textId="77777777" w:rsidR="000A417E" w:rsidRPr="000A417E" w:rsidRDefault="000A417E" w:rsidP="000A417E">
                  <w:pPr>
                    <w:pStyle w:val="CorpodeTexto"/>
                    <w:rPr>
                      <w:sz w:val="22"/>
                    </w:rPr>
                  </w:pPr>
                  <w:r w:rsidRPr="000A417E">
                    <w:rPr>
                      <w:sz w:val="22"/>
                    </w:rPr>
                    <w:t>Não</w:t>
                  </w:r>
                </w:p>
              </w:tc>
              <w:sdt>
                <w:sdtPr>
                  <w:rPr>
                    <w:sz w:val="22"/>
                  </w:rPr>
                  <w:id w:val="15819505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shd w:val="clear" w:color="auto" w:fill="FFFFFF" w:themeFill="background1"/>
                      <w:vAlign w:val="center"/>
                    </w:tcPr>
                    <w:p w14:paraId="1DB95038" w14:textId="77777777" w:rsidR="000A417E" w:rsidRPr="000A417E" w:rsidRDefault="00DD0F65" w:rsidP="000A417E">
                      <w:pPr>
                        <w:pStyle w:val="CorpodeTexto"/>
                        <w:rPr>
                          <w:sz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694730E2" w14:textId="77777777" w:rsidR="000A417E" w:rsidRPr="000A417E" w:rsidRDefault="000A417E" w:rsidP="000A417E">
                  <w:pPr>
                    <w:pStyle w:val="CorpodeTexto"/>
                    <w:jc w:val="center"/>
                    <w:rPr>
                      <w:sz w:val="22"/>
                    </w:rPr>
                  </w:pPr>
                  <w:r w:rsidRPr="000A417E">
                    <w:rPr>
                      <w:sz w:val="22"/>
                    </w:rPr>
                    <w:t>A frequentar o ATL:</w:t>
                  </w:r>
                </w:p>
              </w:tc>
              <w:tc>
                <w:tcPr>
                  <w:tcW w:w="709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6B2B454F" w14:textId="77777777" w:rsidR="000A417E" w:rsidRPr="000A417E" w:rsidRDefault="000A417E" w:rsidP="000A417E">
                  <w:pPr>
                    <w:pStyle w:val="CorpodeTexto"/>
                    <w:rPr>
                      <w:sz w:val="22"/>
                    </w:rPr>
                  </w:pPr>
                  <w:r w:rsidRPr="000A417E">
                    <w:rPr>
                      <w:sz w:val="22"/>
                    </w:rPr>
                    <w:t xml:space="preserve">Sim </w:t>
                  </w:r>
                </w:p>
              </w:tc>
              <w:sdt>
                <w:sdtPr>
                  <w:rPr>
                    <w:sz w:val="22"/>
                  </w:rPr>
                  <w:id w:val="1698656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shd w:val="clear" w:color="auto" w:fill="FFFFFF" w:themeFill="background1"/>
                      <w:vAlign w:val="center"/>
                    </w:tcPr>
                    <w:p w14:paraId="760EE786" w14:textId="77777777" w:rsidR="000A417E" w:rsidRPr="000A417E" w:rsidRDefault="000A417E" w:rsidP="000A417E">
                      <w:pPr>
                        <w:pStyle w:val="CorpodeTexto"/>
                        <w:rPr>
                          <w:sz w:val="22"/>
                        </w:rPr>
                      </w:pPr>
                      <w:r w:rsidRPr="000A417E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34D4FB63" w14:textId="77777777" w:rsidR="000A417E" w:rsidRPr="000A417E" w:rsidRDefault="000A417E" w:rsidP="000A417E">
                  <w:pPr>
                    <w:pStyle w:val="CorpodeTexto"/>
                    <w:jc w:val="center"/>
                    <w:rPr>
                      <w:sz w:val="22"/>
                    </w:rPr>
                  </w:pPr>
                  <w:r w:rsidRPr="000A417E">
                    <w:rPr>
                      <w:sz w:val="22"/>
                    </w:rPr>
                    <w:t>Não</w:t>
                  </w:r>
                </w:p>
              </w:tc>
              <w:sdt>
                <w:sdtPr>
                  <w:rPr>
                    <w:sz w:val="22"/>
                  </w:rPr>
                  <w:id w:val="6366792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6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shd w:val="clear" w:color="auto" w:fill="FFFFFF" w:themeFill="background1"/>
                      <w:vAlign w:val="center"/>
                    </w:tcPr>
                    <w:p w14:paraId="69BCDA9B" w14:textId="77777777" w:rsidR="000A417E" w:rsidRPr="000A417E" w:rsidRDefault="00DD0F65" w:rsidP="000A417E">
                      <w:pPr>
                        <w:pStyle w:val="CorpodeTexto"/>
                        <w:rPr>
                          <w:sz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DE868BD" w14:textId="77777777" w:rsidR="000A417E" w:rsidRPr="000A417E" w:rsidRDefault="000A417E" w:rsidP="00883CF5">
            <w:pPr>
              <w:pStyle w:val="CorpodeTexto"/>
              <w:rPr>
                <w:sz w:val="22"/>
              </w:rPr>
            </w:pPr>
          </w:p>
        </w:tc>
      </w:tr>
      <w:tr w:rsidR="00414556" w:rsidRPr="00893242" w14:paraId="359A1E14" w14:textId="77777777" w:rsidTr="00270DBE">
        <w:trPr>
          <w:trHeight w:hRule="exact" w:val="376"/>
          <w:jc w:val="center"/>
        </w:trPr>
        <w:tc>
          <w:tcPr>
            <w:tcW w:w="16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0EBBFA38" w14:textId="77777777" w:rsidR="001977D7" w:rsidRPr="000A417E" w:rsidRDefault="001977D7" w:rsidP="001977D7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t>Escola</w:t>
            </w:r>
          </w:p>
        </w:tc>
        <w:tc>
          <w:tcPr>
            <w:tcW w:w="70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5C7ADEF4" w14:textId="77777777" w:rsidR="001977D7" w:rsidRPr="000A417E" w:rsidRDefault="001977D7" w:rsidP="001977D7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t>Nº 1</w:t>
            </w:r>
          </w:p>
        </w:tc>
        <w:sdt>
          <w:sdtPr>
            <w:rPr>
              <w:sz w:val="22"/>
            </w:rPr>
            <w:id w:val="-178186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4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70C821B6" w14:textId="77777777" w:rsidR="001977D7" w:rsidRPr="000A417E" w:rsidRDefault="00DD0F65" w:rsidP="001977D7">
                <w:pPr>
                  <w:pStyle w:val="CorpodeTex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8C2329C" w14:textId="77777777" w:rsidR="001977D7" w:rsidRPr="000A417E" w:rsidRDefault="001977D7" w:rsidP="001977D7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t>Nº 2</w:t>
            </w:r>
          </w:p>
        </w:tc>
        <w:sdt>
          <w:sdtPr>
            <w:rPr>
              <w:sz w:val="22"/>
            </w:rPr>
            <w:id w:val="193963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5"/>
                <w:tcBorders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5D1C6F4D" w14:textId="77777777" w:rsidR="001977D7" w:rsidRPr="000A417E" w:rsidRDefault="00414556" w:rsidP="001977D7">
                <w:pPr>
                  <w:pStyle w:val="CorpodeTex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08" w:type="dxa"/>
            <w:gridSpan w:val="4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6E6B4A4" w14:textId="77777777" w:rsidR="001977D7" w:rsidRPr="000A417E" w:rsidRDefault="001977D7" w:rsidP="001977D7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t>Nº 3</w:t>
            </w:r>
          </w:p>
        </w:tc>
        <w:sdt>
          <w:sdtPr>
            <w:rPr>
              <w:sz w:val="22"/>
            </w:rPr>
            <w:id w:val="160313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3"/>
                <w:tcBorders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7BACBEFB" w14:textId="77777777" w:rsidR="001977D7" w:rsidRPr="000A417E" w:rsidRDefault="00414556" w:rsidP="001977D7">
                <w:pPr>
                  <w:pStyle w:val="CorpodeTex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7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D27A75C" w14:textId="77777777" w:rsidR="001977D7" w:rsidRPr="000A417E" w:rsidRDefault="001977D7" w:rsidP="001977D7">
            <w:pPr>
              <w:pStyle w:val="CorpodeTexto"/>
              <w:jc w:val="center"/>
              <w:rPr>
                <w:sz w:val="22"/>
              </w:rPr>
            </w:pPr>
            <w:r>
              <w:rPr>
                <w:sz w:val="22"/>
              </w:rPr>
              <w:t>Ciclo</w:t>
            </w:r>
          </w:p>
        </w:tc>
        <w:sdt>
          <w:sdtPr>
            <w:rPr>
              <w:sz w:val="22"/>
            </w:rPr>
            <w:id w:val="-203540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gridSpan w:val="3"/>
                <w:tcBorders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654C37C8" w14:textId="77777777" w:rsidR="001977D7" w:rsidRPr="000A417E" w:rsidRDefault="001977D7" w:rsidP="001977D7">
                <w:pPr>
                  <w:pStyle w:val="CorpodeTex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4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3804D8CF" w14:textId="77777777" w:rsidR="001977D7" w:rsidRPr="000A417E" w:rsidRDefault="001977D7" w:rsidP="001977D7">
            <w:pPr>
              <w:pStyle w:val="CorpodeTexto"/>
              <w:rPr>
                <w:sz w:val="22"/>
              </w:rPr>
            </w:pPr>
            <w:r>
              <w:rPr>
                <w:sz w:val="22"/>
              </w:rPr>
              <w:t>Outra</w:t>
            </w:r>
          </w:p>
        </w:tc>
        <w:tc>
          <w:tcPr>
            <w:tcW w:w="1797" w:type="dxa"/>
            <w:gridSpan w:val="8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CFE5F48" w14:textId="77777777" w:rsidR="001977D7" w:rsidRPr="000A417E" w:rsidRDefault="00D551D9" w:rsidP="001977D7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</w:tr>
      <w:tr w:rsidR="00270DBE" w:rsidRPr="00893242" w14:paraId="12615BC4" w14:textId="77777777" w:rsidTr="00270DBE">
        <w:trPr>
          <w:trHeight w:hRule="exact" w:val="405"/>
          <w:jc w:val="center"/>
        </w:trPr>
        <w:tc>
          <w:tcPr>
            <w:tcW w:w="2679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7480C5B2" w14:textId="77777777" w:rsidR="00270DBE" w:rsidRPr="00A80D33" w:rsidRDefault="00270DBE" w:rsidP="00A80D33">
            <w:pPr>
              <w:pStyle w:val="CorpodeTexto"/>
              <w:rPr>
                <w:sz w:val="20"/>
              </w:rPr>
            </w:pPr>
            <w:r w:rsidRPr="00A80D33">
              <w:rPr>
                <w:sz w:val="20"/>
              </w:rPr>
              <w:t>Ano que vai frequentar:</w:t>
            </w:r>
          </w:p>
        </w:tc>
        <w:tc>
          <w:tcPr>
            <w:tcW w:w="56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0B2D351A" w14:textId="77777777" w:rsidR="00270DBE" w:rsidRPr="00A80D33" w:rsidRDefault="00270DBE" w:rsidP="00A80D33">
            <w:pPr>
              <w:pStyle w:val="CorpodeTexto"/>
              <w:rPr>
                <w:sz w:val="20"/>
              </w:rPr>
            </w:pPr>
            <w:r w:rsidRPr="00A80D33">
              <w:rPr>
                <w:sz w:val="20"/>
              </w:rPr>
              <w:t>1º</w:t>
            </w:r>
          </w:p>
        </w:tc>
        <w:sdt>
          <w:sdtPr>
            <w:rPr>
              <w:sz w:val="20"/>
            </w:rPr>
            <w:id w:val="13561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gridSpan w:val="5"/>
                <w:tcBorders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605AEE9A" w14:textId="77777777" w:rsidR="00270DBE" w:rsidRPr="00A80D33" w:rsidRDefault="00270DBE" w:rsidP="00A80D33">
                <w:pPr>
                  <w:pStyle w:val="CorpodeTexto"/>
                  <w:rPr>
                    <w:sz w:val="20"/>
                  </w:rPr>
                </w:pPr>
                <w:r w:rsidRPr="00A80D3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5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1B8060B7" w14:textId="77777777" w:rsidR="00270DBE" w:rsidRPr="00A80D33" w:rsidRDefault="00270DBE" w:rsidP="00A80D33">
            <w:pPr>
              <w:pStyle w:val="CorpodeTexto"/>
              <w:rPr>
                <w:sz w:val="20"/>
              </w:rPr>
            </w:pPr>
            <w:r w:rsidRPr="00A80D33">
              <w:rPr>
                <w:sz w:val="20"/>
              </w:rPr>
              <w:t>2º</w:t>
            </w:r>
          </w:p>
        </w:tc>
        <w:sdt>
          <w:sdtPr>
            <w:rPr>
              <w:sz w:val="20"/>
            </w:rPr>
            <w:id w:val="-9564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tcBorders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270B0CFF" w14:textId="77777777" w:rsidR="00270DBE" w:rsidRPr="00A80D33" w:rsidRDefault="00270DBE" w:rsidP="00A80D33">
                <w:pPr>
                  <w:pStyle w:val="CorpodeTexto"/>
                  <w:rPr>
                    <w:sz w:val="20"/>
                  </w:rPr>
                </w:pPr>
                <w:r w:rsidRPr="00A80D3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62" w:type="dxa"/>
            <w:gridSpan w:val="3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6DFE552C" w14:textId="77777777" w:rsidR="00270DBE" w:rsidRPr="00A80D33" w:rsidRDefault="00270DBE" w:rsidP="00A80D33">
            <w:pPr>
              <w:pStyle w:val="CorpodeTexto"/>
              <w:jc w:val="center"/>
              <w:rPr>
                <w:sz w:val="20"/>
              </w:rPr>
            </w:pPr>
            <w:r w:rsidRPr="00A80D33">
              <w:rPr>
                <w:sz w:val="20"/>
              </w:rPr>
              <w:t>3º</w:t>
            </w:r>
          </w:p>
        </w:tc>
        <w:sdt>
          <w:sdtPr>
            <w:rPr>
              <w:sz w:val="20"/>
            </w:rPr>
            <w:id w:val="-4560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gridSpan w:val="4"/>
                <w:tcBorders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51165E36" w14:textId="77777777" w:rsidR="00270DBE" w:rsidRPr="00A80D33" w:rsidRDefault="00270DBE" w:rsidP="00A80D33">
                <w:pPr>
                  <w:pStyle w:val="CorpodeTexto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62" w:type="dxa"/>
            <w:gridSpan w:val="5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622926BD" w14:textId="77777777" w:rsidR="00270DBE" w:rsidRPr="00A80D33" w:rsidRDefault="00270DBE" w:rsidP="00A80D33">
            <w:pPr>
              <w:pStyle w:val="CorpodeTexto"/>
              <w:jc w:val="center"/>
              <w:rPr>
                <w:sz w:val="20"/>
              </w:rPr>
            </w:pPr>
            <w:r w:rsidRPr="00A80D33">
              <w:rPr>
                <w:sz w:val="20"/>
              </w:rPr>
              <w:t>4º</w:t>
            </w:r>
          </w:p>
        </w:tc>
        <w:sdt>
          <w:sdtPr>
            <w:rPr>
              <w:sz w:val="20"/>
            </w:rPr>
            <w:id w:val="-107512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gridSpan w:val="3"/>
                <w:tcBorders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5FC01ACB" w14:textId="77777777" w:rsidR="00270DBE" w:rsidRPr="00A80D33" w:rsidRDefault="00270DBE" w:rsidP="00A80D33">
                <w:pPr>
                  <w:pStyle w:val="CorpodeTexto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4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67D0BA6E" w14:textId="77777777" w:rsidR="00270DBE" w:rsidRPr="00A80D33" w:rsidRDefault="00270DBE" w:rsidP="00A80D33">
            <w:pPr>
              <w:pStyle w:val="CorpodeTexto"/>
              <w:jc w:val="center"/>
              <w:rPr>
                <w:sz w:val="20"/>
              </w:rPr>
            </w:pPr>
            <w:r w:rsidRPr="00A80D33">
              <w:rPr>
                <w:sz w:val="20"/>
              </w:rPr>
              <w:t>5º</w:t>
            </w:r>
          </w:p>
        </w:tc>
        <w:sdt>
          <w:sdtPr>
            <w:rPr>
              <w:sz w:val="20"/>
            </w:rPr>
            <w:id w:val="66975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3"/>
                <w:tcBorders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4D8D0240" w14:textId="675E44A5" w:rsidR="00270DBE" w:rsidRPr="00A80D33" w:rsidRDefault="00270DBE" w:rsidP="00A80D33">
                <w:pPr>
                  <w:pStyle w:val="CorpodeTexto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08" w:type="dxa"/>
            <w:gridSpan w:val="4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359C277E" w14:textId="77777777" w:rsidR="00270DBE" w:rsidRPr="00A80D33" w:rsidRDefault="00270DBE" w:rsidP="00270DBE">
            <w:pPr>
              <w:pStyle w:val="CorpodeTexto"/>
              <w:jc w:val="center"/>
              <w:rPr>
                <w:sz w:val="20"/>
              </w:rPr>
            </w:pPr>
            <w:r w:rsidRPr="00A80D33">
              <w:rPr>
                <w:sz w:val="20"/>
              </w:rPr>
              <w:t>6º</w:t>
            </w:r>
          </w:p>
        </w:tc>
        <w:sdt>
          <w:sdtPr>
            <w:rPr>
              <w:sz w:val="20"/>
            </w:rPr>
            <w:id w:val="-85950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tcBorders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5D8A0151" w14:textId="1C28415D" w:rsidR="00270DBE" w:rsidRPr="00A80D33" w:rsidRDefault="00270DBE" w:rsidP="00A80D33">
                <w:pPr>
                  <w:pStyle w:val="CorpodeTexto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D29FD" w:rsidRPr="00893242" w14:paraId="68330599" w14:textId="77777777" w:rsidTr="00270DBE">
        <w:trPr>
          <w:trHeight w:hRule="exact" w:val="443"/>
          <w:jc w:val="center"/>
        </w:trPr>
        <w:tc>
          <w:tcPr>
            <w:tcW w:w="16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3C0A31CA" w14:textId="77777777" w:rsidR="001D29FD" w:rsidRPr="000A417E" w:rsidRDefault="001D29FD" w:rsidP="001977D7">
            <w:pPr>
              <w:pStyle w:val="CorpodeTexto"/>
              <w:rPr>
                <w:sz w:val="22"/>
              </w:rPr>
            </w:pPr>
            <w:r>
              <w:rPr>
                <w:sz w:val="22"/>
              </w:rPr>
              <w:t>Pretende ATL</w:t>
            </w:r>
          </w:p>
        </w:tc>
        <w:tc>
          <w:tcPr>
            <w:tcW w:w="96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6E24E613" w14:textId="77777777" w:rsidR="001D29FD" w:rsidRPr="000A417E" w:rsidRDefault="001D29FD" w:rsidP="001977D7">
            <w:pPr>
              <w:pStyle w:val="CorpodeTexto"/>
              <w:rPr>
                <w:sz w:val="22"/>
              </w:rPr>
            </w:pPr>
            <w:r>
              <w:rPr>
                <w:sz w:val="22"/>
              </w:rPr>
              <w:t>Manhã</w:t>
            </w:r>
          </w:p>
        </w:tc>
        <w:sdt>
          <w:sdtPr>
            <w:rPr>
              <w:sz w:val="22"/>
            </w:rPr>
            <w:id w:val="-214480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4"/>
                <w:tcBorders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189B62FC" w14:textId="77777777" w:rsidR="001D29FD" w:rsidRDefault="001D29FD" w:rsidP="001977D7">
                <w:pPr>
                  <w:pStyle w:val="CorpodeTexto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7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1C312F99" w14:textId="77777777" w:rsidR="001D29FD" w:rsidRPr="000A417E" w:rsidRDefault="001D29FD" w:rsidP="001977D7">
            <w:pPr>
              <w:pStyle w:val="CorpodeTexto"/>
              <w:rPr>
                <w:sz w:val="22"/>
              </w:rPr>
            </w:pPr>
            <w:r>
              <w:rPr>
                <w:sz w:val="22"/>
              </w:rPr>
              <w:t>Tarde</w:t>
            </w:r>
          </w:p>
        </w:tc>
        <w:sdt>
          <w:sdtPr>
            <w:rPr>
              <w:sz w:val="22"/>
            </w:rPr>
            <w:id w:val="-66570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3"/>
                <w:tcBorders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25FBB017" w14:textId="77777777" w:rsidR="001D29FD" w:rsidRDefault="001D29FD" w:rsidP="001977D7">
                <w:pPr>
                  <w:pStyle w:val="CorpodeTexto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563" w:type="dxa"/>
            <w:gridSpan w:val="17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39F1BFA" w14:textId="77777777" w:rsidR="001D29FD" w:rsidRDefault="001D29FD" w:rsidP="001977D7">
            <w:pPr>
              <w:pStyle w:val="CorpodeTexto"/>
              <w:rPr>
                <w:sz w:val="22"/>
              </w:rPr>
            </w:pPr>
            <w:r>
              <w:rPr>
                <w:sz w:val="22"/>
              </w:rPr>
              <w:t>Pretende Transporte</w:t>
            </w:r>
          </w:p>
        </w:tc>
        <w:tc>
          <w:tcPr>
            <w:tcW w:w="855" w:type="dxa"/>
            <w:gridSpan w:val="4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A011372" w14:textId="77777777" w:rsidR="001D29FD" w:rsidRDefault="001D29FD" w:rsidP="001977D7">
            <w:pPr>
              <w:pStyle w:val="CorpodeTexto"/>
              <w:jc w:val="center"/>
              <w:rPr>
                <w:sz w:val="22"/>
              </w:rPr>
            </w:pPr>
            <w:r>
              <w:rPr>
                <w:sz w:val="22"/>
              </w:rPr>
              <w:t>Sim</w:t>
            </w:r>
          </w:p>
        </w:tc>
        <w:sdt>
          <w:sdtPr>
            <w:rPr>
              <w:sz w:val="22"/>
            </w:rPr>
            <w:id w:val="427472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3" w:type="dxa"/>
                <w:gridSpan w:val="4"/>
                <w:tcBorders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2653DD26" w14:textId="77777777" w:rsidR="001D29FD" w:rsidRDefault="001D29FD" w:rsidP="001977D7">
                <w:pPr>
                  <w:pStyle w:val="CorpodeTex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92" w:type="dxa"/>
            <w:gridSpan w:val="3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7A57C162" w14:textId="77777777" w:rsidR="001D29FD" w:rsidRDefault="001D29FD" w:rsidP="001977D7">
            <w:pPr>
              <w:pStyle w:val="CorpodeTexto"/>
              <w:rPr>
                <w:sz w:val="22"/>
              </w:rPr>
            </w:pPr>
            <w:r>
              <w:rPr>
                <w:sz w:val="22"/>
              </w:rPr>
              <w:t>Não</w:t>
            </w:r>
          </w:p>
        </w:tc>
        <w:sdt>
          <w:sdtPr>
            <w:rPr>
              <w:sz w:val="22"/>
            </w:rPr>
            <w:id w:val="-78704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13A2D0DA" w14:textId="77777777" w:rsidR="001D29FD" w:rsidRDefault="001D29FD" w:rsidP="001977D7">
                <w:pPr>
                  <w:pStyle w:val="CorpodeTexto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E729BA" w:rsidRPr="00893242" w14:paraId="7E858076" w14:textId="77777777" w:rsidTr="00D31C39">
        <w:trPr>
          <w:trHeight w:hRule="exact" w:val="443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8DB3E2" w:themeFill="text2" w:themeFillTint="66"/>
            <w:vAlign w:val="center"/>
          </w:tcPr>
          <w:p w14:paraId="086AA696" w14:textId="77777777" w:rsidR="00E729BA" w:rsidRDefault="00E729BA" w:rsidP="001977D7">
            <w:pPr>
              <w:pStyle w:val="CorpodeTexto"/>
              <w:rPr>
                <w:sz w:val="22"/>
              </w:rPr>
            </w:pPr>
            <w:r>
              <w:rPr>
                <w:b/>
                <w:spacing w:val="0"/>
                <w:sz w:val="24"/>
                <w:szCs w:val="24"/>
              </w:rPr>
              <w:t>2</w:t>
            </w:r>
            <w:r w:rsidRPr="00893242">
              <w:rPr>
                <w:b/>
                <w:spacing w:val="0"/>
                <w:sz w:val="24"/>
                <w:szCs w:val="24"/>
              </w:rPr>
              <w:t xml:space="preserve"> </w:t>
            </w:r>
            <w:r>
              <w:rPr>
                <w:b/>
                <w:spacing w:val="0"/>
                <w:sz w:val="24"/>
                <w:szCs w:val="24"/>
              </w:rPr>
              <w:t>–SAÚDE</w:t>
            </w:r>
          </w:p>
        </w:tc>
      </w:tr>
      <w:tr w:rsidR="00D31C39" w:rsidRPr="00893242" w14:paraId="67B1CC2E" w14:textId="77777777" w:rsidTr="00D31C39">
        <w:trPr>
          <w:trHeight w:hRule="exact" w:val="625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629E2301" w14:textId="7C2EAA4C" w:rsidR="00D31C39" w:rsidRPr="008B7ADE" w:rsidRDefault="00D31C39" w:rsidP="00D31C39">
            <w:pPr>
              <w:pStyle w:val="CorpodeTexto"/>
              <w:rPr>
                <w:sz w:val="22"/>
                <w:szCs w:val="24"/>
              </w:rPr>
            </w:pPr>
            <w:r w:rsidRPr="00673760">
              <w:rPr>
                <w:sz w:val="20"/>
              </w:rPr>
              <w:t xml:space="preserve">No caso de o utente requerer </w:t>
            </w:r>
            <w:r w:rsidRPr="00673760">
              <w:rPr>
                <w:b/>
                <w:sz w:val="20"/>
              </w:rPr>
              <w:t>cuidados de saúde</w:t>
            </w:r>
            <w:r w:rsidRPr="00673760">
              <w:rPr>
                <w:sz w:val="20"/>
              </w:rPr>
              <w:t>, tais como; alergias, doenças crónicas, NEE, toma regular de medicação, entre outras, deverão os mesmos ser mencionados neste ponto:</w:t>
            </w:r>
          </w:p>
        </w:tc>
      </w:tr>
      <w:tr w:rsidR="00E729BA" w:rsidRPr="00893242" w14:paraId="456E9A16" w14:textId="77777777" w:rsidTr="00D31C39">
        <w:trPr>
          <w:trHeight w:hRule="exact" w:val="443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AF2F35A" w14:textId="77777777" w:rsidR="00E729BA" w:rsidRDefault="00527F0C" w:rsidP="00E729BA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</w:tr>
      <w:tr w:rsidR="00E729BA" w:rsidRPr="00893242" w14:paraId="698C5B78" w14:textId="77777777" w:rsidTr="00D31C39">
        <w:trPr>
          <w:trHeight w:hRule="exact" w:val="443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3F1A2864" w14:textId="77777777" w:rsidR="00E729BA" w:rsidRDefault="00527F0C" w:rsidP="00E729BA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</w:tr>
      <w:tr w:rsidR="00E729BA" w:rsidRPr="00893242" w14:paraId="6DBE5792" w14:textId="77777777" w:rsidTr="00D31C39">
        <w:trPr>
          <w:trHeight w:hRule="exact" w:val="443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89DEDF3" w14:textId="77777777" w:rsidR="00E729BA" w:rsidRDefault="00527F0C" w:rsidP="00E729BA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</w:tr>
      <w:tr w:rsidR="00E729BA" w:rsidRPr="00893242" w14:paraId="3A123385" w14:textId="77777777" w:rsidTr="00D31C39">
        <w:trPr>
          <w:trHeight w:hRule="exact" w:val="400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3A326324" w14:textId="77777777" w:rsidR="00E729BA" w:rsidRPr="00893242" w:rsidRDefault="00E729BA" w:rsidP="00E729BA">
            <w:pPr>
              <w:pStyle w:val="CorpodeTexto"/>
              <w:spacing w:line="360" w:lineRule="auto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>3</w:t>
            </w:r>
            <w:r w:rsidRPr="00893242">
              <w:rPr>
                <w:b/>
                <w:spacing w:val="0"/>
                <w:sz w:val="24"/>
                <w:szCs w:val="24"/>
              </w:rPr>
              <w:t xml:space="preserve"> - </w:t>
            </w:r>
            <w:r>
              <w:rPr>
                <w:b/>
                <w:spacing w:val="0"/>
                <w:sz w:val="24"/>
                <w:szCs w:val="24"/>
              </w:rPr>
              <w:t>FILIAÇÃO</w:t>
            </w:r>
          </w:p>
        </w:tc>
      </w:tr>
      <w:tr w:rsidR="00E729BA" w:rsidRPr="00893242" w14:paraId="3DCEDAB4" w14:textId="77777777" w:rsidTr="00270DBE">
        <w:trPr>
          <w:trHeight w:hRule="exact" w:val="405"/>
          <w:jc w:val="center"/>
        </w:trPr>
        <w:tc>
          <w:tcPr>
            <w:tcW w:w="16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74F4E2E" w14:textId="77777777" w:rsidR="00E729BA" w:rsidRPr="00B11664" w:rsidRDefault="00E729BA" w:rsidP="00E729BA">
            <w:pPr>
              <w:pStyle w:val="CorpodeTex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Nome</w:t>
            </w:r>
            <w:r w:rsidRPr="00B11664">
              <w:rPr>
                <w:b/>
                <w:sz w:val="22"/>
                <w:szCs w:val="24"/>
              </w:rPr>
              <w:t>/Pai</w:t>
            </w:r>
          </w:p>
        </w:tc>
        <w:tc>
          <w:tcPr>
            <w:tcW w:w="7930" w:type="dxa"/>
            <w:gridSpan w:val="4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87724E2" w14:textId="77777777" w:rsidR="00E729BA" w:rsidRPr="008B7ADE" w:rsidRDefault="00E729BA" w:rsidP="00E729BA">
            <w:pPr>
              <w:pStyle w:val="CorpodeTexto"/>
              <w:rPr>
                <w:sz w:val="22"/>
                <w:szCs w:val="24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</w:tr>
      <w:tr w:rsidR="00E729BA" w:rsidRPr="00893242" w14:paraId="71E5A148" w14:textId="77777777" w:rsidTr="00270DBE">
        <w:trPr>
          <w:trHeight w:hRule="exact" w:val="405"/>
          <w:jc w:val="center"/>
        </w:trPr>
        <w:tc>
          <w:tcPr>
            <w:tcW w:w="167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A8F4BF" w14:textId="77777777" w:rsidR="00E729BA" w:rsidRPr="00B21FB3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Morada</w:t>
            </w:r>
          </w:p>
        </w:tc>
        <w:tc>
          <w:tcPr>
            <w:tcW w:w="4655" w:type="dxa"/>
            <w:gridSpan w:val="3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C2168F" w14:textId="77777777" w:rsidR="00E729BA" w:rsidRPr="00B21FB3" w:rsidRDefault="00E729BA" w:rsidP="00E729BA">
            <w:pPr>
              <w:pStyle w:val="CorpodeTexto"/>
              <w:rPr>
                <w:b/>
                <w:sz w:val="22"/>
                <w:szCs w:val="24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  <w:tc>
          <w:tcPr>
            <w:tcW w:w="1557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7E83742" w14:textId="77777777" w:rsidR="00E729BA" w:rsidRPr="000A417E" w:rsidRDefault="00E729BA" w:rsidP="00E729BA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t>Cód. Postal</w:t>
            </w:r>
          </w:p>
        </w:tc>
        <w:tc>
          <w:tcPr>
            <w:tcW w:w="85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29C8124" w14:textId="6DD35BD8" w:rsidR="00E729BA" w:rsidRPr="00B21FB3" w:rsidRDefault="00D77B7B" w:rsidP="00E729BA">
            <w:pPr>
              <w:pStyle w:val="CorpodeTexto"/>
              <w:rPr>
                <w:b/>
                <w:sz w:val="22"/>
                <w:szCs w:val="24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  <w:tc>
          <w:tcPr>
            <w:tcW w:w="856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9133BAF" w14:textId="738F35E0" w:rsidR="00E729BA" w:rsidRPr="00B21FB3" w:rsidRDefault="00E729BA" w:rsidP="00E729BA">
            <w:pPr>
              <w:pStyle w:val="CorpodeTexto"/>
              <w:rPr>
                <w:b/>
                <w:sz w:val="22"/>
                <w:szCs w:val="24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</w:tr>
      <w:tr w:rsidR="00E729BA" w:rsidRPr="00893242" w14:paraId="77285E29" w14:textId="77777777" w:rsidTr="00270DBE">
        <w:trPr>
          <w:trHeight w:hRule="exact" w:val="405"/>
          <w:jc w:val="center"/>
        </w:trPr>
        <w:tc>
          <w:tcPr>
            <w:tcW w:w="167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16938FA" w14:textId="77777777" w:rsidR="00E729BA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Profissão</w:t>
            </w:r>
          </w:p>
        </w:tc>
        <w:tc>
          <w:tcPr>
            <w:tcW w:w="3398" w:type="dxa"/>
            <w:gridSpan w:val="2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CBB7F01" w14:textId="77777777" w:rsidR="00E729BA" w:rsidRPr="00B21FB3" w:rsidRDefault="00E729BA" w:rsidP="00E729BA">
            <w:pPr>
              <w:pStyle w:val="CorpodeTexto"/>
              <w:rPr>
                <w:b/>
                <w:sz w:val="22"/>
                <w:szCs w:val="24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  <w:tc>
          <w:tcPr>
            <w:tcW w:w="1276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003F4FA" w14:textId="77777777" w:rsidR="00E729BA" w:rsidRPr="002B63EA" w:rsidRDefault="00E729BA" w:rsidP="00E729BA">
            <w:pPr>
              <w:pStyle w:val="CorpodeTexto"/>
              <w:rPr>
                <w:sz w:val="22"/>
                <w:szCs w:val="24"/>
              </w:rPr>
            </w:pPr>
            <w:r w:rsidRPr="002B63EA">
              <w:rPr>
                <w:sz w:val="22"/>
                <w:szCs w:val="24"/>
              </w:rPr>
              <w:t>Empresa</w:t>
            </w:r>
          </w:p>
        </w:tc>
        <w:tc>
          <w:tcPr>
            <w:tcW w:w="3245" w:type="dxa"/>
            <w:gridSpan w:val="1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2D9C35C" w14:textId="77777777" w:rsidR="00E729BA" w:rsidRPr="000A417E" w:rsidRDefault="00E729BA" w:rsidP="00E729BA">
            <w:pPr>
              <w:pStyle w:val="CorpodeTexto"/>
              <w:rPr>
                <w:sz w:val="22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</w:tr>
      <w:tr w:rsidR="00E729BA" w:rsidRPr="00893242" w14:paraId="6AE0855D" w14:textId="77777777" w:rsidTr="00270DBE">
        <w:trPr>
          <w:trHeight w:hRule="exact" w:val="405"/>
          <w:jc w:val="center"/>
        </w:trPr>
        <w:tc>
          <w:tcPr>
            <w:tcW w:w="1670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2B13E82" w14:textId="77777777" w:rsidR="00E729BA" w:rsidRPr="008B7ADE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Contactos</w:t>
            </w:r>
          </w:p>
        </w:tc>
        <w:tc>
          <w:tcPr>
            <w:tcW w:w="2080" w:type="dxa"/>
            <w:gridSpan w:val="1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4B7FC7C" w14:textId="77777777" w:rsidR="00E729BA" w:rsidRPr="008B7ADE" w:rsidRDefault="00E729BA" w:rsidP="00E729BA">
            <w:pPr>
              <w:pStyle w:val="CorpodeTex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Telemóvel</w:t>
            </w:r>
          </w:p>
        </w:tc>
        <w:tc>
          <w:tcPr>
            <w:tcW w:w="3113" w:type="dxa"/>
            <w:gridSpan w:val="2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15DF32B" w14:textId="77777777" w:rsidR="00E729BA" w:rsidRPr="008B7ADE" w:rsidRDefault="00E729BA" w:rsidP="00E729BA">
            <w:pPr>
              <w:pStyle w:val="CorpodeTex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Contacto do Emprego</w:t>
            </w:r>
          </w:p>
        </w:tc>
        <w:tc>
          <w:tcPr>
            <w:tcW w:w="2726" w:type="dxa"/>
            <w:gridSpan w:val="1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C469574" w14:textId="77777777" w:rsidR="00E729BA" w:rsidRPr="008B7ADE" w:rsidRDefault="00E729BA" w:rsidP="00E729BA">
            <w:pPr>
              <w:pStyle w:val="CorpodeTex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Residência</w:t>
            </w:r>
          </w:p>
        </w:tc>
      </w:tr>
      <w:tr w:rsidR="00E729BA" w:rsidRPr="00893242" w14:paraId="00D13AE4" w14:textId="77777777" w:rsidTr="00270DBE">
        <w:trPr>
          <w:trHeight w:hRule="exact" w:val="405"/>
          <w:jc w:val="center"/>
        </w:trPr>
        <w:tc>
          <w:tcPr>
            <w:tcW w:w="1670" w:type="dxa"/>
            <w:gridSpan w:val="2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69354D" w14:textId="77777777" w:rsidR="00E729BA" w:rsidRDefault="00E729BA" w:rsidP="00E729BA">
            <w:pPr>
              <w:pStyle w:val="CorpodeTexto"/>
              <w:rPr>
                <w:sz w:val="22"/>
                <w:szCs w:val="24"/>
              </w:rPr>
            </w:pPr>
          </w:p>
        </w:tc>
        <w:tc>
          <w:tcPr>
            <w:tcW w:w="2080" w:type="dxa"/>
            <w:gridSpan w:val="1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92E8FD5" w14:textId="77777777" w:rsidR="00E729BA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 w:rsidR="00C660F5">
              <w:rPr>
                <w:sz w:val="26"/>
              </w:rPr>
              <w:t> </w:t>
            </w:r>
            <w:r w:rsidR="00C660F5">
              <w:rPr>
                <w:sz w:val="26"/>
              </w:rPr>
              <w:t> </w:t>
            </w:r>
            <w:r w:rsidR="00C660F5">
              <w:rPr>
                <w:sz w:val="26"/>
              </w:rPr>
              <w:t> </w:t>
            </w:r>
            <w:r w:rsidR="00C660F5">
              <w:rPr>
                <w:sz w:val="26"/>
              </w:rPr>
              <w:t> </w:t>
            </w:r>
            <w:r w:rsidR="00C660F5">
              <w:rPr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3113" w:type="dxa"/>
            <w:gridSpan w:val="2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A50B571" w14:textId="77777777" w:rsidR="00E729BA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 w:rsidR="00C660F5">
              <w:rPr>
                <w:sz w:val="26"/>
              </w:rPr>
              <w:t> </w:t>
            </w:r>
            <w:r w:rsidR="00C660F5">
              <w:rPr>
                <w:sz w:val="26"/>
              </w:rPr>
              <w:t> </w:t>
            </w:r>
            <w:r w:rsidR="00C660F5">
              <w:rPr>
                <w:sz w:val="26"/>
              </w:rPr>
              <w:t> </w:t>
            </w:r>
            <w:r w:rsidR="00C660F5">
              <w:rPr>
                <w:sz w:val="26"/>
              </w:rPr>
              <w:t> </w:t>
            </w:r>
            <w:r w:rsidR="00C660F5">
              <w:rPr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2726" w:type="dxa"/>
            <w:gridSpan w:val="1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54DB2CD" w14:textId="77777777" w:rsidR="00E729BA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sz w:val="26"/>
              </w:rPr>
              <w:t xml:space="preserve"> </w:t>
            </w:r>
            <w:r>
              <w:rPr>
                <w:noProof/>
                <w:sz w:val="26"/>
              </w:rPr>
              <w:t xml:space="preserve">                  </w:t>
            </w:r>
            <w:r>
              <w:rPr>
                <w:sz w:val="26"/>
              </w:rPr>
              <w:fldChar w:fldCharType="end"/>
            </w:r>
          </w:p>
        </w:tc>
      </w:tr>
      <w:tr w:rsidR="00E729BA" w:rsidRPr="00893242" w14:paraId="0C804703" w14:textId="77777777" w:rsidTr="00D31C39">
        <w:trPr>
          <w:trHeight w:hRule="exact" w:val="467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72"/>
              <w:gridCol w:w="7902"/>
            </w:tblGrid>
            <w:tr w:rsidR="00E729BA" w:rsidRPr="008B7ADE" w14:paraId="08A800DA" w14:textId="77777777" w:rsidTr="00B11664">
              <w:trPr>
                <w:trHeight w:hRule="exact" w:val="605"/>
                <w:jc w:val="center"/>
              </w:trPr>
              <w:tc>
                <w:tcPr>
                  <w:tcW w:w="167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75CCFD30" w14:textId="77777777" w:rsidR="00E729BA" w:rsidRPr="00B11664" w:rsidRDefault="00E729BA" w:rsidP="00E729BA">
                  <w:pPr>
                    <w:pStyle w:val="CorpodeTexto"/>
                    <w:rPr>
                      <w:b/>
                      <w:sz w:val="22"/>
                      <w:szCs w:val="24"/>
                    </w:rPr>
                  </w:pPr>
                  <w:r w:rsidRPr="00B11664">
                    <w:rPr>
                      <w:b/>
                      <w:sz w:val="22"/>
                      <w:szCs w:val="24"/>
                    </w:rPr>
                    <w:t>Nome/Mãe</w:t>
                  </w:r>
                </w:p>
              </w:tc>
              <w:tc>
                <w:tcPr>
                  <w:tcW w:w="790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541A1BC4" w14:textId="77777777" w:rsidR="00E729BA" w:rsidRPr="008B7ADE" w:rsidRDefault="00E729BA" w:rsidP="00E729BA">
                  <w:pPr>
                    <w:pStyle w:val="CorpodeTexto"/>
                    <w:rPr>
                      <w:sz w:val="22"/>
                      <w:szCs w:val="24"/>
                    </w:rPr>
                  </w:pPr>
                  <w:r w:rsidRPr="000A417E">
                    <w:rPr>
                      <w:sz w:val="22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0A417E">
                    <w:rPr>
                      <w:sz w:val="22"/>
                    </w:rPr>
                    <w:instrText xml:space="preserve"> FORMTEXT </w:instrText>
                  </w:r>
                  <w:r w:rsidRPr="000A417E">
                    <w:rPr>
                      <w:sz w:val="22"/>
                    </w:rPr>
                  </w:r>
                  <w:r w:rsidRPr="000A417E">
                    <w:rPr>
                      <w:sz w:val="22"/>
                    </w:rPr>
                    <w:fldChar w:fldCharType="separate"/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Pr="000A417E">
                    <w:rPr>
                      <w:sz w:val="22"/>
                    </w:rPr>
                    <w:fldChar w:fldCharType="end"/>
                  </w:r>
                </w:p>
              </w:tc>
            </w:tr>
          </w:tbl>
          <w:p w14:paraId="30356C16" w14:textId="77777777" w:rsidR="00E729BA" w:rsidRDefault="00E729BA" w:rsidP="00E729BA">
            <w:pPr>
              <w:pStyle w:val="CorpodeTexto"/>
              <w:spacing w:line="360" w:lineRule="auto"/>
              <w:rPr>
                <w:b/>
                <w:spacing w:val="0"/>
                <w:sz w:val="24"/>
                <w:szCs w:val="24"/>
              </w:rPr>
            </w:pPr>
          </w:p>
        </w:tc>
      </w:tr>
      <w:tr w:rsidR="00E729BA" w:rsidRPr="00893242" w14:paraId="5977A7C2" w14:textId="77777777" w:rsidTr="00D31C39">
        <w:trPr>
          <w:trHeight w:hRule="exact" w:val="467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85"/>
              <w:gridCol w:w="4670"/>
              <w:gridCol w:w="1557"/>
              <w:gridCol w:w="851"/>
              <w:gridCol w:w="811"/>
            </w:tblGrid>
            <w:tr w:rsidR="00E729BA" w:rsidRPr="00B21FB3" w14:paraId="247DEEC1" w14:textId="77777777" w:rsidTr="00B11664">
              <w:trPr>
                <w:trHeight w:hRule="exact" w:val="541"/>
                <w:jc w:val="center"/>
              </w:trPr>
              <w:tc>
                <w:tcPr>
                  <w:tcW w:w="168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3030E85A" w14:textId="77777777" w:rsidR="00E729BA" w:rsidRPr="00B21FB3" w:rsidRDefault="00E729BA" w:rsidP="00E729BA">
                  <w:pPr>
                    <w:pStyle w:val="CorpodeTexto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Morada</w:t>
                  </w:r>
                </w:p>
              </w:tc>
              <w:tc>
                <w:tcPr>
                  <w:tcW w:w="4670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5F4E8941" w14:textId="77777777" w:rsidR="00E729BA" w:rsidRPr="00B21FB3" w:rsidRDefault="00E729BA" w:rsidP="00E729BA">
                  <w:pPr>
                    <w:pStyle w:val="CorpodeTexto"/>
                    <w:rPr>
                      <w:b/>
                      <w:sz w:val="22"/>
                      <w:szCs w:val="24"/>
                    </w:rPr>
                  </w:pPr>
                  <w:r w:rsidRPr="000A417E">
                    <w:rPr>
                      <w:sz w:val="22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0A417E">
                    <w:rPr>
                      <w:sz w:val="22"/>
                    </w:rPr>
                    <w:instrText xml:space="preserve"> FORMTEXT </w:instrText>
                  </w:r>
                  <w:r w:rsidRPr="000A417E">
                    <w:rPr>
                      <w:sz w:val="22"/>
                    </w:rPr>
                  </w:r>
                  <w:r w:rsidRPr="000A417E">
                    <w:rPr>
                      <w:sz w:val="22"/>
                    </w:rPr>
                    <w:fldChar w:fldCharType="separate"/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Pr="000A417E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1557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62F4642B" w14:textId="77777777" w:rsidR="00E729BA" w:rsidRPr="000A417E" w:rsidRDefault="00E729BA" w:rsidP="00E729BA">
                  <w:pPr>
                    <w:pStyle w:val="CorpodeTexto"/>
                    <w:rPr>
                      <w:sz w:val="22"/>
                    </w:rPr>
                  </w:pPr>
                  <w:r w:rsidRPr="000A417E">
                    <w:rPr>
                      <w:sz w:val="22"/>
                    </w:rPr>
                    <w:t>Cód. Postal</w:t>
                  </w:r>
                </w:p>
              </w:tc>
              <w:tc>
                <w:tcPr>
                  <w:tcW w:w="85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54B3B27E" w14:textId="264AC3EF" w:rsidR="00E729BA" w:rsidRPr="00B21FB3" w:rsidRDefault="00E729BA" w:rsidP="00E729BA">
                  <w:pPr>
                    <w:pStyle w:val="CorpodeTexto"/>
                    <w:rPr>
                      <w:b/>
                      <w:sz w:val="22"/>
                      <w:szCs w:val="24"/>
                    </w:rPr>
                  </w:pPr>
                  <w:r w:rsidRPr="000A417E">
                    <w:rPr>
                      <w:sz w:val="22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0A417E">
                    <w:rPr>
                      <w:sz w:val="22"/>
                    </w:rPr>
                    <w:instrText xml:space="preserve"> FORMTEXT </w:instrText>
                  </w:r>
                  <w:r w:rsidRPr="000A417E">
                    <w:rPr>
                      <w:sz w:val="22"/>
                    </w:rPr>
                  </w:r>
                  <w:r w:rsidRPr="000A417E">
                    <w:rPr>
                      <w:sz w:val="22"/>
                    </w:rPr>
                    <w:fldChar w:fldCharType="separate"/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Pr="000A417E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81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0CD362B2" w14:textId="1D4B79E0" w:rsidR="00E729BA" w:rsidRPr="00B21FB3" w:rsidRDefault="00E729BA" w:rsidP="00E729BA">
                  <w:pPr>
                    <w:pStyle w:val="CorpodeTexto"/>
                    <w:rPr>
                      <w:b/>
                      <w:sz w:val="22"/>
                      <w:szCs w:val="24"/>
                    </w:rPr>
                  </w:pPr>
                  <w:r w:rsidRPr="000A417E">
                    <w:rPr>
                      <w:sz w:val="22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0A417E">
                    <w:rPr>
                      <w:sz w:val="22"/>
                    </w:rPr>
                    <w:instrText xml:space="preserve"> FORMTEXT </w:instrText>
                  </w:r>
                  <w:r w:rsidRPr="000A417E">
                    <w:rPr>
                      <w:sz w:val="22"/>
                    </w:rPr>
                  </w:r>
                  <w:r w:rsidRPr="000A417E">
                    <w:rPr>
                      <w:sz w:val="22"/>
                    </w:rPr>
                    <w:fldChar w:fldCharType="separate"/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Pr="000A417E">
                    <w:rPr>
                      <w:sz w:val="22"/>
                    </w:rPr>
                    <w:fldChar w:fldCharType="end"/>
                  </w:r>
                </w:p>
              </w:tc>
            </w:tr>
          </w:tbl>
          <w:p w14:paraId="0E3D1C69" w14:textId="77777777" w:rsidR="00E729BA" w:rsidRDefault="00E729BA" w:rsidP="00E729BA">
            <w:pPr>
              <w:pStyle w:val="CorpodeTexto"/>
              <w:spacing w:line="360" w:lineRule="auto"/>
              <w:rPr>
                <w:b/>
                <w:spacing w:val="0"/>
                <w:sz w:val="24"/>
                <w:szCs w:val="24"/>
              </w:rPr>
            </w:pPr>
          </w:p>
        </w:tc>
      </w:tr>
      <w:tr w:rsidR="00E729BA" w:rsidRPr="00893242" w14:paraId="60317011" w14:textId="77777777" w:rsidTr="00D31C39">
        <w:trPr>
          <w:trHeight w:hRule="exact" w:val="467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85"/>
              <w:gridCol w:w="3413"/>
              <w:gridCol w:w="1276"/>
              <w:gridCol w:w="3200"/>
            </w:tblGrid>
            <w:tr w:rsidR="00E729BA" w:rsidRPr="000A417E" w14:paraId="7D28220B" w14:textId="77777777" w:rsidTr="00B11664">
              <w:trPr>
                <w:trHeight w:hRule="exact" w:val="520"/>
                <w:jc w:val="center"/>
              </w:trPr>
              <w:tc>
                <w:tcPr>
                  <w:tcW w:w="168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5E6B9F7B" w14:textId="77777777" w:rsidR="00E729BA" w:rsidRDefault="00E729BA" w:rsidP="00E729BA">
                  <w:pPr>
                    <w:pStyle w:val="CorpodeTexto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Profissão</w:t>
                  </w:r>
                </w:p>
              </w:tc>
              <w:tc>
                <w:tcPr>
                  <w:tcW w:w="341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61D22200" w14:textId="77777777" w:rsidR="00E729BA" w:rsidRPr="00B21FB3" w:rsidRDefault="00E729BA" w:rsidP="00E729BA">
                  <w:pPr>
                    <w:pStyle w:val="CorpodeTexto"/>
                    <w:rPr>
                      <w:b/>
                      <w:sz w:val="22"/>
                      <w:szCs w:val="24"/>
                    </w:rPr>
                  </w:pPr>
                  <w:r w:rsidRPr="000A417E">
                    <w:rPr>
                      <w:sz w:val="22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0A417E">
                    <w:rPr>
                      <w:sz w:val="22"/>
                    </w:rPr>
                    <w:instrText xml:space="preserve"> FORMTEXT </w:instrText>
                  </w:r>
                  <w:r w:rsidRPr="000A417E">
                    <w:rPr>
                      <w:sz w:val="22"/>
                    </w:rPr>
                  </w:r>
                  <w:r w:rsidRPr="000A417E">
                    <w:rPr>
                      <w:sz w:val="22"/>
                    </w:rPr>
                    <w:fldChar w:fldCharType="separate"/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Pr="000A417E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556F3E8E" w14:textId="77777777" w:rsidR="00E729BA" w:rsidRPr="002B63EA" w:rsidRDefault="00E729BA" w:rsidP="00E729BA">
                  <w:pPr>
                    <w:pStyle w:val="CorpodeTexto"/>
                    <w:rPr>
                      <w:sz w:val="22"/>
                      <w:szCs w:val="24"/>
                    </w:rPr>
                  </w:pPr>
                  <w:r w:rsidRPr="002B63EA">
                    <w:rPr>
                      <w:sz w:val="22"/>
                      <w:szCs w:val="24"/>
                    </w:rPr>
                    <w:t>Empresa</w:t>
                  </w:r>
                </w:p>
              </w:tc>
              <w:tc>
                <w:tcPr>
                  <w:tcW w:w="3200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27BF9E49" w14:textId="77777777" w:rsidR="00E729BA" w:rsidRPr="000A417E" w:rsidRDefault="00E729BA" w:rsidP="00E729BA">
                  <w:pPr>
                    <w:pStyle w:val="CorpodeTexto"/>
                    <w:rPr>
                      <w:sz w:val="22"/>
                    </w:rPr>
                  </w:pPr>
                  <w:r w:rsidRPr="000A417E">
                    <w:rPr>
                      <w:sz w:val="22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0A417E">
                    <w:rPr>
                      <w:sz w:val="22"/>
                    </w:rPr>
                    <w:instrText xml:space="preserve"> FORMTEXT </w:instrText>
                  </w:r>
                  <w:r w:rsidRPr="000A417E">
                    <w:rPr>
                      <w:sz w:val="22"/>
                    </w:rPr>
                  </w:r>
                  <w:r w:rsidRPr="000A417E">
                    <w:rPr>
                      <w:sz w:val="22"/>
                    </w:rPr>
                    <w:fldChar w:fldCharType="separate"/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="00DD0F65">
                    <w:rPr>
                      <w:sz w:val="22"/>
                    </w:rPr>
                    <w:t> </w:t>
                  </w:r>
                  <w:r w:rsidRPr="000A417E">
                    <w:rPr>
                      <w:sz w:val="22"/>
                    </w:rPr>
                    <w:fldChar w:fldCharType="end"/>
                  </w:r>
                </w:p>
              </w:tc>
            </w:tr>
          </w:tbl>
          <w:p w14:paraId="07AF03CC" w14:textId="77777777" w:rsidR="00E729BA" w:rsidRDefault="00E729BA" w:rsidP="00E729BA">
            <w:pPr>
              <w:pStyle w:val="CorpodeTexto"/>
              <w:spacing w:line="360" w:lineRule="auto"/>
              <w:rPr>
                <w:b/>
                <w:spacing w:val="0"/>
                <w:sz w:val="24"/>
                <w:szCs w:val="24"/>
              </w:rPr>
            </w:pPr>
          </w:p>
        </w:tc>
      </w:tr>
      <w:tr w:rsidR="00E729BA" w:rsidRPr="00893242" w14:paraId="117FB427" w14:textId="77777777" w:rsidTr="00D31C39">
        <w:trPr>
          <w:trHeight w:val="746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2090"/>
              <w:gridCol w:w="3113"/>
              <w:gridCol w:w="2675"/>
            </w:tblGrid>
            <w:tr w:rsidR="00E729BA" w:rsidRPr="008B7ADE" w14:paraId="36DCC79F" w14:textId="77777777" w:rsidTr="00B11664">
              <w:trPr>
                <w:trHeight w:hRule="exact" w:val="405"/>
                <w:jc w:val="center"/>
              </w:trPr>
              <w:tc>
                <w:tcPr>
                  <w:tcW w:w="1696" w:type="dxa"/>
                  <w:vMerge w:val="restart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63A5168A" w14:textId="77777777" w:rsidR="00E729BA" w:rsidRPr="008B7ADE" w:rsidRDefault="00E729BA" w:rsidP="00E729BA">
                  <w:pPr>
                    <w:pStyle w:val="CorpodeTexto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Contactos</w:t>
                  </w:r>
                </w:p>
              </w:tc>
              <w:tc>
                <w:tcPr>
                  <w:tcW w:w="2090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4F5E8838" w14:textId="77777777" w:rsidR="00E729BA" w:rsidRPr="008B7ADE" w:rsidRDefault="00E729BA" w:rsidP="00E729BA">
                  <w:pPr>
                    <w:pStyle w:val="CorpodeTexto"/>
                    <w:jc w:val="center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Telemóvel</w:t>
                  </w:r>
                </w:p>
              </w:tc>
              <w:tc>
                <w:tcPr>
                  <w:tcW w:w="311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789CAF3F" w14:textId="77777777" w:rsidR="00E729BA" w:rsidRPr="008B7ADE" w:rsidRDefault="00E729BA" w:rsidP="00E729BA">
                  <w:pPr>
                    <w:pStyle w:val="CorpodeTexto"/>
                    <w:jc w:val="center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Contacto do Emprego</w:t>
                  </w:r>
                </w:p>
              </w:tc>
              <w:tc>
                <w:tcPr>
                  <w:tcW w:w="267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2DFBFB19" w14:textId="77777777" w:rsidR="00E729BA" w:rsidRPr="008B7ADE" w:rsidRDefault="00E729BA" w:rsidP="00E729BA">
                  <w:pPr>
                    <w:pStyle w:val="CorpodeTexto"/>
                    <w:jc w:val="center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Residência</w:t>
                  </w:r>
                </w:p>
              </w:tc>
            </w:tr>
            <w:tr w:rsidR="00E729BA" w14:paraId="77614EDC" w14:textId="77777777" w:rsidTr="00B11664">
              <w:trPr>
                <w:trHeight w:hRule="exact" w:val="405"/>
                <w:jc w:val="center"/>
              </w:trPr>
              <w:tc>
                <w:tcPr>
                  <w:tcW w:w="1696" w:type="dxa"/>
                  <w:vMerge/>
                  <w:tcBorders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4EE2FAEC" w14:textId="77777777" w:rsidR="00E729BA" w:rsidRDefault="00E729BA" w:rsidP="00E729BA">
                  <w:pPr>
                    <w:pStyle w:val="CorpodeTexto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74C1199B" w14:textId="77777777" w:rsidR="00E729BA" w:rsidRDefault="00E729BA" w:rsidP="00E729BA">
                  <w:pPr>
                    <w:pStyle w:val="CorpodeTexto"/>
                    <w:rPr>
                      <w:sz w:val="22"/>
                      <w:szCs w:val="24"/>
                    </w:rPr>
                  </w:pPr>
                  <w:r>
                    <w:rPr>
                      <w:sz w:val="26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>
                    <w:rPr>
                      <w:sz w:val="26"/>
                    </w:rPr>
                    <w:instrText xml:space="preserve"> FORMTEXT </w:instrText>
                  </w:r>
                  <w:r>
                    <w:rPr>
                      <w:sz w:val="26"/>
                    </w:rPr>
                  </w:r>
                  <w:r>
                    <w:rPr>
                      <w:sz w:val="26"/>
                    </w:rPr>
                    <w:fldChar w:fldCharType="separate"/>
                  </w:r>
                  <w:r w:rsidR="00DD0F65">
                    <w:rPr>
                      <w:sz w:val="26"/>
                    </w:rPr>
                    <w:t> </w:t>
                  </w:r>
                  <w:r w:rsidR="00DD0F65">
                    <w:rPr>
                      <w:sz w:val="26"/>
                    </w:rPr>
                    <w:t> </w:t>
                  </w:r>
                  <w:r w:rsidR="00DD0F65">
                    <w:rPr>
                      <w:sz w:val="26"/>
                    </w:rPr>
                    <w:t> </w:t>
                  </w:r>
                  <w:r w:rsidR="00DD0F65">
                    <w:rPr>
                      <w:sz w:val="26"/>
                    </w:rPr>
                    <w:t> </w:t>
                  </w:r>
                  <w:r w:rsidR="00DD0F65">
                    <w:rPr>
                      <w:sz w:val="26"/>
                    </w:rPr>
                    <w:t> </w:t>
                  </w:r>
                  <w:r>
                    <w:rPr>
                      <w:sz w:val="26"/>
                    </w:rPr>
                    <w:fldChar w:fldCharType="end"/>
                  </w:r>
                </w:p>
              </w:tc>
              <w:tc>
                <w:tcPr>
                  <w:tcW w:w="311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2F004266" w14:textId="77777777" w:rsidR="00E729BA" w:rsidRDefault="00E729BA" w:rsidP="00E729BA">
                  <w:pPr>
                    <w:pStyle w:val="CorpodeTexto"/>
                    <w:rPr>
                      <w:sz w:val="22"/>
                      <w:szCs w:val="24"/>
                    </w:rPr>
                  </w:pPr>
                  <w:r>
                    <w:rPr>
                      <w:sz w:val="26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>
                    <w:rPr>
                      <w:sz w:val="26"/>
                    </w:rPr>
                    <w:instrText xml:space="preserve"> FORMTEXT </w:instrText>
                  </w:r>
                  <w:r>
                    <w:rPr>
                      <w:sz w:val="26"/>
                    </w:rPr>
                  </w:r>
                  <w:r>
                    <w:rPr>
                      <w:sz w:val="26"/>
                    </w:rPr>
                    <w:fldChar w:fldCharType="separate"/>
                  </w:r>
                  <w:r w:rsidR="00DD0F65">
                    <w:rPr>
                      <w:sz w:val="26"/>
                    </w:rPr>
                    <w:t> </w:t>
                  </w:r>
                  <w:r w:rsidR="00DD0F65">
                    <w:rPr>
                      <w:sz w:val="26"/>
                    </w:rPr>
                    <w:t> </w:t>
                  </w:r>
                  <w:r w:rsidR="00DD0F65">
                    <w:rPr>
                      <w:sz w:val="26"/>
                    </w:rPr>
                    <w:t> </w:t>
                  </w:r>
                  <w:r w:rsidR="00DD0F65">
                    <w:rPr>
                      <w:sz w:val="26"/>
                    </w:rPr>
                    <w:t> </w:t>
                  </w:r>
                  <w:r w:rsidR="00DD0F65">
                    <w:rPr>
                      <w:sz w:val="26"/>
                    </w:rPr>
                    <w:t> </w:t>
                  </w:r>
                  <w:r>
                    <w:rPr>
                      <w:sz w:val="26"/>
                    </w:rPr>
                    <w:fldChar w:fldCharType="end"/>
                  </w:r>
                </w:p>
              </w:tc>
              <w:tc>
                <w:tcPr>
                  <w:tcW w:w="267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38001CE5" w14:textId="77777777" w:rsidR="00E729BA" w:rsidRDefault="00E729BA" w:rsidP="00E729BA">
                  <w:pPr>
                    <w:pStyle w:val="CorpodeTexto"/>
                    <w:rPr>
                      <w:sz w:val="22"/>
                      <w:szCs w:val="24"/>
                    </w:rPr>
                  </w:pPr>
                  <w:r>
                    <w:rPr>
                      <w:sz w:val="26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>
                    <w:rPr>
                      <w:sz w:val="26"/>
                    </w:rPr>
                    <w:instrText xml:space="preserve"> FORMTEXT </w:instrText>
                  </w:r>
                  <w:r>
                    <w:rPr>
                      <w:sz w:val="26"/>
                    </w:rPr>
                  </w:r>
                  <w:r>
                    <w:rPr>
                      <w:sz w:val="26"/>
                    </w:rPr>
                    <w:fldChar w:fldCharType="separate"/>
                  </w:r>
                  <w:r>
                    <w:rPr>
                      <w:sz w:val="26"/>
                    </w:rPr>
                    <w:t xml:space="preserve"> </w:t>
                  </w:r>
                  <w:r>
                    <w:rPr>
                      <w:noProof/>
                      <w:sz w:val="26"/>
                    </w:rPr>
                    <w:t xml:space="preserve">                  </w:t>
                  </w:r>
                  <w:r>
                    <w:rPr>
                      <w:sz w:val="26"/>
                    </w:rPr>
                    <w:fldChar w:fldCharType="end"/>
                  </w:r>
                </w:p>
              </w:tc>
            </w:tr>
          </w:tbl>
          <w:p w14:paraId="6B1B4DAC" w14:textId="77777777" w:rsidR="00E729BA" w:rsidRDefault="00E729BA" w:rsidP="00E729BA">
            <w:pPr>
              <w:pStyle w:val="CorpodeTexto"/>
              <w:spacing w:line="360" w:lineRule="auto"/>
              <w:rPr>
                <w:b/>
                <w:spacing w:val="0"/>
                <w:sz w:val="24"/>
                <w:szCs w:val="24"/>
              </w:rPr>
            </w:pPr>
          </w:p>
        </w:tc>
      </w:tr>
      <w:tr w:rsidR="00E729BA" w:rsidRPr="00893242" w14:paraId="244A5EC4" w14:textId="77777777" w:rsidTr="00D31C39">
        <w:trPr>
          <w:trHeight w:hRule="exact" w:val="380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6B2EE899" w14:textId="3D0060E8" w:rsidR="00E729BA" w:rsidRDefault="00E729BA" w:rsidP="00E729BA">
            <w:pPr>
              <w:pStyle w:val="CorpodeTexto"/>
              <w:spacing w:line="360" w:lineRule="auto"/>
              <w:rPr>
                <w:b/>
                <w:spacing w:val="0"/>
                <w:sz w:val="24"/>
                <w:szCs w:val="24"/>
              </w:rPr>
            </w:pPr>
            <w:bookmarkStart w:id="1" w:name="_Hlk528152931"/>
            <w:r>
              <w:rPr>
                <w:b/>
                <w:spacing w:val="0"/>
                <w:sz w:val="24"/>
                <w:szCs w:val="24"/>
              </w:rPr>
              <w:lastRenderedPageBreak/>
              <w:t>4</w:t>
            </w:r>
            <w:r w:rsidRPr="00893242">
              <w:rPr>
                <w:b/>
                <w:spacing w:val="0"/>
                <w:sz w:val="24"/>
                <w:szCs w:val="24"/>
              </w:rPr>
              <w:t xml:space="preserve"> </w:t>
            </w:r>
            <w:r>
              <w:rPr>
                <w:b/>
                <w:spacing w:val="0"/>
                <w:sz w:val="24"/>
                <w:szCs w:val="24"/>
              </w:rPr>
              <w:t>–</w:t>
            </w:r>
            <w:r w:rsidRPr="00893242">
              <w:rPr>
                <w:b/>
                <w:spacing w:val="0"/>
                <w:sz w:val="24"/>
                <w:szCs w:val="24"/>
              </w:rPr>
              <w:t xml:space="preserve"> </w:t>
            </w:r>
            <w:r>
              <w:rPr>
                <w:b/>
                <w:spacing w:val="0"/>
                <w:sz w:val="24"/>
                <w:szCs w:val="24"/>
              </w:rPr>
              <w:t xml:space="preserve">ENCARREGADO DE EDUCAÇÃO - </w:t>
            </w:r>
            <w:r w:rsidRPr="009A0FF0">
              <w:rPr>
                <w:b/>
                <w:spacing w:val="0"/>
                <w:sz w:val="18"/>
                <w:szCs w:val="24"/>
              </w:rPr>
              <w:t xml:space="preserve">Mãe ( </w:t>
            </w:r>
            <w:sdt>
              <w:sdtPr>
                <w:rPr>
                  <w:b/>
                  <w:spacing w:val="0"/>
                  <w:sz w:val="18"/>
                  <w:szCs w:val="24"/>
                </w:rPr>
                <w:id w:val="-139072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DBE">
                  <w:rPr>
                    <w:rFonts w:ascii="MS Gothic" w:eastAsia="MS Gothic" w:hAnsi="MS Gothic" w:hint="eastAsia"/>
                    <w:b/>
                    <w:spacing w:val="0"/>
                    <w:sz w:val="18"/>
                    <w:szCs w:val="24"/>
                  </w:rPr>
                  <w:t>☐</w:t>
                </w:r>
              </w:sdtContent>
            </w:sdt>
            <w:r w:rsidRPr="009A0FF0">
              <w:rPr>
                <w:b/>
                <w:spacing w:val="0"/>
                <w:sz w:val="18"/>
                <w:szCs w:val="24"/>
              </w:rPr>
              <w:t xml:space="preserve"> ) Pai ( </w:t>
            </w:r>
            <w:sdt>
              <w:sdtPr>
                <w:rPr>
                  <w:b/>
                  <w:spacing w:val="0"/>
                  <w:sz w:val="18"/>
                  <w:szCs w:val="24"/>
                </w:rPr>
                <w:id w:val="191011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0FF0">
                  <w:rPr>
                    <w:rFonts w:ascii="MS Gothic" w:eastAsia="MS Gothic" w:hAnsi="MS Gothic" w:hint="eastAsia"/>
                    <w:b/>
                    <w:spacing w:val="0"/>
                    <w:sz w:val="18"/>
                    <w:szCs w:val="24"/>
                  </w:rPr>
                  <w:t>☐</w:t>
                </w:r>
              </w:sdtContent>
            </w:sdt>
            <w:r w:rsidRPr="009A0FF0">
              <w:rPr>
                <w:b/>
                <w:spacing w:val="0"/>
                <w:sz w:val="18"/>
                <w:szCs w:val="24"/>
              </w:rPr>
              <w:t xml:space="preserve"> ) Outro ( </w:t>
            </w:r>
            <w:sdt>
              <w:sdtPr>
                <w:rPr>
                  <w:b/>
                  <w:spacing w:val="0"/>
                  <w:sz w:val="18"/>
                  <w:szCs w:val="24"/>
                </w:rPr>
                <w:id w:val="-29228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0FF0">
                  <w:rPr>
                    <w:rFonts w:ascii="MS Gothic" w:eastAsia="MS Gothic" w:hAnsi="MS Gothic" w:hint="eastAsia"/>
                    <w:b/>
                    <w:spacing w:val="0"/>
                    <w:sz w:val="18"/>
                    <w:szCs w:val="24"/>
                  </w:rPr>
                  <w:t>☐</w:t>
                </w:r>
              </w:sdtContent>
            </w:sdt>
            <w:r w:rsidRPr="009A0FF0">
              <w:rPr>
                <w:b/>
                <w:spacing w:val="0"/>
                <w:sz w:val="18"/>
                <w:szCs w:val="24"/>
              </w:rPr>
              <w:t xml:space="preserve"> ) </w:t>
            </w:r>
            <w:r>
              <w:rPr>
                <w:b/>
                <w:spacing w:val="0"/>
                <w:sz w:val="18"/>
                <w:szCs w:val="24"/>
              </w:rPr>
              <w:t>(</w:t>
            </w:r>
            <w:r w:rsidRPr="00E45127">
              <w:rPr>
                <w:b/>
                <w:spacing w:val="0"/>
                <w:sz w:val="12"/>
                <w:szCs w:val="24"/>
              </w:rPr>
              <w:t>Preencher apenas se optar por outro)</w:t>
            </w:r>
          </w:p>
          <w:p w14:paraId="019E2AC6" w14:textId="77777777" w:rsidR="00E729BA" w:rsidRDefault="00E729BA" w:rsidP="00E729BA">
            <w:pPr>
              <w:pStyle w:val="CorpodeTexto"/>
              <w:spacing w:line="360" w:lineRule="auto"/>
              <w:rPr>
                <w:b/>
                <w:spacing w:val="0"/>
                <w:sz w:val="24"/>
                <w:szCs w:val="24"/>
              </w:rPr>
            </w:pPr>
          </w:p>
          <w:p w14:paraId="2BDBA4B4" w14:textId="77777777" w:rsidR="00E729BA" w:rsidRPr="00893242" w:rsidRDefault="00E729BA" w:rsidP="00E729BA">
            <w:pPr>
              <w:pStyle w:val="CorpodeTexto"/>
              <w:spacing w:line="360" w:lineRule="auto"/>
              <w:rPr>
                <w:b/>
                <w:spacing w:val="0"/>
                <w:sz w:val="24"/>
                <w:szCs w:val="24"/>
              </w:rPr>
            </w:pPr>
          </w:p>
        </w:tc>
      </w:tr>
      <w:bookmarkEnd w:id="1"/>
      <w:tr w:rsidR="00E729BA" w:rsidRPr="00893242" w14:paraId="30716F05" w14:textId="77777777" w:rsidTr="00270DBE">
        <w:trPr>
          <w:trHeight w:hRule="exact" w:val="405"/>
          <w:jc w:val="center"/>
        </w:trPr>
        <w:tc>
          <w:tcPr>
            <w:tcW w:w="167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4224E38" w14:textId="77777777" w:rsidR="00E729BA" w:rsidRPr="00DA1F52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Nome</w:t>
            </w:r>
          </w:p>
        </w:tc>
        <w:tc>
          <w:tcPr>
            <w:tcW w:w="7919" w:type="dxa"/>
            <w:gridSpan w:val="4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1FA7B4" w14:textId="77777777" w:rsidR="00E729BA" w:rsidRPr="00DA1F52" w:rsidRDefault="00E729BA" w:rsidP="00E729BA">
            <w:pPr>
              <w:pStyle w:val="CorpodeTexto"/>
              <w:rPr>
                <w:sz w:val="22"/>
                <w:szCs w:val="24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</w:tr>
      <w:tr w:rsidR="00E729BA" w:rsidRPr="00893242" w14:paraId="613B0EBD" w14:textId="77777777" w:rsidTr="00D31C39">
        <w:trPr>
          <w:trHeight w:hRule="exact" w:val="405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4681"/>
              <w:gridCol w:w="1559"/>
              <w:gridCol w:w="820"/>
              <w:gridCol w:w="821"/>
            </w:tblGrid>
            <w:tr w:rsidR="00E729BA" w14:paraId="1CAAECA8" w14:textId="77777777" w:rsidTr="00361297">
              <w:trPr>
                <w:trHeight w:hRule="exact" w:val="405"/>
                <w:jc w:val="center"/>
              </w:trPr>
              <w:tc>
                <w:tcPr>
                  <w:tcW w:w="1693" w:type="dxa"/>
                  <w:tcBorders>
                    <w:left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0ABCE95D" w14:textId="77777777" w:rsidR="00E729BA" w:rsidRPr="00DA1F52" w:rsidRDefault="00E729BA" w:rsidP="00E729BA">
                  <w:pPr>
                    <w:pStyle w:val="CorpodeTexto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Morada</w:t>
                  </w:r>
                </w:p>
              </w:tc>
              <w:tc>
                <w:tcPr>
                  <w:tcW w:w="468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0C514066" w14:textId="77777777" w:rsidR="00E729BA" w:rsidRDefault="00E729BA" w:rsidP="00E729BA">
                  <w:pPr>
                    <w:pStyle w:val="CorpodeTexto"/>
                    <w:rPr>
                      <w:sz w:val="22"/>
                      <w:szCs w:val="24"/>
                    </w:rPr>
                  </w:pPr>
                  <w:r w:rsidRPr="000A417E">
                    <w:rPr>
                      <w:sz w:val="22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0A417E">
                    <w:rPr>
                      <w:sz w:val="22"/>
                    </w:rPr>
                    <w:instrText xml:space="preserve"> FORMTEXT </w:instrText>
                  </w:r>
                  <w:r w:rsidRPr="000A417E">
                    <w:rPr>
                      <w:sz w:val="22"/>
                    </w:rPr>
                  </w:r>
                  <w:r w:rsidRPr="000A417E">
                    <w:rPr>
                      <w:sz w:val="22"/>
                    </w:rPr>
                    <w:fldChar w:fldCharType="separate"/>
                  </w:r>
                  <w:r w:rsidR="00C660F5">
                    <w:rPr>
                      <w:sz w:val="22"/>
                    </w:rPr>
                    <w:t> </w:t>
                  </w:r>
                  <w:r w:rsidR="00C660F5">
                    <w:rPr>
                      <w:sz w:val="22"/>
                    </w:rPr>
                    <w:t> </w:t>
                  </w:r>
                  <w:r w:rsidR="00C660F5">
                    <w:rPr>
                      <w:sz w:val="22"/>
                    </w:rPr>
                    <w:t> </w:t>
                  </w:r>
                  <w:r w:rsidR="00C660F5">
                    <w:rPr>
                      <w:sz w:val="22"/>
                    </w:rPr>
                    <w:t> </w:t>
                  </w:r>
                  <w:r w:rsidR="00C660F5">
                    <w:rPr>
                      <w:sz w:val="22"/>
                    </w:rPr>
                    <w:t> </w:t>
                  </w:r>
                  <w:r w:rsidRPr="000A417E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24203198" w14:textId="77777777" w:rsidR="00E729BA" w:rsidRDefault="00E729BA" w:rsidP="00E729BA">
                  <w:pPr>
                    <w:pStyle w:val="CorpodeTexto"/>
                    <w:rPr>
                      <w:sz w:val="22"/>
                      <w:szCs w:val="24"/>
                    </w:rPr>
                  </w:pPr>
                  <w:r w:rsidRPr="000A417E">
                    <w:rPr>
                      <w:sz w:val="22"/>
                    </w:rPr>
                    <w:t>Cód. Postal</w:t>
                  </w:r>
                </w:p>
              </w:tc>
              <w:tc>
                <w:tcPr>
                  <w:tcW w:w="820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021B51F7" w14:textId="606C7498" w:rsidR="00E729BA" w:rsidRDefault="00D77B7B" w:rsidP="00E729BA">
                  <w:pPr>
                    <w:pStyle w:val="CorpodeTexto"/>
                    <w:rPr>
                      <w:sz w:val="22"/>
                      <w:szCs w:val="24"/>
                    </w:rPr>
                  </w:pPr>
                  <w:r w:rsidRPr="000A417E">
                    <w:rPr>
                      <w:sz w:val="22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0A417E">
                    <w:rPr>
                      <w:sz w:val="22"/>
                    </w:rPr>
                    <w:instrText xml:space="preserve"> FORMTEXT </w:instrText>
                  </w:r>
                  <w:r w:rsidRPr="000A417E">
                    <w:rPr>
                      <w:sz w:val="22"/>
                    </w:rPr>
                  </w:r>
                  <w:r w:rsidRPr="000A417E">
                    <w:rPr>
                      <w:sz w:val="22"/>
                    </w:rPr>
                    <w:fldChar w:fldCharType="separate"/>
                  </w:r>
                  <w:r>
                    <w:rPr>
                      <w:sz w:val="22"/>
                    </w:rPr>
                    <w:t> </w:t>
                  </w:r>
                  <w:r>
                    <w:rPr>
                      <w:sz w:val="22"/>
                    </w:rPr>
                    <w:t> </w:t>
                  </w:r>
                  <w:r>
                    <w:rPr>
                      <w:sz w:val="22"/>
                    </w:rPr>
                    <w:t> </w:t>
                  </w:r>
                  <w:r>
                    <w:rPr>
                      <w:sz w:val="22"/>
                    </w:rPr>
                    <w:t> </w:t>
                  </w:r>
                  <w:r w:rsidRPr="000A417E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82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6D24179E" w14:textId="3BC1C3A2" w:rsidR="00E729BA" w:rsidRDefault="00E729BA" w:rsidP="00E729BA">
                  <w:pPr>
                    <w:pStyle w:val="CorpodeTexto"/>
                    <w:rPr>
                      <w:sz w:val="22"/>
                      <w:szCs w:val="24"/>
                    </w:rPr>
                  </w:pPr>
                  <w:r w:rsidRPr="000A417E">
                    <w:rPr>
                      <w:sz w:val="22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0A417E">
                    <w:rPr>
                      <w:sz w:val="22"/>
                    </w:rPr>
                    <w:instrText xml:space="preserve"> FORMTEXT </w:instrText>
                  </w:r>
                  <w:r w:rsidRPr="000A417E">
                    <w:rPr>
                      <w:sz w:val="22"/>
                    </w:rPr>
                  </w:r>
                  <w:r w:rsidRPr="000A417E">
                    <w:rPr>
                      <w:sz w:val="22"/>
                    </w:rPr>
                    <w:fldChar w:fldCharType="separate"/>
                  </w:r>
                  <w:r w:rsidR="00C660F5">
                    <w:rPr>
                      <w:sz w:val="22"/>
                    </w:rPr>
                    <w:t> </w:t>
                  </w:r>
                  <w:r w:rsidR="00C660F5">
                    <w:rPr>
                      <w:sz w:val="22"/>
                    </w:rPr>
                    <w:t> </w:t>
                  </w:r>
                  <w:r w:rsidR="00C660F5">
                    <w:rPr>
                      <w:sz w:val="22"/>
                    </w:rPr>
                    <w:t> </w:t>
                  </w:r>
                  <w:r w:rsidR="00C660F5">
                    <w:rPr>
                      <w:sz w:val="22"/>
                    </w:rPr>
                    <w:t> </w:t>
                  </w:r>
                  <w:r w:rsidRPr="000A417E">
                    <w:rPr>
                      <w:sz w:val="22"/>
                    </w:rPr>
                    <w:fldChar w:fldCharType="end"/>
                  </w:r>
                </w:p>
              </w:tc>
            </w:tr>
          </w:tbl>
          <w:p w14:paraId="6445B4EF" w14:textId="77777777" w:rsidR="00E729BA" w:rsidRPr="008B7ADE" w:rsidRDefault="00E729BA" w:rsidP="00E729BA">
            <w:pPr>
              <w:pStyle w:val="CorpodeTexto"/>
              <w:rPr>
                <w:sz w:val="22"/>
                <w:szCs w:val="24"/>
              </w:rPr>
            </w:pPr>
          </w:p>
        </w:tc>
      </w:tr>
      <w:tr w:rsidR="00E729BA" w:rsidRPr="00893242" w14:paraId="29C2833E" w14:textId="77777777" w:rsidTr="00270DBE">
        <w:trPr>
          <w:trHeight w:hRule="exact" w:val="405"/>
          <w:jc w:val="center"/>
        </w:trPr>
        <w:tc>
          <w:tcPr>
            <w:tcW w:w="167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1B1414D" w14:textId="77777777" w:rsidR="00E729BA" w:rsidRPr="008B7ADE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Profissão</w:t>
            </w:r>
          </w:p>
        </w:tc>
        <w:tc>
          <w:tcPr>
            <w:tcW w:w="3145" w:type="dxa"/>
            <w:gridSpan w:val="2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822FC3D" w14:textId="77777777" w:rsidR="00E729BA" w:rsidRPr="008B7ADE" w:rsidRDefault="00E729BA" w:rsidP="00E729BA">
            <w:pPr>
              <w:pStyle w:val="CorpodeTexto"/>
              <w:rPr>
                <w:sz w:val="22"/>
                <w:szCs w:val="24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  <w:tc>
          <w:tcPr>
            <w:tcW w:w="1529" w:type="dxa"/>
            <w:gridSpan w:val="1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133A51F" w14:textId="77777777" w:rsidR="00E729BA" w:rsidRPr="008B7ADE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Empresa</w:t>
            </w:r>
          </w:p>
        </w:tc>
        <w:tc>
          <w:tcPr>
            <w:tcW w:w="3245" w:type="dxa"/>
            <w:gridSpan w:val="1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55284EE" w14:textId="77777777" w:rsidR="00E729BA" w:rsidRPr="008B7ADE" w:rsidRDefault="00E729BA" w:rsidP="00E729BA">
            <w:pPr>
              <w:pStyle w:val="CorpodeTexto"/>
              <w:rPr>
                <w:sz w:val="22"/>
                <w:szCs w:val="24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</w:tr>
      <w:tr w:rsidR="00E729BA" w:rsidRPr="00893242" w14:paraId="726608A1" w14:textId="77777777" w:rsidTr="00270DBE">
        <w:trPr>
          <w:trHeight w:hRule="exact" w:val="251"/>
          <w:jc w:val="center"/>
        </w:trPr>
        <w:tc>
          <w:tcPr>
            <w:tcW w:w="1670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631A0C4" w14:textId="77777777" w:rsidR="00E729BA" w:rsidRPr="006D5F48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Contactos </w:t>
            </w:r>
          </w:p>
        </w:tc>
        <w:tc>
          <w:tcPr>
            <w:tcW w:w="2117" w:type="dxa"/>
            <w:gridSpan w:val="1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58F13E5E" w14:textId="77777777" w:rsidR="00E729BA" w:rsidRPr="00893242" w:rsidRDefault="00E729BA" w:rsidP="00E729BA">
            <w:pPr>
              <w:pStyle w:val="CorpodeTex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Telemóvel</w:t>
            </w:r>
          </w:p>
        </w:tc>
        <w:tc>
          <w:tcPr>
            <w:tcW w:w="3134" w:type="dxa"/>
            <w:gridSpan w:val="2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39F27AB5" w14:textId="77777777" w:rsidR="00E729BA" w:rsidRPr="00E45127" w:rsidRDefault="00E729BA" w:rsidP="00E729BA">
            <w:pPr>
              <w:pStyle w:val="CorpodeTex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Contacto do Emprego</w:t>
            </w:r>
          </w:p>
        </w:tc>
        <w:tc>
          <w:tcPr>
            <w:tcW w:w="2668" w:type="dxa"/>
            <w:gridSpan w:val="1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65A5470" w14:textId="77777777" w:rsidR="00E729BA" w:rsidRPr="00893242" w:rsidRDefault="00E729BA" w:rsidP="00E729BA">
            <w:pPr>
              <w:pStyle w:val="CorpodeTex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Residência</w:t>
            </w:r>
          </w:p>
        </w:tc>
      </w:tr>
      <w:tr w:rsidR="00E729BA" w:rsidRPr="00893242" w14:paraId="6FACBE24" w14:textId="77777777" w:rsidTr="00270DBE">
        <w:trPr>
          <w:trHeight w:hRule="exact" w:val="405"/>
          <w:jc w:val="center"/>
        </w:trPr>
        <w:tc>
          <w:tcPr>
            <w:tcW w:w="1670" w:type="dxa"/>
            <w:gridSpan w:val="2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F65EE51" w14:textId="77777777" w:rsidR="00E729BA" w:rsidRPr="008B7ADE" w:rsidRDefault="00E729BA" w:rsidP="00E729BA">
            <w:pPr>
              <w:pStyle w:val="CorpodeTexto"/>
              <w:rPr>
                <w:sz w:val="22"/>
                <w:szCs w:val="24"/>
              </w:rPr>
            </w:pPr>
          </w:p>
        </w:tc>
        <w:tc>
          <w:tcPr>
            <w:tcW w:w="2117" w:type="dxa"/>
            <w:gridSpan w:val="1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4746D93" w14:textId="77777777" w:rsidR="00E729BA" w:rsidRPr="008B7ADE" w:rsidRDefault="00E729BA" w:rsidP="00E729BA">
            <w:pPr>
              <w:pStyle w:val="CorpodeTexto"/>
              <w:ind w:left="-971"/>
              <w:rPr>
                <w:sz w:val="22"/>
                <w:szCs w:val="24"/>
              </w:rPr>
            </w:pPr>
            <w:r>
              <w:rPr>
                <w:sz w:val="26"/>
              </w:rPr>
              <w:t xml:space="preserve">            </w:t>
            </w: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 w:rsidR="00C660F5">
              <w:rPr>
                <w:sz w:val="26"/>
              </w:rPr>
              <w:t> </w:t>
            </w:r>
            <w:r w:rsidR="00C660F5">
              <w:rPr>
                <w:sz w:val="26"/>
              </w:rPr>
              <w:t> </w:t>
            </w:r>
            <w:r w:rsidR="00C660F5">
              <w:rPr>
                <w:sz w:val="26"/>
              </w:rPr>
              <w:t> </w:t>
            </w:r>
            <w:r w:rsidR="00C660F5">
              <w:rPr>
                <w:sz w:val="26"/>
              </w:rPr>
              <w:t> </w:t>
            </w:r>
            <w:r w:rsidR="00C660F5">
              <w:rPr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3134" w:type="dxa"/>
            <w:gridSpan w:val="2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19C5334" w14:textId="77777777" w:rsidR="00E729BA" w:rsidRPr="008B7ADE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 w:rsidR="00C660F5">
              <w:rPr>
                <w:sz w:val="26"/>
              </w:rPr>
              <w:t> </w:t>
            </w:r>
            <w:r w:rsidR="00C660F5">
              <w:rPr>
                <w:sz w:val="26"/>
              </w:rPr>
              <w:t> </w:t>
            </w:r>
            <w:r w:rsidR="00C660F5">
              <w:rPr>
                <w:sz w:val="26"/>
              </w:rPr>
              <w:t> </w:t>
            </w:r>
            <w:r w:rsidR="00C660F5">
              <w:rPr>
                <w:sz w:val="26"/>
              </w:rPr>
              <w:t> </w:t>
            </w:r>
            <w:r w:rsidR="00C660F5">
              <w:rPr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2668" w:type="dxa"/>
            <w:gridSpan w:val="1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530D192" w14:textId="77777777" w:rsidR="00E729BA" w:rsidRDefault="00E729BA" w:rsidP="00E729BA">
            <w:pPr>
              <w:pStyle w:val="CorpodeTexto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sz w:val="26"/>
              </w:rPr>
              <w:t xml:space="preserve"> </w:t>
            </w:r>
            <w:r>
              <w:rPr>
                <w:noProof/>
                <w:sz w:val="26"/>
              </w:rPr>
              <w:t xml:space="preserve">                  </w:t>
            </w:r>
            <w:r>
              <w:rPr>
                <w:sz w:val="26"/>
              </w:rPr>
              <w:fldChar w:fldCharType="end"/>
            </w:r>
          </w:p>
          <w:p w14:paraId="6CE4CC84" w14:textId="77777777" w:rsidR="00E729BA" w:rsidRPr="00393D61" w:rsidRDefault="00E729BA" w:rsidP="00E729BA"/>
          <w:p w14:paraId="2086D52C" w14:textId="77777777" w:rsidR="00E729BA" w:rsidRPr="00393D61" w:rsidRDefault="00E729BA" w:rsidP="00E729BA"/>
        </w:tc>
      </w:tr>
      <w:tr w:rsidR="00E729BA" w:rsidRPr="00893242" w14:paraId="01F09494" w14:textId="77777777" w:rsidTr="00270DBE">
        <w:trPr>
          <w:trHeight w:hRule="exact" w:val="543"/>
          <w:jc w:val="center"/>
        </w:trPr>
        <w:tc>
          <w:tcPr>
            <w:tcW w:w="3787" w:type="dxa"/>
            <w:gridSpan w:val="1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1075E04" w14:textId="77777777" w:rsidR="00E729BA" w:rsidRPr="001D50EC" w:rsidRDefault="00E729BA" w:rsidP="00E729BA">
            <w:pPr>
              <w:pStyle w:val="CorpodeTexto"/>
              <w:rPr>
                <w:b/>
                <w:sz w:val="22"/>
                <w:szCs w:val="24"/>
              </w:rPr>
            </w:pPr>
            <w:r w:rsidRPr="001D50EC">
              <w:rPr>
                <w:b/>
                <w:sz w:val="22"/>
                <w:szCs w:val="24"/>
              </w:rPr>
              <w:t>E-mail para contactos e/ou envio de documentos:</w:t>
            </w:r>
            <w:r>
              <w:rPr>
                <w:b/>
                <w:sz w:val="22"/>
                <w:szCs w:val="24"/>
              </w:rPr>
              <w:t xml:space="preserve"> Legível</w:t>
            </w:r>
          </w:p>
          <w:p w14:paraId="22AEB1DF" w14:textId="77777777" w:rsidR="00E729BA" w:rsidRPr="001D50EC" w:rsidRDefault="00E729BA" w:rsidP="00E729BA">
            <w:pPr>
              <w:pStyle w:val="CorpodeTexto"/>
              <w:rPr>
                <w:b/>
                <w:sz w:val="22"/>
                <w:szCs w:val="24"/>
              </w:rPr>
            </w:pPr>
          </w:p>
          <w:p w14:paraId="22EA7980" w14:textId="77777777" w:rsidR="00E729BA" w:rsidRPr="001D50EC" w:rsidRDefault="00E729BA" w:rsidP="00E729BA">
            <w:pPr>
              <w:pStyle w:val="CorpodeTexto"/>
              <w:rPr>
                <w:b/>
                <w:sz w:val="22"/>
                <w:szCs w:val="24"/>
              </w:rPr>
            </w:pPr>
          </w:p>
        </w:tc>
        <w:tc>
          <w:tcPr>
            <w:tcW w:w="5802" w:type="dxa"/>
            <w:gridSpan w:val="3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843F3E7" w14:textId="77777777" w:rsidR="00E729BA" w:rsidRDefault="00FF60E6" w:rsidP="00E729BA">
            <w:pPr>
              <w:pStyle w:val="CorpodeTexto"/>
              <w:rPr>
                <w:sz w:val="22"/>
                <w:szCs w:val="24"/>
              </w:rPr>
            </w:pPr>
            <w:r w:rsidRPr="000A417E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0A417E">
              <w:rPr>
                <w:sz w:val="22"/>
              </w:rPr>
              <w:instrText xml:space="preserve"> FORMTEXT </w:instrText>
            </w:r>
            <w:r w:rsidRPr="000A417E">
              <w:rPr>
                <w:sz w:val="22"/>
              </w:rPr>
            </w:r>
            <w:r w:rsidRPr="000A417E">
              <w:rPr>
                <w:sz w:val="22"/>
              </w:rPr>
              <w:fldChar w:fldCharType="separate"/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="00C660F5">
              <w:rPr>
                <w:sz w:val="22"/>
              </w:rPr>
              <w:t> </w:t>
            </w:r>
            <w:r w:rsidRPr="000A417E">
              <w:rPr>
                <w:sz w:val="22"/>
              </w:rPr>
              <w:fldChar w:fldCharType="end"/>
            </w:r>
          </w:p>
        </w:tc>
      </w:tr>
      <w:tr w:rsidR="00E729BA" w:rsidRPr="00893242" w14:paraId="3092ACC1" w14:textId="77777777" w:rsidTr="00D31C39">
        <w:trPr>
          <w:trHeight w:hRule="exact" w:val="287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058092F6" w14:textId="77777777" w:rsidR="00E729BA" w:rsidRPr="00893242" w:rsidRDefault="00E729BA" w:rsidP="00E729BA">
            <w:pPr>
              <w:pStyle w:val="CorpodeTexto"/>
              <w:spacing w:line="360" w:lineRule="auto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>5</w:t>
            </w:r>
            <w:r w:rsidRPr="00893242">
              <w:rPr>
                <w:b/>
                <w:spacing w:val="0"/>
                <w:sz w:val="24"/>
                <w:szCs w:val="24"/>
              </w:rPr>
              <w:t xml:space="preserve"> </w:t>
            </w:r>
            <w:r>
              <w:rPr>
                <w:b/>
                <w:spacing w:val="0"/>
                <w:sz w:val="24"/>
                <w:szCs w:val="24"/>
              </w:rPr>
              <w:t>–</w:t>
            </w:r>
            <w:r w:rsidRPr="00893242">
              <w:rPr>
                <w:b/>
                <w:spacing w:val="0"/>
                <w:sz w:val="24"/>
                <w:szCs w:val="24"/>
              </w:rPr>
              <w:t xml:space="preserve"> </w:t>
            </w:r>
            <w:r>
              <w:rPr>
                <w:b/>
                <w:spacing w:val="0"/>
                <w:sz w:val="24"/>
                <w:szCs w:val="24"/>
              </w:rPr>
              <w:t xml:space="preserve">AUTORIZAÇÕES </w:t>
            </w:r>
          </w:p>
        </w:tc>
      </w:tr>
      <w:tr w:rsidR="00E729BA" w:rsidRPr="00893242" w14:paraId="6B9890A8" w14:textId="77777777" w:rsidTr="00D31C39">
        <w:trPr>
          <w:trHeight w:hRule="exact" w:val="330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05FA3A3B" w14:textId="77777777" w:rsidR="00E729BA" w:rsidRDefault="00E729BA" w:rsidP="00E729BA">
            <w:pPr>
              <w:pStyle w:val="CorpodeTexto"/>
              <w:spacing w:line="360" w:lineRule="auto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 xml:space="preserve">Autorizado(a) a sair sozinho(a): Sim ( </w:t>
            </w:r>
            <w:sdt>
              <w:sdtPr>
                <w:rPr>
                  <w:b/>
                  <w:spacing w:val="0"/>
                  <w:sz w:val="24"/>
                  <w:szCs w:val="24"/>
                </w:rPr>
                <w:id w:val="203870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pacing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pacing w:val="0"/>
                <w:sz w:val="24"/>
                <w:szCs w:val="24"/>
              </w:rPr>
              <w:t xml:space="preserve"> )     Não ( </w:t>
            </w:r>
            <w:sdt>
              <w:sdtPr>
                <w:rPr>
                  <w:b/>
                  <w:spacing w:val="0"/>
                  <w:sz w:val="24"/>
                  <w:szCs w:val="24"/>
                </w:rPr>
                <w:id w:val="68017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F65">
                  <w:rPr>
                    <w:rFonts w:ascii="MS Gothic" w:eastAsia="MS Gothic" w:hAnsi="MS Gothic" w:hint="eastAsia"/>
                    <w:b/>
                    <w:spacing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pacing w:val="0"/>
                <w:sz w:val="24"/>
                <w:szCs w:val="24"/>
              </w:rPr>
              <w:t xml:space="preserve"> )</w:t>
            </w:r>
            <w:r w:rsidRPr="003F303B">
              <w:rPr>
                <w:b/>
                <w:sz w:val="22"/>
                <w:szCs w:val="24"/>
              </w:rPr>
              <w:t xml:space="preserve"> </w:t>
            </w:r>
          </w:p>
        </w:tc>
      </w:tr>
      <w:tr w:rsidR="00E729BA" w:rsidRPr="00893242" w14:paraId="2D5E23CE" w14:textId="77777777" w:rsidTr="00D31C39">
        <w:trPr>
          <w:trHeight w:hRule="exact" w:val="279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56F26D76" w14:textId="77777777" w:rsidR="00E729BA" w:rsidRPr="003F303B" w:rsidRDefault="00E729BA" w:rsidP="00E729BA">
            <w:pPr>
              <w:pStyle w:val="CorpodeTexto"/>
              <w:rPr>
                <w:b/>
                <w:sz w:val="22"/>
                <w:szCs w:val="24"/>
              </w:rPr>
            </w:pPr>
            <w:r w:rsidRPr="003F303B">
              <w:rPr>
                <w:b/>
                <w:sz w:val="22"/>
                <w:szCs w:val="24"/>
              </w:rPr>
              <w:t>Autorizo o meu educando a sair do ATL “A Gaivota” com:</w:t>
            </w:r>
          </w:p>
        </w:tc>
      </w:tr>
      <w:tr w:rsidR="00E729BA" w:rsidRPr="00893242" w14:paraId="4C7534CC" w14:textId="77777777" w:rsidTr="00270DBE">
        <w:trPr>
          <w:trHeight w:hRule="exact" w:val="282"/>
          <w:jc w:val="center"/>
        </w:trPr>
        <w:tc>
          <w:tcPr>
            <w:tcW w:w="5760" w:type="dxa"/>
            <w:gridSpan w:val="2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0F906ACF" w14:textId="77777777" w:rsidR="00E729BA" w:rsidRPr="008B7ADE" w:rsidRDefault="00E729BA" w:rsidP="00E729BA">
            <w:pPr>
              <w:pStyle w:val="CorpodeTex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Nome</w:t>
            </w:r>
          </w:p>
        </w:tc>
        <w:tc>
          <w:tcPr>
            <w:tcW w:w="1656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325E39ED" w14:textId="77777777" w:rsidR="00E729BA" w:rsidRPr="008B7ADE" w:rsidRDefault="00E729BA" w:rsidP="00E729BA">
            <w:pPr>
              <w:pStyle w:val="CorpodeTex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Parentesco</w:t>
            </w:r>
          </w:p>
        </w:tc>
        <w:tc>
          <w:tcPr>
            <w:tcW w:w="2173" w:type="dxa"/>
            <w:gridSpan w:val="1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63E111D0" w14:textId="77777777" w:rsidR="00E729BA" w:rsidRPr="008B7ADE" w:rsidRDefault="00E729BA" w:rsidP="00E729BA">
            <w:pPr>
              <w:pStyle w:val="CorpodeTex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Contacto</w:t>
            </w:r>
          </w:p>
        </w:tc>
      </w:tr>
      <w:tr w:rsidR="00E729BA" w:rsidRPr="00893242" w14:paraId="2FC4D199" w14:textId="77777777" w:rsidTr="00270DBE">
        <w:trPr>
          <w:trHeight w:hRule="exact" w:val="405"/>
          <w:jc w:val="center"/>
        </w:trPr>
        <w:tc>
          <w:tcPr>
            <w:tcW w:w="5760" w:type="dxa"/>
            <w:gridSpan w:val="2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77766F4" w14:textId="77777777" w:rsidR="00E729BA" w:rsidRPr="008B7ADE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1656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AB5673F" w14:textId="77777777" w:rsidR="00E729BA" w:rsidRPr="008B7ADE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2173" w:type="dxa"/>
            <w:gridSpan w:val="1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C46B61A" w14:textId="77777777" w:rsidR="00E729BA" w:rsidRPr="008B7ADE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E729BA" w:rsidRPr="00893242" w14:paraId="70B218BB" w14:textId="77777777" w:rsidTr="00270DBE">
        <w:trPr>
          <w:trHeight w:hRule="exact" w:val="405"/>
          <w:jc w:val="center"/>
        </w:trPr>
        <w:tc>
          <w:tcPr>
            <w:tcW w:w="5760" w:type="dxa"/>
            <w:gridSpan w:val="2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CA99F5E" w14:textId="77777777" w:rsidR="00E729BA" w:rsidRPr="008B7ADE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1656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253A940" w14:textId="77777777" w:rsidR="00E729BA" w:rsidRPr="008B7ADE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2173" w:type="dxa"/>
            <w:gridSpan w:val="1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E90B665" w14:textId="77777777" w:rsidR="00E729BA" w:rsidRPr="008B7ADE" w:rsidRDefault="00E729BA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 w:rsidR="00DD0F65">
              <w:rPr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E729BA" w:rsidRPr="00893242" w14:paraId="4AEAE2A1" w14:textId="77777777" w:rsidTr="00270DBE">
        <w:trPr>
          <w:trHeight w:hRule="exact" w:val="405"/>
          <w:jc w:val="center"/>
        </w:trPr>
        <w:tc>
          <w:tcPr>
            <w:tcW w:w="5760" w:type="dxa"/>
            <w:gridSpan w:val="2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90BFF67" w14:textId="20011EBF" w:rsidR="00E729BA" w:rsidRPr="008B7ADE" w:rsidRDefault="00270DBE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1656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C51E98F" w14:textId="660537A9" w:rsidR="00E729BA" w:rsidRPr="008B7ADE" w:rsidRDefault="00270DBE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2173" w:type="dxa"/>
            <w:gridSpan w:val="1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D79F64D" w14:textId="71354A06" w:rsidR="00E729BA" w:rsidRPr="008B7ADE" w:rsidRDefault="00270DBE" w:rsidP="00E729BA">
            <w:pPr>
              <w:pStyle w:val="CorpodeTexto"/>
              <w:rPr>
                <w:sz w:val="22"/>
                <w:szCs w:val="24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270DBE" w:rsidRPr="00893242" w14:paraId="49BAE58E" w14:textId="77777777" w:rsidTr="00270DBE">
        <w:trPr>
          <w:trHeight w:hRule="exact" w:val="405"/>
          <w:jc w:val="center"/>
        </w:trPr>
        <w:tc>
          <w:tcPr>
            <w:tcW w:w="5760" w:type="dxa"/>
            <w:gridSpan w:val="2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10C20FD" w14:textId="22054923" w:rsidR="00270DBE" w:rsidRDefault="00270DBE" w:rsidP="00E729BA">
            <w:pPr>
              <w:pStyle w:val="CorpodeTexto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1656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95A738F" w14:textId="2BACF3FC" w:rsidR="00270DBE" w:rsidRDefault="00270DBE" w:rsidP="00E729BA">
            <w:pPr>
              <w:pStyle w:val="CorpodeTexto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2173" w:type="dxa"/>
            <w:gridSpan w:val="1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E101321" w14:textId="2518D6C0" w:rsidR="00270DBE" w:rsidRDefault="00270DBE" w:rsidP="00E729BA">
            <w:pPr>
              <w:pStyle w:val="CorpodeTexto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270DBE" w:rsidRPr="00893242" w14:paraId="43DC94BB" w14:textId="77777777" w:rsidTr="00313FA3">
        <w:trPr>
          <w:trHeight w:hRule="exact" w:val="293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8DB3E2" w:themeFill="text2" w:themeFillTint="66"/>
            <w:vAlign w:val="center"/>
          </w:tcPr>
          <w:tbl>
            <w:tblPr>
              <w:tblStyle w:val="GrelhadaTabela"/>
              <w:tblW w:w="958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89"/>
            </w:tblGrid>
            <w:tr w:rsidR="00270DBE" w:rsidRPr="00893242" w14:paraId="6739BF11" w14:textId="77777777" w:rsidTr="00313FA3">
              <w:trPr>
                <w:trHeight w:hRule="exact" w:val="348"/>
                <w:jc w:val="center"/>
              </w:trPr>
              <w:tc>
                <w:tcPr>
                  <w:tcW w:w="9589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95B3D7" w:themeFill="accent1" w:themeFillTint="99"/>
                  <w:vAlign w:val="center"/>
                </w:tcPr>
                <w:p w14:paraId="77252643" w14:textId="77777777" w:rsidR="00270DBE" w:rsidRPr="00893242" w:rsidRDefault="00270DBE" w:rsidP="00270DBE">
                  <w:pPr>
                    <w:pStyle w:val="CorpodeTexto"/>
                    <w:spacing w:line="360" w:lineRule="auto"/>
                    <w:rPr>
                      <w:b/>
                      <w:spacing w:val="0"/>
                      <w:sz w:val="24"/>
                      <w:szCs w:val="24"/>
                    </w:rPr>
                  </w:pPr>
                  <w:r>
                    <w:rPr>
                      <w:b/>
                      <w:spacing w:val="0"/>
                      <w:sz w:val="24"/>
                      <w:szCs w:val="24"/>
                    </w:rPr>
                    <w:t>6</w:t>
                  </w:r>
                  <w:r w:rsidRPr="00893242">
                    <w:rPr>
                      <w:b/>
                      <w:spacing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pacing w:val="0"/>
                      <w:sz w:val="24"/>
                      <w:szCs w:val="24"/>
                    </w:rPr>
                    <w:t>–OBSERVAÇÕES DIVERSAS</w:t>
                  </w:r>
                </w:p>
              </w:tc>
            </w:tr>
            <w:tr w:rsidR="00270DBE" w:rsidRPr="0077101C" w14:paraId="68516E0E" w14:textId="77777777" w:rsidTr="00313FA3">
              <w:trPr>
                <w:trHeight w:hRule="exact" w:val="382"/>
                <w:jc w:val="center"/>
              </w:trPr>
              <w:tc>
                <w:tcPr>
                  <w:tcW w:w="9589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2D63CA37" w14:textId="77777777" w:rsidR="00270DBE" w:rsidRPr="0077101C" w:rsidRDefault="00270DBE" w:rsidP="00270DBE">
                  <w:pPr>
                    <w:pStyle w:val="CorpodeTexto"/>
                    <w:rPr>
                      <w:b/>
                      <w:bCs/>
                      <w:sz w:val="22"/>
                      <w:szCs w:val="24"/>
                    </w:rPr>
                  </w:pPr>
                  <w:r w:rsidRPr="0077101C">
                    <w:rPr>
                      <w:b/>
                      <w:bCs/>
                    </w:rPr>
                    <w:t>Como o percurso até à escola n.º 1 é feito a pé, deve contar com botas de borracha e roupa impermeável para a criança.</w:t>
                  </w:r>
                </w:p>
              </w:tc>
            </w:tr>
          </w:tbl>
          <w:p w14:paraId="673A5505" w14:textId="77777777" w:rsidR="00270DBE" w:rsidRDefault="00270DBE" w:rsidP="00313FA3">
            <w:pPr>
              <w:pStyle w:val="CorpodeTexto"/>
              <w:rPr>
                <w:b/>
                <w:spacing w:val="0"/>
                <w:sz w:val="18"/>
                <w:szCs w:val="18"/>
              </w:rPr>
            </w:pPr>
          </w:p>
        </w:tc>
      </w:tr>
      <w:tr w:rsidR="00270DBE" w:rsidRPr="00893242" w14:paraId="5D83E772" w14:textId="77777777" w:rsidTr="00270DBE">
        <w:trPr>
          <w:trHeight w:hRule="exact" w:val="512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178ED4BC" w14:textId="3E5061EC" w:rsidR="00270DBE" w:rsidRDefault="00270DBE" w:rsidP="00313FA3">
            <w:pPr>
              <w:pStyle w:val="CorpodeTexto"/>
              <w:rPr>
                <w:b/>
                <w:spacing w:val="0"/>
                <w:sz w:val="18"/>
                <w:szCs w:val="18"/>
              </w:rPr>
            </w:pPr>
            <w:r w:rsidRPr="0077101C">
              <w:rPr>
                <w:b/>
                <w:bCs/>
              </w:rPr>
              <w:t>Como o percurso até à escola n.º 1 é feito a pé, deve contar com botas de borracha e roupa impermeável para a criança.</w:t>
            </w:r>
          </w:p>
        </w:tc>
      </w:tr>
      <w:tr w:rsidR="00270DBE" w:rsidRPr="00893242" w14:paraId="3D3BDF78" w14:textId="77777777" w:rsidTr="00313FA3">
        <w:trPr>
          <w:trHeight w:hRule="exact" w:val="405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DF1B864" w14:textId="77777777" w:rsidR="00270DBE" w:rsidRPr="007A0F18" w:rsidRDefault="00270DBE" w:rsidP="00313FA3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</w:tr>
      <w:tr w:rsidR="00270DBE" w:rsidRPr="00893242" w14:paraId="335A1790" w14:textId="77777777" w:rsidTr="00313FA3">
        <w:trPr>
          <w:trHeight w:hRule="exact" w:val="405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CF8E446" w14:textId="77777777" w:rsidR="00270DBE" w:rsidRPr="007A0F18" w:rsidRDefault="00270DBE" w:rsidP="00313FA3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</w:tr>
      <w:tr w:rsidR="00270DBE" w:rsidRPr="00893242" w14:paraId="61B87351" w14:textId="77777777" w:rsidTr="00313FA3">
        <w:trPr>
          <w:trHeight w:hRule="exact" w:val="405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C8DA9CF" w14:textId="3DD2E3AC" w:rsidR="00270DBE" w:rsidRPr="007A0F18" w:rsidRDefault="00270DBE" w:rsidP="00313FA3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</w:tr>
      <w:tr w:rsidR="00270DBE" w:rsidRPr="00893242" w14:paraId="4B36969F" w14:textId="77777777" w:rsidTr="00313FA3">
        <w:trPr>
          <w:trHeight w:hRule="exact" w:val="284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8DB3E2" w:themeFill="text2" w:themeFillTint="66"/>
            <w:tcMar>
              <w:top w:w="0" w:type="dxa"/>
              <w:bottom w:w="0" w:type="dxa"/>
            </w:tcMar>
            <w:vAlign w:val="center"/>
          </w:tcPr>
          <w:p w14:paraId="2246C9C1" w14:textId="5B956F3D" w:rsidR="00270DBE" w:rsidRPr="00270DBE" w:rsidRDefault="00270DBE" w:rsidP="00313FA3">
            <w:pPr>
              <w:spacing w:before="100" w:beforeAutospacing="1" w:after="100" w:afterAutospacing="1"/>
              <w:rPr>
                <w:rFonts w:eastAsia="Times New Roman" w:cs="Segoe UI Emoji"/>
                <w:b/>
                <w:bCs/>
                <w:sz w:val="22"/>
              </w:rPr>
            </w:pPr>
            <w:r w:rsidRPr="00270DBE">
              <w:rPr>
                <w:rFonts w:eastAsia="Times New Roman" w:cs="Segoe UI Emoji"/>
                <w:b/>
                <w:bCs/>
                <w:sz w:val="22"/>
              </w:rPr>
              <w:t>7</w:t>
            </w:r>
            <w:r w:rsidRPr="00270DBE">
              <w:rPr>
                <w:rFonts w:eastAsia="Times New Roman" w:cs="Segoe UI Emoji"/>
                <w:b/>
                <w:bCs/>
                <w:sz w:val="22"/>
              </w:rPr>
              <w:t xml:space="preserve"> – AUTORIZAÇÕES E TRATAMENTO DE DADOS</w:t>
            </w:r>
          </w:p>
          <w:p w14:paraId="10B6ADCF" w14:textId="77777777" w:rsidR="00270DBE" w:rsidRPr="007A0F18" w:rsidRDefault="00270DBE" w:rsidP="00313FA3">
            <w:pPr>
              <w:pStyle w:val="CorpodeTexto"/>
              <w:rPr>
                <w:b/>
                <w:spacing w:val="0"/>
                <w:sz w:val="18"/>
                <w:szCs w:val="18"/>
              </w:rPr>
            </w:pPr>
          </w:p>
        </w:tc>
      </w:tr>
      <w:tr w:rsidR="00270DBE" w:rsidRPr="00893242" w14:paraId="2C73F37E" w14:textId="77777777" w:rsidTr="00313FA3">
        <w:trPr>
          <w:trHeight w:hRule="exact" w:val="284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</w:tcPr>
          <w:p w14:paraId="083D22FD" w14:textId="77777777" w:rsidR="00270DBE" w:rsidRPr="00C955FE" w:rsidRDefault="00270DBE" w:rsidP="00313FA3">
            <w:pPr>
              <w:spacing w:before="100" w:beforeAutospacing="1" w:after="100" w:afterAutospacing="1"/>
              <w:rPr>
                <w:rFonts w:eastAsia="Times New Roman" w:cs="Segoe UI Emoji"/>
                <w:b/>
                <w:bCs/>
              </w:rPr>
            </w:pPr>
            <w:r w:rsidRPr="00C955FE">
              <w:rPr>
                <w:rFonts w:ascii="Segoe UI Emoji" w:eastAsia="Times New Roman" w:hAnsi="Segoe UI Emoji" w:cs="Segoe UI Emoji"/>
                <w:b/>
                <w:bCs/>
              </w:rPr>
              <w:t>🔹</w:t>
            </w:r>
            <w:r w:rsidRPr="00C955FE">
              <w:rPr>
                <w:rFonts w:eastAsia="Times New Roman" w:cs="Segoe UI Emoji"/>
                <w:b/>
                <w:bCs/>
              </w:rPr>
              <w:t xml:space="preserve"> Informação sobre Tratamento de Dados</w:t>
            </w:r>
          </w:p>
        </w:tc>
      </w:tr>
      <w:tr w:rsidR="00270DBE" w:rsidRPr="00893242" w14:paraId="2CCF1E11" w14:textId="77777777" w:rsidTr="00313FA3">
        <w:trPr>
          <w:trHeight w:hRule="exact" w:val="818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750E95C" w14:textId="77777777" w:rsidR="00270DBE" w:rsidRPr="00C955FE" w:rsidRDefault="00270DBE" w:rsidP="00313FA3">
            <w:pPr>
              <w:spacing w:before="100" w:beforeAutospacing="1" w:after="100" w:afterAutospacing="1"/>
              <w:jc w:val="both"/>
              <w:rPr>
                <w:rFonts w:eastAsia="Times New Roman" w:cs="Segoe UI Emoji"/>
              </w:rPr>
            </w:pPr>
            <w:r w:rsidRPr="00C955FE">
              <w:rPr>
                <w:rFonts w:eastAsia="Times New Roman" w:cs="Segoe UI Emoji"/>
              </w:rPr>
              <w:t>Os dados pessoais recolhidos destinam-se à gestão da inscrição no ATL, organização das atividades, seguro escolar e faturação, podendo ser comunicados a entidades terceiras quando necessário, nomeadamente seguradora e Câmara Municipal, no cumprimento de obrigações legais e contratuais.</w:t>
            </w:r>
          </w:p>
          <w:p w14:paraId="76155E49" w14:textId="77777777" w:rsidR="00270DBE" w:rsidRPr="00C955FE" w:rsidRDefault="00270DBE" w:rsidP="00313FA3">
            <w:pPr>
              <w:pStyle w:val="CorpodeTexto"/>
              <w:rPr>
                <w:sz w:val="22"/>
                <w:szCs w:val="24"/>
              </w:rPr>
            </w:pPr>
          </w:p>
        </w:tc>
      </w:tr>
      <w:tr w:rsidR="00270DBE" w:rsidRPr="00893242" w14:paraId="17F152FA" w14:textId="77777777" w:rsidTr="00313FA3">
        <w:trPr>
          <w:trHeight w:hRule="exact" w:val="313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20C13C48" w14:textId="77777777" w:rsidR="00270DBE" w:rsidRPr="00C955FE" w:rsidRDefault="00270DBE" w:rsidP="00313FA3">
            <w:pPr>
              <w:spacing w:before="100" w:beforeAutospacing="1" w:after="100" w:afterAutospacing="1"/>
              <w:rPr>
                <w:rFonts w:eastAsia="Times New Roman" w:cs="Segoe UI Emoji"/>
                <w:b/>
                <w:bCs/>
              </w:rPr>
            </w:pPr>
            <w:r w:rsidRPr="00C955FE">
              <w:rPr>
                <w:rFonts w:ascii="Segoe UI Emoji" w:eastAsia="Times New Roman" w:hAnsi="Segoe UI Emoji" w:cs="Segoe UI Emoji"/>
                <w:b/>
                <w:bCs/>
              </w:rPr>
              <w:t>🔹</w:t>
            </w:r>
            <w:r w:rsidRPr="00C955FE">
              <w:rPr>
                <w:rFonts w:eastAsia="Times New Roman" w:cs="Segoe UI Emoji"/>
                <w:b/>
                <w:bCs/>
              </w:rPr>
              <w:t xml:space="preserve"> Autorizações (assinalar com X)</w:t>
            </w:r>
          </w:p>
          <w:p w14:paraId="30326249" w14:textId="77777777" w:rsidR="00270DBE" w:rsidRPr="00C955FE" w:rsidRDefault="00270DBE" w:rsidP="00313FA3">
            <w:pPr>
              <w:pStyle w:val="CorpodeTexto"/>
              <w:rPr>
                <w:sz w:val="22"/>
                <w:szCs w:val="24"/>
              </w:rPr>
            </w:pPr>
          </w:p>
        </w:tc>
      </w:tr>
      <w:tr w:rsidR="00270DBE" w:rsidRPr="00893242" w14:paraId="16484E7A" w14:textId="77777777" w:rsidTr="00313FA3">
        <w:trPr>
          <w:trHeight w:hRule="exact" w:val="313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20090D19" w14:textId="77777777" w:rsidR="00270DBE" w:rsidRPr="00C955FE" w:rsidRDefault="00270DBE" w:rsidP="00270DBE">
            <w:pPr>
              <w:pStyle w:val="CorpodeTexto"/>
              <w:numPr>
                <w:ilvl w:val="0"/>
                <w:numId w:val="5"/>
              </w:numPr>
              <w:rPr>
                <w:sz w:val="22"/>
                <w:szCs w:val="24"/>
              </w:rPr>
            </w:pPr>
            <w:r w:rsidRPr="00C955FE">
              <w:rPr>
                <w:rFonts w:eastAsia="Times New Roman" w:cs="Segoe UI Emoji"/>
                <w:b/>
                <w:bCs/>
              </w:rPr>
              <w:t>Participação em Atividades</w:t>
            </w:r>
          </w:p>
        </w:tc>
      </w:tr>
      <w:tr w:rsidR="00270DBE" w:rsidRPr="00893242" w14:paraId="23851434" w14:textId="77777777" w:rsidTr="00313FA3">
        <w:trPr>
          <w:trHeight w:hRule="exact" w:val="810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EF7625A" w14:textId="77777777" w:rsidR="00270DBE" w:rsidRPr="00C955FE" w:rsidRDefault="00270DBE" w:rsidP="00313FA3">
            <w:pPr>
              <w:pStyle w:val="CorpodeTexto"/>
              <w:rPr>
                <w:sz w:val="22"/>
                <w:szCs w:val="24"/>
              </w:rPr>
            </w:pPr>
            <w:sdt>
              <w:sdtPr>
                <w:rPr>
                  <w:sz w:val="18"/>
                  <w:szCs w:val="18"/>
                </w:rPr>
                <w:id w:val="91429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955FE">
              <w:rPr>
                <w:rFonts w:eastAsia="Times New Roman" w:cs="Segoe UI Emoji"/>
              </w:rPr>
              <w:t xml:space="preserve"> Autorizo o meu educando(a) a sair do ATL “A Gaivota”, acompanhado(a) pelas técnicas, para atividades previstas no Plano de Atividades (almoço, passeios a pé e deslocações a locais de interesse lúdico-educativo).</w:t>
            </w:r>
          </w:p>
        </w:tc>
      </w:tr>
      <w:tr w:rsidR="00270DBE" w:rsidRPr="00893242" w14:paraId="0CF15145" w14:textId="77777777" w:rsidTr="00313FA3">
        <w:trPr>
          <w:trHeight w:hRule="exact" w:val="291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364CBF5" w14:textId="77777777" w:rsidR="00270DBE" w:rsidRPr="00C955FE" w:rsidRDefault="00270DBE" w:rsidP="00270DBE">
            <w:pPr>
              <w:pStyle w:val="CorpodeTexto"/>
              <w:numPr>
                <w:ilvl w:val="0"/>
                <w:numId w:val="5"/>
              </w:numPr>
              <w:rPr>
                <w:sz w:val="22"/>
                <w:szCs w:val="24"/>
              </w:rPr>
            </w:pPr>
            <w:r w:rsidRPr="00C955FE">
              <w:rPr>
                <w:rFonts w:eastAsia="Times New Roman" w:cs="Segoe UI Emoji"/>
                <w:b/>
                <w:bCs/>
              </w:rPr>
              <w:t>Captação e Utilização de Imagem</w:t>
            </w:r>
          </w:p>
        </w:tc>
      </w:tr>
      <w:tr w:rsidR="00270DBE" w:rsidRPr="00893242" w14:paraId="6D66620D" w14:textId="77777777" w:rsidTr="00313FA3">
        <w:trPr>
          <w:trHeight w:hRule="exact" w:val="1415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0C780B0" w14:textId="77777777" w:rsidR="00270DBE" w:rsidRPr="00C955FE" w:rsidRDefault="00270DBE" w:rsidP="00313FA3">
            <w:pPr>
              <w:spacing w:before="100" w:beforeAutospacing="1" w:after="100" w:afterAutospacing="1"/>
              <w:rPr>
                <w:rFonts w:eastAsia="Times New Roman" w:cs="Segoe UI Emoji"/>
              </w:rPr>
            </w:pPr>
            <w:r w:rsidRPr="00C955FE">
              <w:rPr>
                <w:rFonts w:eastAsia="Times New Roman" w:cs="Segoe UI Emoji"/>
              </w:rPr>
              <w:t>Autorizo a recolha e utilização de imagens do meu educando(a) para os seguintes fins:</w:t>
            </w:r>
          </w:p>
          <w:p w14:paraId="20A09164" w14:textId="77777777" w:rsidR="00270DBE" w:rsidRPr="00C955FE" w:rsidRDefault="00270DBE" w:rsidP="00313FA3">
            <w:pPr>
              <w:spacing w:before="100" w:beforeAutospacing="1" w:after="100" w:afterAutospacing="1"/>
              <w:rPr>
                <w:rFonts w:eastAsia="Times New Roman" w:cs="Segoe UI Emoji"/>
              </w:rPr>
            </w:pPr>
            <w:sdt>
              <w:sdtPr>
                <w:rPr>
                  <w:szCs w:val="18"/>
                </w:rPr>
                <w:id w:val="-34833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C955FE">
              <w:rPr>
                <w:rFonts w:eastAsia="Times New Roman" w:cs="Segoe UI Emoji"/>
              </w:rPr>
              <w:t xml:space="preserve"> Divulga</w:t>
            </w:r>
            <w:r w:rsidRPr="00C955FE">
              <w:rPr>
                <w:rFonts w:ascii="Arial" w:eastAsia="Times New Roman" w:hAnsi="Arial" w:cs="Arial"/>
              </w:rPr>
              <w:t>çã</w:t>
            </w:r>
            <w:r w:rsidRPr="00C955FE">
              <w:rPr>
                <w:rFonts w:eastAsia="Times New Roman" w:cs="Segoe UI Emoji"/>
              </w:rPr>
              <w:t>o no site institucional</w:t>
            </w:r>
            <w:r w:rsidRPr="00C955FE">
              <w:rPr>
                <w:rFonts w:eastAsia="Times New Roman" w:cs="Segoe UI Emoji"/>
              </w:rPr>
              <w:br/>
            </w:r>
            <w:sdt>
              <w:sdtPr>
                <w:rPr>
                  <w:szCs w:val="18"/>
                </w:rPr>
                <w:id w:val="-13361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C955FE">
              <w:rPr>
                <w:rFonts w:eastAsia="Times New Roman" w:cs="Segoe UI Emoji"/>
              </w:rPr>
              <w:t xml:space="preserve"> Divulga</w:t>
            </w:r>
            <w:r w:rsidRPr="00C955FE">
              <w:rPr>
                <w:rFonts w:ascii="Arial" w:eastAsia="Times New Roman" w:hAnsi="Arial" w:cs="Arial"/>
              </w:rPr>
              <w:t>çã</w:t>
            </w:r>
            <w:r w:rsidRPr="00C955FE">
              <w:rPr>
                <w:rFonts w:eastAsia="Times New Roman" w:cs="Segoe UI Emoji"/>
              </w:rPr>
              <w:t>o em redes sociais (ex.: Facebook)</w:t>
            </w:r>
            <w:r w:rsidRPr="00C955FE">
              <w:rPr>
                <w:rFonts w:eastAsia="Times New Roman" w:cs="Segoe UI Emoji"/>
              </w:rPr>
              <w:br/>
            </w:r>
            <w:sdt>
              <w:sdtPr>
                <w:rPr>
                  <w:szCs w:val="18"/>
                </w:rPr>
                <w:id w:val="-137669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C955FE">
              <w:rPr>
                <w:rFonts w:eastAsia="Times New Roman" w:cs="Segoe UI Emoji"/>
              </w:rPr>
              <w:t xml:space="preserve"> Exposi</w:t>
            </w:r>
            <w:r w:rsidRPr="00C955FE">
              <w:rPr>
                <w:rFonts w:ascii="Arial" w:eastAsia="Times New Roman" w:hAnsi="Arial" w:cs="Arial"/>
              </w:rPr>
              <w:t>çõ</w:t>
            </w:r>
            <w:r w:rsidRPr="00C955FE">
              <w:rPr>
                <w:rFonts w:eastAsia="Times New Roman" w:cs="Segoe UI Emoji"/>
              </w:rPr>
              <w:t>es ou atividades internas</w:t>
            </w:r>
          </w:p>
          <w:p w14:paraId="4AF67EAC" w14:textId="77777777" w:rsidR="00270DBE" w:rsidRPr="00C955FE" w:rsidRDefault="00270DBE" w:rsidP="00313FA3">
            <w:pPr>
              <w:pStyle w:val="CorpodeTexto"/>
              <w:rPr>
                <w:sz w:val="22"/>
                <w:szCs w:val="24"/>
              </w:rPr>
            </w:pPr>
          </w:p>
        </w:tc>
      </w:tr>
      <w:tr w:rsidR="00270DBE" w:rsidRPr="00893242" w14:paraId="3E059759" w14:textId="77777777" w:rsidTr="00313FA3">
        <w:trPr>
          <w:trHeight w:hRule="exact" w:val="287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0BCC7733" w14:textId="77777777" w:rsidR="00270DBE" w:rsidRPr="00C955FE" w:rsidRDefault="00270DBE" w:rsidP="00270DBE">
            <w:pPr>
              <w:pStyle w:val="CorpodeTexto"/>
              <w:numPr>
                <w:ilvl w:val="0"/>
                <w:numId w:val="5"/>
              </w:numPr>
              <w:rPr>
                <w:sz w:val="22"/>
                <w:szCs w:val="24"/>
              </w:rPr>
            </w:pPr>
            <w:r w:rsidRPr="00C955FE">
              <w:rPr>
                <w:rFonts w:eastAsia="Times New Roman" w:cs="Segoe UI Emoji"/>
                <w:b/>
                <w:bCs/>
              </w:rPr>
              <w:t>Divulgação de Dados</w:t>
            </w:r>
          </w:p>
        </w:tc>
      </w:tr>
      <w:tr w:rsidR="00270DBE" w:rsidRPr="00893242" w14:paraId="5C3F0E74" w14:textId="77777777" w:rsidTr="00270DBE">
        <w:trPr>
          <w:trHeight w:hRule="exact" w:val="620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78C1788" w14:textId="77777777" w:rsidR="00270DBE" w:rsidRPr="00C955FE" w:rsidRDefault="00270DBE" w:rsidP="00313FA3">
            <w:pPr>
              <w:spacing w:before="100" w:beforeAutospacing="1" w:after="100" w:afterAutospacing="1"/>
              <w:rPr>
                <w:rFonts w:eastAsia="Times New Roman" w:cs="Segoe UI Emoji"/>
                <w:b/>
                <w:bCs/>
              </w:rPr>
            </w:pPr>
            <w:sdt>
              <w:sdtPr>
                <w:rPr>
                  <w:szCs w:val="18"/>
                </w:rPr>
                <w:id w:val="-181054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C955FE">
              <w:rPr>
                <w:rFonts w:eastAsia="Times New Roman" w:cs="Segoe UI Emoji"/>
              </w:rPr>
              <w:t xml:space="preserve"> Autorizo a afixa</w:t>
            </w:r>
            <w:r w:rsidRPr="00C955FE">
              <w:rPr>
                <w:rFonts w:ascii="Arial" w:eastAsia="Times New Roman" w:hAnsi="Arial" w:cs="Arial"/>
              </w:rPr>
              <w:t>çã</w:t>
            </w:r>
            <w:r w:rsidRPr="00C955FE">
              <w:rPr>
                <w:rFonts w:eastAsia="Times New Roman" w:cs="Segoe UI Emoji"/>
              </w:rPr>
              <w:t>o do nome do meu educando(a) em listas de admitidos, para efeitos de organiza</w:t>
            </w:r>
            <w:r w:rsidRPr="00C955FE">
              <w:rPr>
                <w:rFonts w:ascii="Arial" w:eastAsia="Times New Roman" w:hAnsi="Arial" w:cs="Arial"/>
              </w:rPr>
              <w:t>çã</w:t>
            </w:r>
            <w:r w:rsidRPr="00C955FE">
              <w:rPr>
                <w:rFonts w:eastAsia="Times New Roman" w:cs="Segoe UI Emoji"/>
              </w:rPr>
              <w:t>o interna.</w:t>
            </w:r>
          </w:p>
          <w:p w14:paraId="546FB351" w14:textId="77777777" w:rsidR="00270DBE" w:rsidRPr="00C955FE" w:rsidRDefault="00270DBE" w:rsidP="00313FA3">
            <w:pPr>
              <w:pStyle w:val="CorpodeTexto"/>
              <w:rPr>
                <w:sz w:val="22"/>
                <w:szCs w:val="24"/>
              </w:rPr>
            </w:pPr>
          </w:p>
        </w:tc>
      </w:tr>
      <w:tr w:rsidR="00270DBE" w:rsidRPr="00893242" w14:paraId="53540C94" w14:textId="77777777" w:rsidTr="00270DBE">
        <w:trPr>
          <w:trHeight w:hRule="exact" w:val="580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A1A64C9" w14:textId="7B3BE580" w:rsidR="00270DBE" w:rsidRPr="00270DBE" w:rsidRDefault="00270DBE" w:rsidP="00270DBE">
            <w:pPr>
              <w:spacing w:before="100" w:beforeAutospacing="1" w:after="100" w:afterAutospacing="1"/>
              <w:rPr>
                <w:rFonts w:ascii="Segoe UI Emoji" w:eastAsia="Times New Roman" w:hAnsi="Segoe UI Emoji" w:cs="Segoe UI Emoji"/>
                <w:b/>
                <w:bCs/>
              </w:rPr>
            </w:pPr>
            <w:r w:rsidRPr="00C955FE">
              <w:rPr>
                <w:rFonts w:ascii="Segoe UI Emoji" w:eastAsia="Times New Roman" w:hAnsi="Segoe UI Emoji" w:cs="Segoe UI Emoji"/>
                <w:b/>
                <w:bCs/>
              </w:rPr>
              <w:lastRenderedPageBreak/>
              <w:t>🔹</w:t>
            </w:r>
            <w:r w:rsidRPr="00C955FE">
              <w:rPr>
                <w:rFonts w:eastAsia="Times New Roman" w:cs="Segoe UI Emoji"/>
                <w:b/>
                <w:bCs/>
              </w:rPr>
              <w:t xml:space="preserve"> Direitos do Titular dos Dados</w:t>
            </w:r>
          </w:p>
          <w:p w14:paraId="61995B65" w14:textId="77777777" w:rsidR="00270DBE" w:rsidRPr="00C955FE" w:rsidRDefault="00270DBE" w:rsidP="00313FA3">
            <w:pPr>
              <w:spacing w:before="100" w:beforeAutospacing="1" w:after="100" w:afterAutospacing="1"/>
              <w:rPr>
                <w:rFonts w:eastAsia="Times New Roman" w:cs="Segoe UI Emoji"/>
              </w:rPr>
            </w:pPr>
          </w:p>
        </w:tc>
      </w:tr>
      <w:tr w:rsidR="00270DBE" w:rsidRPr="00893242" w14:paraId="0EAA2A9B" w14:textId="77777777" w:rsidTr="00313FA3">
        <w:trPr>
          <w:trHeight w:hRule="exact" w:val="2317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737044" w14:textId="77777777" w:rsidR="00270DBE" w:rsidRPr="00C955FE" w:rsidRDefault="00270DBE" w:rsidP="00313FA3">
            <w:pPr>
              <w:spacing w:before="100" w:beforeAutospacing="1" w:after="100" w:afterAutospacing="1"/>
              <w:jc w:val="both"/>
              <w:rPr>
                <w:rFonts w:eastAsia="Times New Roman" w:cs="Segoe UI Emoji"/>
              </w:rPr>
            </w:pPr>
            <w:r w:rsidRPr="00C955FE">
              <w:rPr>
                <w:rFonts w:eastAsia="Times New Roman" w:cs="Segoe UI Emoji"/>
              </w:rPr>
              <w:t>Nos termos do Regulamento Geral sobre a Proteção de Dados, declaro que fui informado(a) de que:</w:t>
            </w:r>
          </w:p>
          <w:p w14:paraId="19A6CD21" w14:textId="77777777" w:rsidR="00270DBE" w:rsidRPr="00C955FE" w:rsidRDefault="00270DBE" w:rsidP="00270DBE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eastAsia="Times New Roman" w:cs="Segoe UI Emoji"/>
              </w:rPr>
            </w:pPr>
            <w:r w:rsidRPr="00C955FE">
              <w:rPr>
                <w:rFonts w:eastAsia="Times New Roman" w:cs="Segoe UI Emoji"/>
              </w:rPr>
              <w:t xml:space="preserve">Os dados serão utilizados apenas para os fins indicados </w:t>
            </w:r>
          </w:p>
          <w:p w14:paraId="2F181819" w14:textId="77777777" w:rsidR="00270DBE" w:rsidRPr="00C955FE" w:rsidRDefault="00270DBE" w:rsidP="00270DBE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eastAsia="Times New Roman" w:cs="Segoe UI Emoji"/>
              </w:rPr>
            </w:pPr>
            <w:r w:rsidRPr="00C955FE">
              <w:rPr>
                <w:rFonts w:eastAsia="Times New Roman" w:cs="Segoe UI Emoji"/>
              </w:rPr>
              <w:t xml:space="preserve">Posso, a qualquer momento, solicitar o acesso, retificação ou eliminação dos meus dados </w:t>
            </w:r>
          </w:p>
          <w:p w14:paraId="4A6137E5" w14:textId="77777777" w:rsidR="00270DBE" w:rsidRPr="00C955FE" w:rsidRDefault="00270DBE" w:rsidP="00270DBE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eastAsia="Times New Roman" w:cs="Segoe UI Emoji"/>
              </w:rPr>
            </w:pPr>
            <w:r w:rsidRPr="00C955FE">
              <w:rPr>
                <w:rFonts w:eastAsia="Times New Roman" w:cs="Segoe UI Emoji"/>
              </w:rPr>
              <w:t xml:space="preserve">Posso retirar o consentimento dado, sem comprometer a legalidade do tratamento efetuado até essa data </w:t>
            </w:r>
          </w:p>
        </w:tc>
      </w:tr>
      <w:tr w:rsidR="00270DBE" w:rsidRPr="00893242" w14:paraId="0EFD5621" w14:textId="77777777" w:rsidTr="00313FA3">
        <w:trPr>
          <w:trHeight w:hRule="exact" w:val="284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31312AB1" w14:textId="77777777" w:rsidR="00270DBE" w:rsidRPr="00753844" w:rsidRDefault="00270DBE" w:rsidP="00313FA3">
            <w:pPr>
              <w:spacing w:before="100" w:beforeAutospacing="1" w:after="100" w:afterAutospacing="1"/>
              <w:rPr>
                <w:rFonts w:ascii="Segoe UI Emoji" w:eastAsia="Times New Roman" w:hAnsi="Segoe UI Emoji" w:cs="Times New Roman"/>
                <w:b/>
                <w:bCs/>
              </w:rPr>
            </w:pPr>
            <w:r w:rsidRPr="00753844">
              <w:rPr>
                <w:rFonts w:ascii="Segoe UI Emoji" w:eastAsia="Times New Roman" w:hAnsi="Segoe UI Emoji" w:cs="Segoe UI Emoji"/>
                <w:b/>
                <w:bCs/>
              </w:rPr>
              <w:t>🔹</w:t>
            </w:r>
            <w:r w:rsidRPr="00753844">
              <w:rPr>
                <w:rFonts w:ascii="Segoe UI Emoji" w:eastAsia="Times New Roman" w:hAnsi="Segoe UI Emoji" w:cs="Times New Roman"/>
                <w:b/>
                <w:bCs/>
              </w:rPr>
              <w:t xml:space="preserve"> Declaração do Encarregado</w:t>
            </w:r>
            <w:r>
              <w:rPr>
                <w:rFonts w:ascii="Segoe UI Emoji" w:eastAsia="Times New Roman" w:hAnsi="Segoe UI Emoji" w:cs="Times New Roman"/>
                <w:b/>
                <w:bCs/>
              </w:rPr>
              <w:t>(a)</w:t>
            </w:r>
            <w:r w:rsidRPr="00753844">
              <w:rPr>
                <w:rFonts w:ascii="Segoe UI Emoji" w:eastAsia="Times New Roman" w:hAnsi="Segoe UI Emoji" w:cs="Times New Roman"/>
                <w:b/>
                <w:bCs/>
              </w:rPr>
              <w:t xml:space="preserve"> de Educação</w:t>
            </w:r>
          </w:p>
          <w:p w14:paraId="463F8C7C" w14:textId="77777777" w:rsidR="00270DBE" w:rsidRPr="00E525BE" w:rsidRDefault="00270DBE" w:rsidP="00313FA3">
            <w:pPr>
              <w:pStyle w:val="CorpodeTexto"/>
              <w:spacing w:line="360" w:lineRule="auto"/>
              <w:rPr>
                <w:b/>
                <w:spacing w:val="0"/>
                <w:sz w:val="22"/>
                <w:szCs w:val="24"/>
              </w:rPr>
            </w:pPr>
          </w:p>
        </w:tc>
      </w:tr>
      <w:tr w:rsidR="00270DBE" w:rsidRPr="00893242" w14:paraId="069CFBB5" w14:textId="77777777" w:rsidTr="00313FA3">
        <w:trPr>
          <w:trHeight w:val="840"/>
          <w:jc w:val="center"/>
        </w:trPr>
        <w:tc>
          <w:tcPr>
            <w:tcW w:w="958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DE4BD" w14:textId="77777777" w:rsidR="00270DBE" w:rsidRPr="00753844" w:rsidRDefault="00270DBE" w:rsidP="00313FA3">
            <w:pPr>
              <w:spacing w:before="100" w:beforeAutospacing="1" w:after="100" w:afterAutospacing="1"/>
              <w:jc w:val="both"/>
              <w:rPr>
                <w:rFonts w:ascii="Segoe UI Emoji" w:eastAsia="Times New Roman" w:hAnsi="Segoe UI Emoji" w:cs="Segoe UI Emoji"/>
                <w:b/>
                <w:bCs/>
              </w:rPr>
            </w:pPr>
            <w:r w:rsidRPr="00CF661E">
              <w:rPr>
                <w:rFonts w:ascii="Segoe UI Emoji" w:eastAsia="Times New Roman" w:hAnsi="Segoe UI Emoji" w:cs="Times New Roman"/>
              </w:rPr>
              <w:t xml:space="preserve">Declaro que tomei conhecimento das informações acima descritas, incluindo o regulamento, o tratamento de dados pessoais e as autorizações assinaladas, confirmando ainda a veracidade dos dados </w:t>
            </w:r>
            <w:r>
              <w:rPr>
                <w:rFonts w:ascii="Segoe UI Emoji" w:eastAsia="Times New Roman" w:hAnsi="Segoe UI Emoji" w:cs="Times New Roman"/>
              </w:rPr>
              <w:t>indicados.</w:t>
            </w:r>
          </w:p>
        </w:tc>
      </w:tr>
      <w:tr w:rsidR="00270DBE" w:rsidRPr="00893242" w14:paraId="360E3120" w14:textId="77777777" w:rsidTr="00313FA3">
        <w:trPr>
          <w:trHeight w:val="558"/>
          <w:jc w:val="center"/>
        </w:trPr>
        <w:tc>
          <w:tcPr>
            <w:tcW w:w="9589" w:type="dxa"/>
            <w:gridSpan w:val="50"/>
            <w:tcBorders>
              <w:top w:val="single" w:sz="4" w:space="0" w:color="auto"/>
            </w:tcBorders>
          </w:tcPr>
          <w:p w14:paraId="4F710873" w14:textId="77777777" w:rsidR="00270DBE" w:rsidRDefault="00270DBE" w:rsidP="00313FA3">
            <w:pPr>
              <w:pStyle w:val="CorpodeTexto"/>
              <w:spacing w:line="360" w:lineRule="auto"/>
              <w:rPr>
                <w:rFonts w:ascii="Segoe UI Emoji" w:eastAsia="Times New Roman" w:hAnsi="Segoe UI Emoji" w:cs="Times New Roman"/>
                <w:b/>
                <w:bCs/>
              </w:rPr>
            </w:pPr>
          </w:p>
          <w:p w14:paraId="3E5DF85F" w14:textId="77777777" w:rsidR="00270DBE" w:rsidRPr="00E525BE" w:rsidRDefault="00270DBE" w:rsidP="00313FA3">
            <w:pPr>
              <w:pStyle w:val="CorpodeTexto"/>
              <w:spacing w:line="360" w:lineRule="auto"/>
              <w:rPr>
                <w:spacing w:val="0"/>
                <w:sz w:val="22"/>
                <w:szCs w:val="24"/>
              </w:rPr>
            </w:pPr>
            <w:r w:rsidRPr="003E2E97">
              <w:rPr>
                <w:rFonts w:ascii="Segoe UI Emoji" w:eastAsia="Times New Roman" w:hAnsi="Segoe UI Emoji" w:cs="Times New Roman"/>
                <w:b/>
                <w:bCs/>
              </w:rPr>
              <w:t>Assinatura do Encarregado de Educação:</w:t>
            </w:r>
            <w:r w:rsidRPr="003E2E97">
              <w:rPr>
                <w:rFonts w:ascii="Segoe UI Emoji" w:eastAsia="Times New Roman" w:hAnsi="Segoe UI Emoji" w:cs="Times New Roman"/>
              </w:rPr>
              <w:t xml:space="preserve"> ______________________________________</w:t>
            </w:r>
            <w:r>
              <w:rPr>
                <w:rFonts w:ascii="Segoe UI Emoji" w:eastAsia="Times New Roman" w:hAnsi="Segoe UI Emoji" w:cs="Times New Roman"/>
              </w:rPr>
              <w:t>_______________ Data ______/______/________</w:t>
            </w:r>
          </w:p>
        </w:tc>
      </w:tr>
      <w:tr w:rsidR="00270DBE" w:rsidRPr="00893242" w14:paraId="722A015B" w14:textId="77777777" w:rsidTr="00313FA3">
        <w:trPr>
          <w:trHeight w:hRule="exact" w:val="332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tbl>
            <w:tblPr>
              <w:tblStyle w:val="GrelhadaTabela"/>
              <w:tblW w:w="957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74"/>
            </w:tblGrid>
            <w:tr w:rsidR="00270DBE" w:rsidRPr="00D3424F" w14:paraId="0682B17F" w14:textId="77777777" w:rsidTr="00313FA3">
              <w:trPr>
                <w:trHeight w:hRule="exact" w:val="405"/>
                <w:jc w:val="center"/>
              </w:trPr>
              <w:tc>
                <w:tcPr>
                  <w:tcW w:w="9574" w:type="dxa"/>
                  <w:tcBorders>
                    <w:left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95B3D7" w:themeFill="accent1" w:themeFillTint="99"/>
                  <w:vAlign w:val="center"/>
                </w:tcPr>
                <w:p w14:paraId="597F5F95" w14:textId="7CD5E19A" w:rsidR="00270DBE" w:rsidRPr="00D3424F" w:rsidRDefault="00B20A4A" w:rsidP="00313FA3">
                  <w:pPr>
                    <w:pStyle w:val="CorpodeTexto"/>
                    <w:spacing w:line="360" w:lineRule="auto"/>
                    <w:rPr>
                      <w:b/>
                      <w:spacing w:val="0"/>
                      <w:sz w:val="24"/>
                      <w:szCs w:val="24"/>
                    </w:rPr>
                  </w:pPr>
                  <w:r>
                    <w:rPr>
                      <w:b/>
                      <w:spacing w:val="0"/>
                      <w:sz w:val="24"/>
                      <w:szCs w:val="24"/>
                    </w:rPr>
                    <w:t>8</w:t>
                  </w:r>
                  <w:r w:rsidR="00270DBE" w:rsidRPr="00D3424F">
                    <w:rPr>
                      <w:b/>
                      <w:spacing w:val="0"/>
                      <w:sz w:val="24"/>
                      <w:szCs w:val="24"/>
                    </w:rPr>
                    <w:t xml:space="preserve"> – RESERVADO AOS SERVIÇOS</w:t>
                  </w:r>
                </w:p>
              </w:tc>
            </w:tr>
            <w:tr w:rsidR="00270DBE" w:rsidRPr="00D3424F" w14:paraId="540D7CD4" w14:textId="77777777" w:rsidTr="00313FA3">
              <w:trPr>
                <w:trHeight w:hRule="exact" w:val="405"/>
                <w:jc w:val="center"/>
              </w:trPr>
              <w:tc>
                <w:tcPr>
                  <w:tcW w:w="9574" w:type="dxa"/>
                  <w:tcBorders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95B3D7" w:themeFill="accent1" w:themeFillTint="99"/>
                  <w:vAlign w:val="center"/>
                </w:tcPr>
                <w:p w14:paraId="5EE00ADC" w14:textId="77777777" w:rsidR="00270DBE" w:rsidRDefault="00270DBE" w:rsidP="00313FA3">
                  <w:pPr>
                    <w:pStyle w:val="CorpodeTexto"/>
                    <w:spacing w:line="360" w:lineRule="auto"/>
                    <w:rPr>
                      <w:b/>
                      <w:spacing w:val="0"/>
                      <w:sz w:val="24"/>
                      <w:szCs w:val="24"/>
                    </w:rPr>
                  </w:pPr>
                </w:p>
              </w:tc>
            </w:tr>
            <w:tr w:rsidR="00270DBE" w:rsidRPr="00D3424F" w14:paraId="0FA074C1" w14:textId="77777777" w:rsidTr="00313FA3">
              <w:trPr>
                <w:trHeight w:hRule="exact" w:val="405"/>
                <w:jc w:val="center"/>
              </w:trPr>
              <w:tc>
                <w:tcPr>
                  <w:tcW w:w="9574" w:type="dxa"/>
                  <w:tcBorders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95B3D7" w:themeFill="accent1" w:themeFillTint="99"/>
                  <w:vAlign w:val="center"/>
                </w:tcPr>
                <w:p w14:paraId="247AA1DE" w14:textId="77777777" w:rsidR="00270DBE" w:rsidRDefault="00270DBE" w:rsidP="00313FA3">
                  <w:pPr>
                    <w:pStyle w:val="CorpodeTexto"/>
                    <w:spacing w:line="360" w:lineRule="auto"/>
                    <w:rPr>
                      <w:b/>
                      <w:spacing w:val="0"/>
                      <w:sz w:val="24"/>
                      <w:szCs w:val="24"/>
                    </w:rPr>
                  </w:pPr>
                </w:p>
              </w:tc>
            </w:tr>
            <w:tr w:rsidR="00270DBE" w:rsidRPr="00D3424F" w14:paraId="6CC9118B" w14:textId="77777777" w:rsidTr="00313FA3">
              <w:trPr>
                <w:trHeight w:hRule="exact" w:val="405"/>
                <w:jc w:val="center"/>
              </w:trPr>
              <w:tc>
                <w:tcPr>
                  <w:tcW w:w="9574" w:type="dxa"/>
                  <w:tcBorders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95B3D7" w:themeFill="accent1" w:themeFillTint="99"/>
                  <w:vAlign w:val="center"/>
                </w:tcPr>
                <w:p w14:paraId="19ABBEF2" w14:textId="77777777" w:rsidR="00270DBE" w:rsidRDefault="00270DBE" w:rsidP="00313FA3">
                  <w:pPr>
                    <w:pStyle w:val="CorpodeTexto"/>
                    <w:spacing w:line="360" w:lineRule="auto"/>
                    <w:rPr>
                      <w:b/>
                      <w:spacing w:val="0"/>
                      <w:sz w:val="24"/>
                      <w:szCs w:val="24"/>
                    </w:rPr>
                  </w:pPr>
                </w:p>
              </w:tc>
            </w:tr>
            <w:tr w:rsidR="00270DBE" w:rsidRPr="00D3424F" w14:paraId="044F990F" w14:textId="77777777" w:rsidTr="00313FA3">
              <w:trPr>
                <w:trHeight w:hRule="exact" w:val="405"/>
                <w:jc w:val="center"/>
              </w:trPr>
              <w:tc>
                <w:tcPr>
                  <w:tcW w:w="9574" w:type="dxa"/>
                  <w:tcBorders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95B3D7" w:themeFill="accent1" w:themeFillTint="99"/>
                  <w:vAlign w:val="center"/>
                </w:tcPr>
                <w:p w14:paraId="78B2F435" w14:textId="77777777" w:rsidR="00270DBE" w:rsidRDefault="00270DBE" w:rsidP="00313FA3">
                  <w:pPr>
                    <w:pStyle w:val="CorpodeTexto"/>
                    <w:spacing w:line="360" w:lineRule="auto"/>
                    <w:rPr>
                      <w:b/>
                      <w:spacing w:val="0"/>
                      <w:sz w:val="24"/>
                      <w:szCs w:val="24"/>
                    </w:rPr>
                  </w:pPr>
                </w:p>
              </w:tc>
            </w:tr>
          </w:tbl>
          <w:p w14:paraId="7CAF750A" w14:textId="77777777" w:rsidR="00270DBE" w:rsidRDefault="00270DBE" w:rsidP="00313FA3"/>
        </w:tc>
      </w:tr>
      <w:tr w:rsidR="00270DBE" w:rsidRPr="00893242" w14:paraId="4D09D7F3" w14:textId="77777777" w:rsidTr="00313FA3">
        <w:trPr>
          <w:trHeight w:hRule="exact" w:val="339"/>
          <w:jc w:val="center"/>
        </w:trPr>
        <w:tc>
          <w:tcPr>
            <w:tcW w:w="9589" w:type="dxa"/>
            <w:gridSpan w:val="5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08302A8" w14:textId="77777777" w:rsidR="00270DBE" w:rsidRPr="00893242" w:rsidRDefault="00270DBE" w:rsidP="00313FA3">
            <w:pPr>
              <w:pStyle w:val="CorpodeTexto"/>
              <w:rPr>
                <w:sz w:val="24"/>
                <w:szCs w:val="24"/>
              </w:rPr>
            </w:pPr>
            <w:r w:rsidRPr="00753844">
              <w:rPr>
                <w:rFonts w:ascii="Segoe UI Emoji" w:eastAsia="Times New Roman" w:hAnsi="Segoe UI Emoji" w:cs="Segoe UI Emoji"/>
                <w:b/>
                <w:bCs/>
              </w:rPr>
              <w:t>🔹</w:t>
            </w:r>
            <w:r w:rsidRPr="00753844">
              <w:rPr>
                <w:rFonts w:ascii="Segoe UI Emoji" w:eastAsia="Times New Roman" w:hAnsi="Segoe UI Emoji" w:cs="Times New Roman"/>
                <w:b/>
                <w:bCs/>
              </w:rPr>
              <w:t xml:space="preserve"> Confirmação</w:t>
            </w:r>
            <w:r w:rsidRPr="008F00A4">
              <w:rPr>
                <w:rFonts w:ascii="Segoe UI Emoji" w:eastAsia="Times New Roman" w:hAnsi="Segoe UI Emoji" w:cs="Times New Roman"/>
                <w:b/>
                <w:bCs/>
              </w:rPr>
              <w:t xml:space="preserve">/receção </w:t>
            </w:r>
            <w:r w:rsidRPr="00753844">
              <w:rPr>
                <w:rFonts w:ascii="Segoe UI Emoji" w:eastAsia="Times New Roman" w:hAnsi="Segoe UI Emoji" w:cs="Times New Roman"/>
                <w:b/>
                <w:bCs/>
              </w:rPr>
              <w:t>de Documentos</w:t>
            </w:r>
            <w:r w:rsidRPr="008F00A4">
              <w:rPr>
                <w:rFonts w:ascii="Segoe UI Emoji" w:eastAsia="Times New Roman" w:hAnsi="Segoe UI Emoji" w:cs="Times New Roman"/>
                <w:b/>
                <w:bCs/>
              </w:rPr>
              <w:t>:</w:t>
            </w:r>
          </w:p>
        </w:tc>
      </w:tr>
      <w:tr w:rsidR="00270DBE" w:rsidRPr="00893242" w14:paraId="7A34B266" w14:textId="77777777" w:rsidTr="00313FA3">
        <w:trPr>
          <w:trHeight w:val="1525"/>
          <w:jc w:val="center"/>
        </w:trPr>
        <w:tc>
          <w:tcPr>
            <w:tcW w:w="958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54DB" w14:textId="77777777" w:rsidR="00270DBE" w:rsidRDefault="00270DBE" w:rsidP="00313FA3">
            <w:pPr>
              <w:spacing w:before="100" w:beforeAutospacing="1" w:after="100" w:afterAutospacing="1"/>
              <w:rPr>
                <w:rFonts w:ascii="Segoe UI Emoji" w:eastAsia="Times New Roman" w:hAnsi="Segoe UI Emoji" w:cs="Times New Roman"/>
              </w:rPr>
            </w:pPr>
            <w:r w:rsidRPr="00753844">
              <w:rPr>
                <w:rFonts w:ascii="Segoe UI Emoji" w:eastAsia="Times New Roman" w:hAnsi="Segoe UI Emoji" w:cs="Times New Roman"/>
              </w:rPr>
              <w:t>Cartão de Cidadão</w:t>
            </w:r>
            <w:r w:rsidRPr="008F00A4">
              <w:rPr>
                <w:rFonts w:ascii="Segoe UI Emoji" w:eastAsia="Times New Roman" w:hAnsi="Segoe UI Emoji" w:cs="Times New Roman"/>
              </w:rPr>
              <w:t xml:space="preserve"> válido</w:t>
            </w:r>
            <w:r>
              <w:rPr>
                <w:rFonts w:ascii="Segoe UI Emoji" w:eastAsia="Times New Roman" w:hAnsi="Segoe UI Emoji" w:cs="Times New Roman"/>
              </w:rPr>
              <w:t xml:space="preserve"> </w:t>
            </w:r>
            <w:r w:rsidRPr="00753844">
              <w:rPr>
                <w:rFonts w:ascii="Segoe UI Emoji" w:eastAsia="Times New Roman" w:hAnsi="Segoe UI Emoji" w:cs="Segoe UI Symbol"/>
              </w:rPr>
              <w:t>☐</w:t>
            </w:r>
            <w:r>
              <w:rPr>
                <w:rFonts w:ascii="Segoe UI Emoji" w:eastAsia="Times New Roman" w:hAnsi="Segoe UI Emoji" w:cs="Times New Roman"/>
              </w:rPr>
              <w:t xml:space="preserve"> Boletim</w:t>
            </w:r>
            <w:r w:rsidRPr="00753844">
              <w:rPr>
                <w:rFonts w:ascii="Segoe UI Emoji" w:eastAsia="Times New Roman" w:hAnsi="Segoe UI Emoji" w:cs="Times New Roman"/>
              </w:rPr>
              <w:t xml:space="preserve"> de Vacinas</w:t>
            </w:r>
            <w:r w:rsidRPr="008F00A4">
              <w:rPr>
                <w:rFonts w:ascii="Segoe UI Emoji" w:eastAsia="Times New Roman" w:hAnsi="Segoe UI Emoji" w:cs="Times New Roman"/>
              </w:rPr>
              <w:t xml:space="preserve"> </w:t>
            </w:r>
            <w:r>
              <w:rPr>
                <w:rFonts w:ascii="Segoe UI Emoji" w:eastAsia="Times New Roman" w:hAnsi="Segoe UI Emoji" w:cs="Times New Roman"/>
              </w:rPr>
              <w:t xml:space="preserve">atualizado </w:t>
            </w:r>
            <w:r w:rsidRPr="00753844">
              <w:rPr>
                <w:rFonts w:ascii="Segoe UI Emoji" w:eastAsia="Times New Roman" w:hAnsi="Segoe UI Emoji" w:cs="Segoe UI Symbol"/>
              </w:rPr>
              <w:t>☐</w:t>
            </w:r>
          </w:p>
          <w:p w14:paraId="73FA0549" w14:textId="77777777" w:rsidR="00270DBE" w:rsidRDefault="00270DBE" w:rsidP="00313FA3">
            <w:pPr>
              <w:spacing w:before="100" w:beforeAutospacing="1" w:after="100" w:afterAutospacing="1"/>
              <w:rPr>
                <w:rFonts w:ascii="Segoe UI Emoji" w:eastAsia="Times New Roman" w:hAnsi="Segoe UI Emoji" w:cs="Segoe UI Symbol"/>
              </w:rPr>
            </w:pPr>
            <w:r>
              <w:rPr>
                <w:rFonts w:ascii="Segoe UI Emoji" w:eastAsia="Times New Roman" w:hAnsi="Segoe UI Emoji" w:cs="Times New Roman"/>
              </w:rPr>
              <w:t xml:space="preserve"> </w:t>
            </w:r>
            <w:r>
              <w:rPr>
                <w:rFonts w:ascii="Segoe UI Emoji" w:eastAsia="Times New Roman" w:hAnsi="Segoe UI Emoji" w:cs="Segoe UI Symbol"/>
              </w:rPr>
              <w:t xml:space="preserve">2 últimos recibos de vencimento: </w:t>
            </w:r>
            <w:r w:rsidRPr="00753844">
              <w:rPr>
                <w:rFonts w:ascii="Segoe UI Emoji" w:eastAsia="Times New Roman" w:hAnsi="Segoe UI Emoji" w:cs="Segoe UI Symbol"/>
              </w:rPr>
              <w:t>☐</w:t>
            </w:r>
            <w:r>
              <w:rPr>
                <w:rFonts w:ascii="Segoe UI Emoji" w:eastAsia="Times New Roman" w:hAnsi="Segoe UI Emoji" w:cs="Segoe UI Symbol"/>
              </w:rPr>
              <w:t xml:space="preserve"> Mãe ☐ Pai</w:t>
            </w:r>
            <w:r w:rsidRPr="00753844">
              <w:rPr>
                <w:rFonts w:ascii="Segoe UI Emoji" w:eastAsia="Times New Roman" w:hAnsi="Segoe UI Emoji" w:cs="Segoe UI Symbol"/>
              </w:rPr>
              <w:t xml:space="preserve"> </w:t>
            </w:r>
            <w:r>
              <w:rPr>
                <w:rFonts w:ascii="Segoe UI Emoji" w:eastAsia="Times New Roman" w:hAnsi="Segoe UI Emoji" w:cs="Segoe UI Symbol"/>
              </w:rPr>
              <w:t>☐ Outro: Especificar: ________________________________________</w:t>
            </w:r>
          </w:p>
          <w:p w14:paraId="59A9B668" w14:textId="5855A8C1" w:rsidR="00270DBE" w:rsidRDefault="00270DBE" w:rsidP="00313FA3">
            <w:pPr>
              <w:spacing w:before="100" w:beforeAutospacing="1" w:after="100" w:afterAutospacing="1"/>
              <w:rPr>
                <w:rFonts w:ascii="Segoe UI Emoji" w:eastAsia="Times New Roman" w:hAnsi="Segoe UI Emoji" w:cs="Segoe UI Symbol"/>
              </w:rPr>
            </w:pPr>
            <w:r w:rsidRPr="00753844">
              <w:rPr>
                <w:rFonts w:ascii="Segoe UI Emoji" w:eastAsia="Times New Roman" w:hAnsi="Segoe UI Emoji" w:cs="Times New Roman"/>
              </w:rPr>
              <w:t>Declaração de IRS</w:t>
            </w:r>
            <w:r w:rsidRPr="008F00A4">
              <w:rPr>
                <w:rFonts w:ascii="Segoe UI Emoji" w:eastAsia="Times New Roman" w:hAnsi="Segoe UI Emoji" w:cs="Times New Roman"/>
              </w:rPr>
              <w:t xml:space="preserve"> </w:t>
            </w:r>
            <w:proofErr w:type="gramStart"/>
            <w:r w:rsidRPr="008F00A4">
              <w:rPr>
                <w:rFonts w:ascii="Segoe UI Emoji" w:eastAsia="Times New Roman" w:hAnsi="Segoe UI Emoji" w:cs="Times New Roman"/>
              </w:rPr>
              <w:t>2025</w:t>
            </w:r>
            <w:r>
              <w:rPr>
                <w:rFonts w:ascii="Segoe UI Emoji" w:eastAsia="Times New Roman" w:hAnsi="Segoe UI Emoji" w:cs="Times New Roman"/>
              </w:rPr>
              <w:t xml:space="preserve">  </w:t>
            </w:r>
            <w:r w:rsidRPr="00753844">
              <w:rPr>
                <w:rFonts w:ascii="Segoe UI Emoji" w:eastAsia="Times New Roman" w:hAnsi="Segoe UI Emoji" w:cs="Segoe UI Symbol"/>
              </w:rPr>
              <w:t>☐</w:t>
            </w:r>
            <w:proofErr w:type="gramEnd"/>
            <w:r>
              <w:rPr>
                <w:rFonts w:ascii="Segoe UI Emoji" w:eastAsia="Times New Roman" w:hAnsi="Segoe UI Emoji" w:cs="Segoe UI Symbol"/>
              </w:rPr>
              <w:t xml:space="preserve"> Mãe ☐ Pai</w:t>
            </w:r>
            <w:r>
              <w:rPr>
                <w:rFonts w:ascii="Segoe UI Emoji" w:eastAsia="Times New Roman" w:hAnsi="Segoe UI Emoji" w:cs="Segoe UI Symbol"/>
              </w:rPr>
              <w:t xml:space="preserve"> </w:t>
            </w:r>
            <w:r>
              <w:rPr>
                <w:rFonts w:ascii="Segoe UI Emoji" w:eastAsia="Times New Roman" w:hAnsi="Segoe UI Emoji" w:cs="Segoe UI Symbol"/>
              </w:rPr>
              <w:t>☐</w:t>
            </w:r>
            <w:r>
              <w:rPr>
                <w:rFonts w:ascii="Segoe UI Emoji" w:eastAsia="Times New Roman" w:hAnsi="Segoe UI Emoji" w:cs="Segoe UI Symbol"/>
              </w:rPr>
              <w:t xml:space="preserve"> Outro /</w:t>
            </w:r>
            <w:r>
              <w:rPr>
                <w:rFonts w:ascii="Segoe UI Emoji" w:eastAsia="Times New Roman" w:hAnsi="Segoe UI Emoji" w:cs="Segoe UI Symbol"/>
              </w:rPr>
              <w:t xml:space="preserve"> </w:t>
            </w:r>
            <w:r w:rsidRPr="00753844">
              <w:rPr>
                <w:rFonts w:ascii="Segoe UI Emoji" w:eastAsia="Times New Roman" w:hAnsi="Segoe UI Emoji" w:cs="Times New Roman"/>
              </w:rPr>
              <w:t>Nota de Liquidação</w:t>
            </w:r>
            <w:r w:rsidRPr="008F00A4">
              <w:rPr>
                <w:rFonts w:ascii="Segoe UI Emoji" w:eastAsia="Times New Roman" w:hAnsi="Segoe UI Emoji" w:cs="Times New Roman"/>
              </w:rPr>
              <w:t xml:space="preserve"> 2025</w:t>
            </w:r>
            <w:r>
              <w:rPr>
                <w:rFonts w:ascii="Segoe UI Emoji" w:eastAsia="Times New Roman" w:hAnsi="Segoe UI Emoji" w:cs="Times New Roman"/>
              </w:rPr>
              <w:t xml:space="preserve"> ☐</w:t>
            </w:r>
            <w:r>
              <w:rPr>
                <w:rFonts w:ascii="Segoe UI Emoji" w:eastAsia="Times New Roman" w:hAnsi="Segoe UI Emoji" w:cs="Segoe UI Symbol"/>
              </w:rPr>
              <w:t xml:space="preserve"> Mãe ☐ Pai</w:t>
            </w:r>
            <w:r w:rsidRPr="00753844">
              <w:rPr>
                <w:rFonts w:ascii="Segoe UI Emoji" w:eastAsia="Times New Roman" w:hAnsi="Segoe UI Emoji" w:cs="Segoe UI Symbol"/>
              </w:rPr>
              <w:t xml:space="preserve"> </w:t>
            </w:r>
            <w:r>
              <w:rPr>
                <w:rFonts w:ascii="Segoe UI Emoji" w:eastAsia="Times New Roman" w:hAnsi="Segoe UI Emoji" w:cs="Segoe UI Symbol"/>
              </w:rPr>
              <w:t>☐ Outro</w:t>
            </w:r>
          </w:p>
          <w:p w14:paraId="5EC79B68" w14:textId="77777777" w:rsidR="00270DBE" w:rsidRPr="008F00A4" w:rsidRDefault="00270DBE" w:rsidP="00313FA3">
            <w:pPr>
              <w:spacing w:before="100" w:beforeAutospacing="1" w:after="100" w:afterAutospacing="1"/>
              <w:rPr>
                <w:rFonts w:ascii="Segoe UI Emoji" w:eastAsia="Times New Roman" w:hAnsi="Segoe UI Emoji" w:cs="Times New Roman"/>
              </w:rPr>
            </w:pPr>
            <w:r>
              <w:rPr>
                <w:rFonts w:ascii="Segoe UI Emoji" w:eastAsia="Times New Roman" w:hAnsi="Segoe UI Emoji" w:cs="Times New Roman"/>
              </w:rPr>
              <w:t xml:space="preserve"> </w:t>
            </w:r>
            <w:r>
              <w:rPr>
                <w:rFonts w:ascii="Segoe UI Emoji" w:eastAsia="Times New Roman" w:hAnsi="Segoe UI Emoji" w:cs="Segoe UI Symbol"/>
              </w:rPr>
              <w:t xml:space="preserve">Decl. Entid. Patronal em como estão a trabalhar no período pretendido: </w:t>
            </w:r>
            <w:r w:rsidRPr="00753844">
              <w:rPr>
                <w:rFonts w:ascii="Segoe UI Emoji" w:eastAsia="Times New Roman" w:hAnsi="Segoe UI Emoji" w:cs="Segoe UI Symbol"/>
              </w:rPr>
              <w:t>☐</w:t>
            </w:r>
            <w:r>
              <w:rPr>
                <w:rFonts w:ascii="Segoe UI Emoji" w:eastAsia="Times New Roman" w:hAnsi="Segoe UI Emoji" w:cs="Segoe UI Symbol"/>
              </w:rPr>
              <w:t xml:space="preserve"> Mãe ☐ Pai ☐ Outro</w:t>
            </w:r>
          </w:p>
          <w:p w14:paraId="2AA1C6A4" w14:textId="77777777" w:rsidR="00270DBE" w:rsidRDefault="00270DBE" w:rsidP="00313FA3">
            <w:pPr>
              <w:spacing w:before="100" w:beforeAutospacing="1" w:after="100" w:afterAutospacing="1"/>
              <w:rPr>
                <w:rFonts w:ascii="Segoe UI Emoji" w:eastAsia="Times New Roman" w:hAnsi="Segoe UI Emoji" w:cs="Segoe UI Symbol"/>
              </w:rPr>
            </w:pPr>
            <w:r w:rsidRPr="00753844">
              <w:rPr>
                <w:rFonts w:ascii="Segoe UI Emoji" w:eastAsia="Times New Roman" w:hAnsi="Segoe UI Emoji" w:cs="Times New Roman"/>
              </w:rPr>
              <w:t>Comprovativo de Renda / Prestação da Habitação Permanente</w:t>
            </w:r>
            <w:r w:rsidRPr="008F00A4">
              <w:rPr>
                <w:rFonts w:ascii="Segoe UI Emoji" w:eastAsia="Times New Roman" w:hAnsi="Segoe UI Emoji" w:cs="Times New Roman"/>
              </w:rPr>
              <w:t xml:space="preserve"> devidamente identificado e com valor mensal</w:t>
            </w:r>
            <w:r>
              <w:rPr>
                <w:rFonts w:ascii="Segoe UI Emoji" w:eastAsia="Times New Roman" w:hAnsi="Segoe UI Emoji" w:cs="Times New Roman"/>
              </w:rPr>
              <w:t xml:space="preserve"> </w:t>
            </w:r>
            <w:r w:rsidRPr="00753844">
              <w:rPr>
                <w:rFonts w:ascii="Segoe UI Emoji" w:eastAsia="Times New Roman" w:hAnsi="Segoe UI Emoji" w:cs="Segoe UI Symbol"/>
              </w:rPr>
              <w:t>☐</w:t>
            </w:r>
          </w:p>
          <w:p w14:paraId="1B4E3D99" w14:textId="77777777" w:rsidR="00270DBE" w:rsidRPr="00753844" w:rsidRDefault="00270DBE" w:rsidP="00313FA3">
            <w:pPr>
              <w:spacing w:before="100" w:beforeAutospacing="1" w:after="100" w:afterAutospacing="1"/>
              <w:jc w:val="center"/>
              <w:rPr>
                <w:rFonts w:ascii="Segoe UI Emoji" w:eastAsia="Times New Roman" w:hAnsi="Segoe UI Emoji" w:cs="Times New Roman"/>
              </w:rPr>
            </w:pPr>
            <w:r w:rsidRPr="008F00A4">
              <w:rPr>
                <w:rFonts w:ascii="Segoe UI Emoji" w:eastAsia="Times New Roman" w:hAnsi="Segoe UI Emoji" w:cs="Times New Roman"/>
              </w:rPr>
              <w:t>A</w:t>
            </w:r>
            <w:r w:rsidRPr="00753844">
              <w:rPr>
                <w:rFonts w:ascii="Segoe UI Emoji" w:eastAsia="Times New Roman" w:hAnsi="Segoe UI Emoji" w:cs="Times New Roman"/>
              </w:rPr>
              <w:t xml:space="preserve"> funcionária: _______________________________</w:t>
            </w:r>
            <w:r w:rsidRPr="008F00A4">
              <w:rPr>
                <w:rFonts w:ascii="Segoe UI Emoji" w:eastAsia="Times New Roman" w:hAnsi="Segoe UI Emoji" w:cs="Times New Roman"/>
              </w:rPr>
              <w:t>___</w:t>
            </w:r>
            <w:r>
              <w:rPr>
                <w:rFonts w:ascii="Segoe UI Emoji" w:eastAsia="Times New Roman" w:hAnsi="Segoe UI Emoji" w:cs="Times New Roman"/>
              </w:rPr>
              <w:t>__________________________________</w:t>
            </w:r>
            <w:proofErr w:type="gramStart"/>
            <w:r>
              <w:rPr>
                <w:rFonts w:ascii="Segoe UI Emoji" w:eastAsia="Times New Roman" w:hAnsi="Segoe UI Emoji" w:cs="Times New Roman"/>
              </w:rPr>
              <w:t>_</w:t>
            </w:r>
            <w:r w:rsidRPr="008F00A4">
              <w:rPr>
                <w:rFonts w:ascii="Segoe UI Emoji" w:eastAsia="Times New Roman" w:hAnsi="Segoe UI Emoji" w:cs="Times New Roman"/>
              </w:rPr>
              <w:t xml:space="preserve">  D</w:t>
            </w:r>
            <w:r w:rsidRPr="00753844">
              <w:rPr>
                <w:rFonts w:ascii="Segoe UI Emoji" w:eastAsia="Times New Roman" w:hAnsi="Segoe UI Emoji" w:cs="Times New Roman"/>
              </w:rPr>
              <w:t>ata</w:t>
            </w:r>
            <w:proofErr w:type="gramEnd"/>
            <w:r w:rsidRPr="00753844">
              <w:rPr>
                <w:rFonts w:ascii="Segoe UI Emoji" w:eastAsia="Times New Roman" w:hAnsi="Segoe UI Emoji" w:cs="Times New Roman"/>
              </w:rPr>
              <w:t>: ____</w:t>
            </w:r>
            <w:r>
              <w:rPr>
                <w:rFonts w:ascii="Segoe UI Emoji" w:eastAsia="Times New Roman" w:hAnsi="Segoe UI Emoji" w:cs="Times New Roman"/>
              </w:rPr>
              <w:t>_</w:t>
            </w:r>
            <w:r w:rsidRPr="00753844">
              <w:rPr>
                <w:rFonts w:ascii="Segoe UI Emoji" w:eastAsia="Times New Roman" w:hAnsi="Segoe UI Emoji" w:cs="Times New Roman"/>
              </w:rPr>
              <w:t xml:space="preserve"> / ____</w:t>
            </w:r>
            <w:r>
              <w:rPr>
                <w:rFonts w:ascii="Segoe UI Emoji" w:eastAsia="Times New Roman" w:hAnsi="Segoe UI Emoji" w:cs="Times New Roman"/>
              </w:rPr>
              <w:t>_</w:t>
            </w:r>
            <w:r w:rsidRPr="00753844">
              <w:rPr>
                <w:rFonts w:ascii="Segoe UI Emoji" w:eastAsia="Times New Roman" w:hAnsi="Segoe UI Emoji" w:cs="Times New Roman"/>
              </w:rPr>
              <w:t xml:space="preserve"> / ______</w:t>
            </w:r>
          </w:p>
          <w:p w14:paraId="239DDD04" w14:textId="77777777" w:rsidR="00270DBE" w:rsidRPr="00893242" w:rsidRDefault="00270DBE" w:rsidP="00313FA3">
            <w:pPr>
              <w:pStyle w:val="CorpodeTexto"/>
              <w:rPr>
                <w:sz w:val="24"/>
                <w:szCs w:val="24"/>
              </w:rPr>
            </w:pPr>
          </w:p>
        </w:tc>
      </w:tr>
      <w:tr w:rsidR="00270DBE" w14:paraId="4EE62958" w14:textId="77777777" w:rsidTr="00313FA3">
        <w:trPr>
          <w:trHeight w:hRule="exact" w:val="405"/>
          <w:jc w:val="center"/>
        </w:trPr>
        <w:tc>
          <w:tcPr>
            <w:tcW w:w="9589" w:type="dxa"/>
            <w:gridSpan w:val="50"/>
            <w:tcBorders>
              <w:top w:val="single" w:sz="4" w:space="0" w:color="auto"/>
            </w:tcBorders>
            <w:vAlign w:val="center"/>
          </w:tcPr>
          <w:p w14:paraId="52ACEBFD" w14:textId="77777777" w:rsidR="00270DBE" w:rsidRDefault="00270DBE" w:rsidP="00313FA3">
            <w:pPr>
              <w:pStyle w:val="CorpodeTexto"/>
              <w:spacing w:line="360" w:lineRule="auto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 xml:space="preserve">                      </w:t>
            </w:r>
          </w:p>
        </w:tc>
      </w:tr>
      <w:tr w:rsidR="00270DBE" w14:paraId="45A1FC01" w14:textId="77777777" w:rsidTr="00313FA3">
        <w:trPr>
          <w:trHeight w:hRule="exact" w:val="60"/>
          <w:jc w:val="center"/>
        </w:trPr>
        <w:tc>
          <w:tcPr>
            <w:tcW w:w="9589" w:type="dxa"/>
            <w:gridSpan w:val="50"/>
            <w:vAlign w:val="center"/>
          </w:tcPr>
          <w:p w14:paraId="6ECCE60A" w14:textId="77777777" w:rsidR="00270DBE" w:rsidRPr="004F7B3E" w:rsidRDefault="00270DBE" w:rsidP="00313FA3"/>
        </w:tc>
      </w:tr>
    </w:tbl>
    <w:p w14:paraId="050462E2" w14:textId="77777777" w:rsidR="00FC76DF" w:rsidRPr="00FE0692" w:rsidRDefault="00FC76DF" w:rsidP="001D50EC">
      <w:pPr>
        <w:tabs>
          <w:tab w:val="left" w:pos="1875"/>
        </w:tabs>
      </w:pPr>
    </w:p>
    <w:sectPr w:rsidR="00FC76DF" w:rsidRPr="00FE0692" w:rsidSect="00270DBE">
      <w:footerReference w:type="default" r:id="rId10"/>
      <w:headerReference w:type="first" r:id="rId11"/>
      <w:footerReference w:type="first" r:id="rId12"/>
      <w:pgSz w:w="12240" w:h="15840"/>
      <w:pgMar w:top="1702" w:right="567" w:bottom="426" w:left="567" w:header="0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ABE5" w14:textId="77777777" w:rsidR="001365C4" w:rsidRDefault="001365C4">
      <w:r>
        <w:separator/>
      </w:r>
    </w:p>
  </w:endnote>
  <w:endnote w:type="continuationSeparator" w:id="0">
    <w:p w14:paraId="11C4DA2C" w14:textId="77777777" w:rsidR="001365C4" w:rsidRDefault="0013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24A0" w14:textId="77777777" w:rsidR="00E1796F" w:rsidRDefault="00E1796F" w:rsidP="000B2CDB"/>
  <w:p w14:paraId="3817DCE0" w14:textId="77777777" w:rsidR="00E1796F" w:rsidRPr="00E9099F" w:rsidRDefault="00E1796F" w:rsidP="006808FF">
    <w:pPr>
      <w:pStyle w:val="Rodap0"/>
      <w:jc w:val="center"/>
      <w:rPr>
        <w:sz w:val="16"/>
      </w:rPr>
    </w:pPr>
    <w:r w:rsidRPr="00E9099F">
      <w:rPr>
        <w:sz w:val="16"/>
      </w:rPr>
      <w:t xml:space="preserve">Largo Ramos da Costa nº 21 B – 7520-159 Sines </w:t>
    </w:r>
    <w:r w:rsidR="006808FF">
      <w:rPr>
        <w:sz w:val="16"/>
      </w:rPr>
      <w:t>-</w:t>
    </w:r>
    <w:r w:rsidRPr="00E9099F">
      <w:rPr>
        <w:sz w:val="16"/>
      </w:rPr>
      <w:t xml:space="preserve"> Telef</w:t>
    </w:r>
    <w:r w:rsidR="006808FF">
      <w:rPr>
        <w:sz w:val="16"/>
      </w:rPr>
      <w:t>one</w:t>
    </w:r>
    <w:r w:rsidRPr="00E9099F">
      <w:rPr>
        <w:sz w:val="16"/>
      </w:rPr>
      <w:t xml:space="preserve">.: 269 870 200 </w:t>
    </w:r>
    <w:r w:rsidR="006808FF">
      <w:rPr>
        <w:sz w:val="16"/>
      </w:rPr>
      <w:t>-</w:t>
    </w:r>
    <w:r w:rsidRPr="00E9099F">
      <w:rPr>
        <w:sz w:val="16"/>
      </w:rPr>
      <w:t xml:space="preserve"> E-mail: juntafsines</w:t>
    </w:r>
    <w:r>
      <w:rPr>
        <w:sz w:val="16"/>
      </w:rPr>
      <w:t>@g</w:t>
    </w:r>
    <w:r w:rsidRPr="00E9099F">
      <w:rPr>
        <w:sz w:val="16"/>
      </w:rPr>
      <w:t>mail.com</w:t>
    </w:r>
  </w:p>
  <w:p w14:paraId="0681538C" w14:textId="77777777" w:rsidR="00E1796F" w:rsidRPr="00E9099F" w:rsidRDefault="00E1796F">
    <w:pPr>
      <w:pStyle w:val="Rodap0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AF7F" w14:textId="77777777" w:rsidR="00E1796F" w:rsidRPr="00E9099F" w:rsidRDefault="00E1796F" w:rsidP="006808FF">
    <w:pPr>
      <w:pStyle w:val="Rodap0"/>
      <w:jc w:val="center"/>
      <w:rPr>
        <w:sz w:val="16"/>
      </w:rPr>
    </w:pPr>
    <w:r w:rsidRPr="00E9099F">
      <w:rPr>
        <w:sz w:val="16"/>
      </w:rPr>
      <w:t xml:space="preserve">Largo Ramos da Costa nº 21 B – 7520-159 Sines </w:t>
    </w:r>
    <w:r w:rsidR="006808FF">
      <w:rPr>
        <w:sz w:val="16"/>
      </w:rPr>
      <w:t>-</w:t>
    </w:r>
    <w:r w:rsidRPr="00E9099F">
      <w:rPr>
        <w:sz w:val="16"/>
      </w:rPr>
      <w:t xml:space="preserve"> Telef</w:t>
    </w:r>
    <w:r w:rsidR="006808FF">
      <w:rPr>
        <w:sz w:val="16"/>
      </w:rPr>
      <w:t>one</w:t>
    </w:r>
    <w:r w:rsidRPr="00E9099F">
      <w:rPr>
        <w:sz w:val="16"/>
      </w:rPr>
      <w:t>.: 269 870</w:t>
    </w:r>
    <w:r w:rsidR="006808FF">
      <w:rPr>
        <w:sz w:val="16"/>
      </w:rPr>
      <w:t> 200 -</w:t>
    </w:r>
    <w:r w:rsidR="006808FF" w:rsidRPr="00E9099F">
      <w:rPr>
        <w:sz w:val="16"/>
      </w:rPr>
      <w:t xml:space="preserve"> E-mail</w:t>
    </w:r>
    <w:r w:rsidRPr="00E9099F">
      <w:rPr>
        <w:sz w:val="16"/>
      </w:rPr>
      <w:t>: juntafsines</w:t>
    </w:r>
    <w:r w:rsidR="00393D61">
      <w:rPr>
        <w:sz w:val="16"/>
      </w:rPr>
      <w:t>@g</w:t>
    </w:r>
    <w:r w:rsidRPr="00E9099F">
      <w:rPr>
        <w:sz w:val="16"/>
      </w:rPr>
      <w:t>mail.com</w:t>
    </w:r>
  </w:p>
  <w:p w14:paraId="728557D3" w14:textId="77777777" w:rsidR="00E1796F" w:rsidRPr="00E9099F" w:rsidRDefault="00E1796F">
    <w:pPr>
      <w:pStyle w:val="Rodap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CBC9" w14:textId="77777777" w:rsidR="001365C4" w:rsidRDefault="001365C4">
      <w:r>
        <w:separator/>
      </w:r>
    </w:p>
  </w:footnote>
  <w:footnote w:type="continuationSeparator" w:id="0">
    <w:p w14:paraId="6A169EC6" w14:textId="77777777" w:rsidR="001365C4" w:rsidRDefault="00136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5D69" w14:textId="00547D0F" w:rsidR="00E1796F" w:rsidRDefault="00E1796F" w:rsidP="00EE565F">
    <w:pPr>
      <w:pStyle w:val="Cabealho0"/>
      <w:jc w:val="center"/>
      <w:rPr>
        <w:noProof/>
      </w:rPr>
    </w:pPr>
  </w:p>
  <w:p w14:paraId="57908DBD" w14:textId="1E87BE5B" w:rsidR="00E1796F" w:rsidRDefault="00E1796F" w:rsidP="00A23DA7">
    <w:pPr>
      <w:pStyle w:val="Cabealho0"/>
    </w:pPr>
    <w:r>
      <w:tab/>
    </w:r>
  </w:p>
  <w:p w14:paraId="5F9A6A98" w14:textId="589E6347" w:rsidR="00E1796F" w:rsidRDefault="00B20A4A" w:rsidP="00EE565F">
    <w:pPr>
      <w:pStyle w:val="Cabealho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46D57A" wp14:editId="73F2490B">
          <wp:simplePos x="0" y="0"/>
          <wp:positionH relativeFrom="column">
            <wp:posOffset>3068955</wp:posOffset>
          </wp:positionH>
          <wp:positionV relativeFrom="paragraph">
            <wp:posOffset>12065</wp:posOffset>
          </wp:positionV>
          <wp:extent cx="1228725" cy="972820"/>
          <wp:effectExtent l="0" t="0" r="9525" b="0"/>
          <wp:wrapNone/>
          <wp:docPr id="1226190580" name="Imagem 1226190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25D4A42" wp14:editId="6444B85B">
          <wp:simplePos x="0" y="0"/>
          <wp:positionH relativeFrom="margin">
            <wp:posOffset>2249805</wp:posOffset>
          </wp:positionH>
          <wp:positionV relativeFrom="paragraph">
            <wp:posOffset>71120</wp:posOffset>
          </wp:positionV>
          <wp:extent cx="693420" cy="741834"/>
          <wp:effectExtent l="0" t="0" r="0" b="1270"/>
          <wp:wrapNone/>
          <wp:docPr id="2130520200" name="Imagem 2130520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Final JF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741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96F">
      <w:t xml:space="preserve"> </w:t>
    </w:r>
  </w:p>
  <w:p w14:paraId="41F82861" w14:textId="7F7A3AEA" w:rsidR="00E729BA" w:rsidRDefault="00E1796F" w:rsidP="001D50EC">
    <w:pPr>
      <w:pStyle w:val="Cabealho0"/>
      <w:spacing w:line="360" w:lineRule="auto"/>
      <w:rPr>
        <w:b/>
        <w:sz w:val="22"/>
      </w:rPr>
    </w:pPr>
    <w:r>
      <w:rPr>
        <w:b/>
        <w:sz w:val="22"/>
      </w:rPr>
      <w:tab/>
    </w:r>
  </w:p>
  <w:p w14:paraId="6831DEF0" w14:textId="0BD73095" w:rsidR="00E729BA" w:rsidRDefault="00E729BA" w:rsidP="001D50EC">
    <w:pPr>
      <w:pStyle w:val="Cabealho0"/>
      <w:spacing w:line="360" w:lineRule="auto"/>
      <w:rPr>
        <w:b/>
        <w:sz w:val="22"/>
      </w:rPr>
    </w:pPr>
  </w:p>
  <w:p w14:paraId="315D1A1A" w14:textId="741B696C" w:rsidR="005B6B63" w:rsidRDefault="00D31C39" w:rsidP="00D31C39">
    <w:pPr>
      <w:pStyle w:val="Cabealho0"/>
      <w:tabs>
        <w:tab w:val="clear" w:pos="4252"/>
        <w:tab w:val="clear" w:pos="8504"/>
        <w:tab w:val="left" w:pos="945"/>
      </w:tabs>
      <w:spacing w:line="360" w:lineRule="auto"/>
      <w:rPr>
        <w:b/>
        <w:sz w:val="22"/>
      </w:rPr>
    </w:pPr>
    <w:r>
      <w:rPr>
        <w:b/>
        <w:sz w:val="22"/>
      </w:rPr>
      <w:tab/>
    </w:r>
  </w:p>
  <w:p w14:paraId="5C4284E3" w14:textId="6817C9FE" w:rsidR="00E1796F" w:rsidRDefault="00E729BA" w:rsidP="001D50EC">
    <w:pPr>
      <w:pStyle w:val="Cabealho0"/>
      <w:spacing w:line="360" w:lineRule="auto"/>
      <w:rPr>
        <w:b/>
        <w:sz w:val="22"/>
      </w:rPr>
    </w:pPr>
    <w:r>
      <w:rPr>
        <w:b/>
        <w:sz w:val="22"/>
      </w:rPr>
      <w:t xml:space="preserve">                                                     </w:t>
    </w:r>
    <w:r w:rsidR="00E1796F" w:rsidRPr="00EE565F">
      <w:rPr>
        <w:b/>
        <w:sz w:val="22"/>
      </w:rPr>
      <w:t>FREGUESIA DE SINES</w:t>
    </w:r>
  </w:p>
  <w:p w14:paraId="7EF0E149" w14:textId="77777777" w:rsidR="00E1796F" w:rsidRDefault="00E1796F" w:rsidP="001D50EC">
    <w:pPr>
      <w:pStyle w:val="Cabealho0"/>
      <w:spacing w:line="360" w:lineRule="auto"/>
      <w:rPr>
        <w:b/>
        <w:sz w:val="22"/>
      </w:rPr>
    </w:pPr>
    <w:r>
      <w:rPr>
        <w:b/>
        <w:sz w:val="22"/>
      </w:rPr>
      <w:tab/>
      <w:t xml:space="preserve">     </w:t>
    </w:r>
    <w:r w:rsidR="00E729BA">
      <w:rPr>
        <w:b/>
        <w:sz w:val="22"/>
      </w:rPr>
      <w:t xml:space="preserve">        </w:t>
    </w:r>
    <w:r>
      <w:rPr>
        <w:b/>
        <w:sz w:val="22"/>
      </w:rPr>
      <w:t>Centro de Atividades de Tempos Livres -</w:t>
    </w:r>
    <w:r w:rsidRPr="00FC63D4">
      <w:rPr>
        <w:b/>
        <w:sz w:val="22"/>
      </w:rPr>
      <w:t xml:space="preserve"> </w:t>
    </w:r>
    <w:r>
      <w:rPr>
        <w:b/>
        <w:sz w:val="22"/>
      </w:rPr>
      <w:t>ATL “A Gaivota “</w:t>
    </w:r>
  </w:p>
  <w:p w14:paraId="79FFB224" w14:textId="57CF158C" w:rsidR="00E1796F" w:rsidRPr="00AC336F" w:rsidRDefault="00AC336F" w:rsidP="001D50EC">
    <w:pPr>
      <w:pStyle w:val="Cabealho0"/>
      <w:spacing w:line="360" w:lineRule="auto"/>
      <w:jc w:val="both"/>
      <w:rPr>
        <w:b/>
        <w:sz w:val="20"/>
      </w:rPr>
    </w:pPr>
    <w:r w:rsidRPr="00AC336F">
      <w:rPr>
        <w:b/>
        <w:sz w:val="20"/>
      </w:rPr>
      <w:t xml:space="preserve">         </w:t>
    </w:r>
    <w:r>
      <w:rPr>
        <w:b/>
        <w:sz w:val="20"/>
      </w:rPr>
      <w:t xml:space="preserve">      </w:t>
    </w:r>
    <w:r w:rsidR="009D0229">
      <w:rPr>
        <w:b/>
        <w:sz w:val="20"/>
      </w:rPr>
      <w:t xml:space="preserve"> </w:t>
    </w:r>
    <w:r>
      <w:rPr>
        <w:b/>
        <w:sz w:val="20"/>
      </w:rPr>
      <w:t xml:space="preserve"> </w:t>
    </w:r>
    <w:r w:rsidR="00E729BA">
      <w:rPr>
        <w:b/>
        <w:sz w:val="20"/>
      </w:rPr>
      <w:t xml:space="preserve">    </w:t>
    </w:r>
    <w:r w:rsidRPr="00AC336F">
      <w:rPr>
        <w:b/>
        <w:sz w:val="20"/>
      </w:rPr>
      <w:t>ATIVIDADE – ATL</w:t>
    </w:r>
    <w:r w:rsidR="003B7F31">
      <w:rPr>
        <w:b/>
        <w:sz w:val="20"/>
      </w:rPr>
      <w:t xml:space="preserve"> -</w:t>
    </w:r>
    <w:r w:rsidRPr="00AC336F">
      <w:rPr>
        <w:b/>
        <w:sz w:val="20"/>
      </w:rPr>
      <w:t xml:space="preserve"> Ano Letivo –</w:t>
    </w:r>
    <w:r w:rsidR="009D0229">
      <w:rPr>
        <w:b/>
        <w:sz w:val="20"/>
      </w:rPr>
      <w:t xml:space="preserve"> </w:t>
    </w:r>
    <w:r w:rsidRPr="00AC336F">
      <w:rPr>
        <w:b/>
        <w:sz w:val="20"/>
      </w:rPr>
      <w:t xml:space="preserve">1º e </w:t>
    </w:r>
    <w:r w:rsidR="009D0229">
      <w:rPr>
        <w:b/>
        <w:sz w:val="20"/>
      </w:rPr>
      <w:t>2</w:t>
    </w:r>
    <w:r w:rsidRPr="00AC336F">
      <w:rPr>
        <w:b/>
        <w:sz w:val="20"/>
      </w:rPr>
      <w:t>º ciclo</w:t>
    </w:r>
    <w:r w:rsidR="009D0229">
      <w:rPr>
        <w:b/>
        <w:sz w:val="20"/>
      </w:rPr>
      <w:t xml:space="preserve"> - dos 6 aos 12 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5F82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BADE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B4E9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68CD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B87493A"/>
    <w:multiLevelType w:val="multilevel"/>
    <w:tmpl w:val="E990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916DD"/>
    <w:multiLevelType w:val="hybridMultilevel"/>
    <w:tmpl w:val="3B162D44"/>
    <w:lvl w:ilvl="0" w:tplc="03369CEA">
      <w:start w:val="1"/>
      <w:numFmt w:val="decimal"/>
      <w:lvlText w:val="%1."/>
      <w:lvlJc w:val="left"/>
      <w:pPr>
        <w:ind w:left="720" w:hanging="360"/>
      </w:pPr>
      <w:rPr>
        <w:rFonts w:ascii="Segoe UI Emoji" w:eastAsia="Times New Roman" w:hAnsi="Segoe UI Emoji" w:cs="Segoe UI Emoji" w:hint="default"/>
        <w:b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780859">
    <w:abstractNumId w:val="3"/>
  </w:num>
  <w:num w:numId="2" w16cid:durableId="1290012986">
    <w:abstractNumId w:val="2"/>
  </w:num>
  <w:num w:numId="3" w16cid:durableId="396436562">
    <w:abstractNumId w:val="1"/>
  </w:num>
  <w:num w:numId="4" w16cid:durableId="399131868">
    <w:abstractNumId w:val="0"/>
  </w:num>
  <w:num w:numId="5" w16cid:durableId="337462279">
    <w:abstractNumId w:val="5"/>
  </w:num>
  <w:num w:numId="6" w16cid:durableId="1749421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Ugwmgy2y8mEmOL1nWvscfw6EPFSwo+CiREqn1cawMZAcI7xvLUY7YAAilyzKuU7bxhfGnb0C8MtN+a8mXzGlg==" w:salt="FXdDlnjqGau/YcVLtnxTB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D0"/>
    <w:rsid w:val="000161BC"/>
    <w:rsid w:val="000207CF"/>
    <w:rsid w:val="0004596A"/>
    <w:rsid w:val="00046FBE"/>
    <w:rsid w:val="00090FF2"/>
    <w:rsid w:val="00097949"/>
    <w:rsid w:val="000A417E"/>
    <w:rsid w:val="000B2CDB"/>
    <w:rsid w:val="000C5F4A"/>
    <w:rsid w:val="000F4EC5"/>
    <w:rsid w:val="00106215"/>
    <w:rsid w:val="0011060E"/>
    <w:rsid w:val="001235AF"/>
    <w:rsid w:val="00135555"/>
    <w:rsid w:val="001365C4"/>
    <w:rsid w:val="00141BAB"/>
    <w:rsid w:val="001427FC"/>
    <w:rsid w:val="00161D6F"/>
    <w:rsid w:val="00175368"/>
    <w:rsid w:val="00185AB2"/>
    <w:rsid w:val="001977D7"/>
    <w:rsid w:val="001B0CE8"/>
    <w:rsid w:val="001C1962"/>
    <w:rsid w:val="001D29FD"/>
    <w:rsid w:val="001D3988"/>
    <w:rsid w:val="001D50EC"/>
    <w:rsid w:val="001D62C1"/>
    <w:rsid w:val="001D767B"/>
    <w:rsid w:val="00202812"/>
    <w:rsid w:val="00206E7B"/>
    <w:rsid w:val="00212BD4"/>
    <w:rsid w:val="00220179"/>
    <w:rsid w:val="00237B12"/>
    <w:rsid w:val="0025760A"/>
    <w:rsid w:val="0026419A"/>
    <w:rsid w:val="00270D89"/>
    <w:rsid w:val="00270DBE"/>
    <w:rsid w:val="002B63EA"/>
    <w:rsid w:val="002D4102"/>
    <w:rsid w:val="002E12FD"/>
    <w:rsid w:val="002E1D6D"/>
    <w:rsid w:val="002E79D1"/>
    <w:rsid w:val="002F1DFE"/>
    <w:rsid w:val="002F1F86"/>
    <w:rsid w:val="002F37BC"/>
    <w:rsid w:val="00325D86"/>
    <w:rsid w:val="003327EC"/>
    <w:rsid w:val="00355CEA"/>
    <w:rsid w:val="00373D2C"/>
    <w:rsid w:val="003741FB"/>
    <w:rsid w:val="003745C0"/>
    <w:rsid w:val="003763D4"/>
    <w:rsid w:val="0037683D"/>
    <w:rsid w:val="00383588"/>
    <w:rsid w:val="00393D61"/>
    <w:rsid w:val="00395764"/>
    <w:rsid w:val="003A7923"/>
    <w:rsid w:val="003B7F31"/>
    <w:rsid w:val="003F303B"/>
    <w:rsid w:val="004121A9"/>
    <w:rsid w:val="00414556"/>
    <w:rsid w:val="004316F6"/>
    <w:rsid w:val="0046191F"/>
    <w:rsid w:val="004721C1"/>
    <w:rsid w:val="004730C8"/>
    <w:rsid w:val="004A19DE"/>
    <w:rsid w:val="004A2233"/>
    <w:rsid w:val="004A6B1B"/>
    <w:rsid w:val="004C093D"/>
    <w:rsid w:val="004D1797"/>
    <w:rsid w:val="004D6E65"/>
    <w:rsid w:val="004E290F"/>
    <w:rsid w:val="004E5FBE"/>
    <w:rsid w:val="004F4BB7"/>
    <w:rsid w:val="004F7B3E"/>
    <w:rsid w:val="0050199E"/>
    <w:rsid w:val="00523315"/>
    <w:rsid w:val="00524E9F"/>
    <w:rsid w:val="00525CB3"/>
    <w:rsid w:val="00527F0C"/>
    <w:rsid w:val="00531A71"/>
    <w:rsid w:val="00534482"/>
    <w:rsid w:val="00541B42"/>
    <w:rsid w:val="00553871"/>
    <w:rsid w:val="00556D09"/>
    <w:rsid w:val="00597B83"/>
    <w:rsid w:val="00597EAD"/>
    <w:rsid w:val="005A38A6"/>
    <w:rsid w:val="005B6B63"/>
    <w:rsid w:val="005C3648"/>
    <w:rsid w:val="005D00EB"/>
    <w:rsid w:val="005D415E"/>
    <w:rsid w:val="005E0668"/>
    <w:rsid w:val="0060097E"/>
    <w:rsid w:val="0060125C"/>
    <w:rsid w:val="00633156"/>
    <w:rsid w:val="00671C0B"/>
    <w:rsid w:val="006808FF"/>
    <w:rsid w:val="00681CD0"/>
    <w:rsid w:val="00685747"/>
    <w:rsid w:val="00686D86"/>
    <w:rsid w:val="00693222"/>
    <w:rsid w:val="006A171B"/>
    <w:rsid w:val="006A58C1"/>
    <w:rsid w:val="006C5EC3"/>
    <w:rsid w:val="006C754F"/>
    <w:rsid w:val="006D5F48"/>
    <w:rsid w:val="00702626"/>
    <w:rsid w:val="0071440F"/>
    <w:rsid w:val="00733AC3"/>
    <w:rsid w:val="00733B62"/>
    <w:rsid w:val="00761E2F"/>
    <w:rsid w:val="0077101C"/>
    <w:rsid w:val="007765C4"/>
    <w:rsid w:val="00787923"/>
    <w:rsid w:val="007A4106"/>
    <w:rsid w:val="007B2F86"/>
    <w:rsid w:val="007B36A9"/>
    <w:rsid w:val="007C69C7"/>
    <w:rsid w:val="007F7016"/>
    <w:rsid w:val="008226D9"/>
    <w:rsid w:val="00850101"/>
    <w:rsid w:val="00870641"/>
    <w:rsid w:val="0087404D"/>
    <w:rsid w:val="00880FD0"/>
    <w:rsid w:val="00883CF5"/>
    <w:rsid w:val="00886D07"/>
    <w:rsid w:val="00893242"/>
    <w:rsid w:val="008937AF"/>
    <w:rsid w:val="008B5786"/>
    <w:rsid w:val="008B7ADE"/>
    <w:rsid w:val="008C6581"/>
    <w:rsid w:val="008E7190"/>
    <w:rsid w:val="008F353A"/>
    <w:rsid w:val="00914F35"/>
    <w:rsid w:val="009341F0"/>
    <w:rsid w:val="009424A8"/>
    <w:rsid w:val="00943B7B"/>
    <w:rsid w:val="009505B0"/>
    <w:rsid w:val="00955DF1"/>
    <w:rsid w:val="00971510"/>
    <w:rsid w:val="00971CA9"/>
    <w:rsid w:val="00975727"/>
    <w:rsid w:val="00986285"/>
    <w:rsid w:val="00987E98"/>
    <w:rsid w:val="009A0FF0"/>
    <w:rsid w:val="009B1394"/>
    <w:rsid w:val="009D0229"/>
    <w:rsid w:val="009E68C7"/>
    <w:rsid w:val="00A06BBF"/>
    <w:rsid w:val="00A23DA7"/>
    <w:rsid w:val="00A35701"/>
    <w:rsid w:val="00A61D3D"/>
    <w:rsid w:val="00A676C4"/>
    <w:rsid w:val="00A80D33"/>
    <w:rsid w:val="00AC2811"/>
    <w:rsid w:val="00AC336F"/>
    <w:rsid w:val="00AC61AE"/>
    <w:rsid w:val="00AE3E96"/>
    <w:rsid w:val="00AE49F3"/>
    <w:rsid w:val="00B11664"/>
    <w:rsid w:val="00B20A4A"/>
    <w:rsid w:val="00B21FB3"/>
    <w:rsid w:val="00B61974"/>
    <w:rsid w:val="00B6632B"/>
    <w:rsid w:val="00B7767F"/>
    <w:rsid w:val="00B843FC"/>
    <w:rsid w:val="00B95647"/>
    <w:rsid w:val="00BE0706"/>
    <w:rsid w:val="00BE1775"/>
    <w:rsid w:val="00BF027B"/>
    <w:rsid w:val="00BF5E88"/>
    <w:rsid w:val="00C10DFB"/>
    <w:rsid w:val="00C16F1D"/>
    <w:rsid w:val="00C266C5"/>
    <w:rsid w:val="00C3113C"/>
    <w:rsid w:val="00C64864"/>
    <w:rsid w:val="00C660F5"/>
    <w:rsid w:val="00CE2B71"/>
    <w:rsid w:val="00CF086A"/>
    <w:rsid w:val="00CF0D58"/>
    <w:rsid w:val="00CF660E"/>
    <w:rsid w:val="00D21697"/>
    <w:rsid w:val="00D23715"/>
    <w:rsid w:val="00D24229"/>
    <w:rsid w:val="00D304E0"/>
    <w:rsid w:val="00D31C39"/>
    <w:rsid w:val="00D452DA"/>
    <w:rsid w:val="00D551D9"/>
    <w:rsid w:val="00D77B7B"/>
    <w:rsid w:val="00D97880"/>
    <w:rsid w:val="00DA1F52"/>
    <w:rsid w:val="00DA54A8"/>
    <w:rsid w:val="00DB37E3"/>
    <w:rsid w:val="00DD0F65"/>
    <w:rsid w:val="00DD1826"/>
    <w:rsid w:val="00DD560E"/>
    <w:rsid w:val="00DF3ED2"/>
    <w:rsid w:val="00DF45D0"/>
    <w:rsid w:val="00E1796F"/>
    <w:rsid w:val="00E3351A"/>
    <w:rsid w:val="00E436EE"/>
    <w:rsid w:val="00E45127"/>
    <w:rsid w:val="00E53C0F"/>
    <w:rsid w:val="00E6674D"/>
    <w:rsid w:val="00E729BA"/>
    <w:rsid w:val="00E9099F"/>
    <w:rsid w:val="00EA305D"/>
    <w:rsid w:val="00EC2E12"/>
    <w:rsid w:val="00ED2ED3"/>
    <w:rsid w:val="00EE565F"/>
    <w:rsid w:val="00F060A1"/>
    <w:rsid w:val="00F300AB"/>
    <w:rsid w:val="00F302FE"/>
    <w:rsid w:val="00F53509"/>
    <w:rsid w:val="00F61987"/>
    <w:rsid w:val="00FA0338"/>
    <w:rsid w:val="00FA2583"/>
    <w:rsid w:val="00FA68FD"/>
    <w:rsid w:val="00FC63D4"/>
    <w:rsid w:val="00FC76DF"/>
    <w:rsid w:val="00FE0692"/>
    <w:rsid w:val="00FF5038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A28DE7"/>
  <w15:docId w15:val="{D5169BCF-42E1-438F-B176-83140750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91F"/>
    <w:pPr>
      <w:spacing w:after="0" w:line="240" w:lineRule="auto"/>
    </w:pPr>
    <w:rPr>
      <w:spacing w:val="8"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deTtulo1"/>
    <w:uiPriority w:val="1"/>
    <w:semiHidden/>
    <w:qFormat/>
    <w:rsid w:val="004E290F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deTtulo2"/>
    <w:uiPriority w:val="1"/>
    <w:semiHidden/>
    <w:qFormat/>
    <w:rsid w:val="004E290F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deTtulo3"/>
    <w:uiPriority w:val="1"/>
    <w:semiHidden/>
    <w:qFormat/>
    <w:rsid w:val="004E290F"/>
    <w:pPr>
      <w:outlineLvl w:val="2"/>
    </w:pPr>
    <w:rPr>
      <w:b w:val="0"/>
    </w:rPr>
  </w:style>
  <w:style w:type="paragraph" w:customStyle="1" w:styleId="ttulo4">
    <w:name w:val="título 4"/>
    <w:basedOn w:val="ttulo5"/>
    <w:next w:val="Normal"/>
    <w:link w:val="CarcterdeTtulo4"/>
    <w:uiPriority w:val="1"/>
    <w:semiHidden/>
    <w:qFormat/>
    <w:rsid w:val="004E290F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deTtulo5"/>
    <w:uiPriority w:val="1"/>
    <w:semiHidden/>
    <w:qFormat/>
    <w:rsid w:val="004E290F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customStyle="1" w:styleId="GrelhadaTabela">
    <w:name w:val="Grelha da Tabela"/>
    <w:basedOn w:val="Tabelanormal"/>
    <w:uiPriority w:val="1"/>
    <w:rsid w:val="004E29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4E290F"/>
    <w:rPr>
      <w:color w:val="808080"/>
    </w:rPr>
  </w:style>
  <w:style w:type="paragraph" w:customStyle="1" w:styleId="TextodeBalo">
    <w:name w:val="Texto de Balão"/>
    <w:basedOn w:val="Normal"/>
    <w:link w:val="CarcterdeTextodeBalo"/>
    <w:uiPriority w:val="99"/>
    <w:semiHidden/>
    <w:unhideWhenUsed/>
    <w:rsid w:val="004E290F"/>
    <w:rPr>
      <w:rFonts w:ascii="Tahoma" w:hAnsi="Tahoma" w:cs="Tahoma"/>
      <w:sz w:val="16"/>
      <w:szCs w:val="16"/>
    </w:rPr>
  </w:style>
  <w:style w:type="character" w:customStyle="1" w:styleId="CarcterdeTextodeBalo">
    <w:name w:val="Carácter de Texto de Balão"/>
    <w:basedOn w:val="Tipodeletrapredefinidodopargrafo"/>
    <w:link w:val="TextodeBalo"/>
    <w:uiPriority w:val="99"/>
    <w:semiHidden/>
    <w:rsid w:val="004E290F"/>
    <w:rPr>
      <w:rFonts w:ascii="Tahoma" w:hAnsi="Tahoma" w:cs="Tahoma"/>
      <w:sz w:val="16"/>
      <w:szCs w:val="16"/>
    </w:rPr>
  </w:style>
  <w:style w:type="character" w:customStyle="1" w:styleId="CarcterdeTtulo1">
    <w:name w:val="Carácter de Título 1"/>
    <w:basedOn w:val="Tipodeletrapredefinidodopargrafo"/>
    <w:link w:val="ttulo1"/>
    <w:uiPriority w:val="1"/>
    <w:semiHidden/>
    <w:rsid w:val="004E290F"/>
    <w:rPr>
      <w:b/>
      <w:color w:val="FFFFFF" w:themeColor="background1"/>
      <w:spacing w:val="8"/>
      <w:sz w:val="20"/>
    </w:rPr>
  </w:style>
  <w:style w:type="character" w:customStyle="1" w:styleId="CarcterdeTtulo2">
    <w:name w:val="Carácter de Título 2"/>
    <w:basedOn w:val="Tipodeletrapredefinidodopargrafo"/>
    <w:link w:val="ttulo2"/>
    <w:uiPriority w:val="1"/>
    <w:semiHidden/>
    <w:rsid w:val="004E290F"/>
    <w:rPr>
      <w:b/>
      <w:color w:val="A6A6A6" w:themeColor="background1" w:themeShade="A6"/>
      <w:spacing w:val="8"/>
      <w:sz w:val="20"/>
    </w:rPr>
  </w:style>
  <w:style w:type="character" w:customStyle="1" w:styleId="CarcterdeTtulo3">
    <w:name w:val="Carácter de Título 3"/>
    <w:basedOn w:val="Tipodeletrapredefinidodopargrafo"/>
    <w:link w:val="ttulo3"/>
    <w:uiPriority w:val="1"/>
    <w:semiHidden/>
    <w:rsid w:val="004E290F"/>
    <w:rPr>
      <w:color w:val="A6A6A6" w:themeColor="background1" w:themeShade="A6"/>
      <w:spacing w:val="8"/>
      <w:sz w:val="20"/>
    </w:rPr>
  </w:style>
  <w:style w:type="character" w:customStyle="1" w:styleId="CarcterdeTtulo4">
    <w:name w:val="Carácter de Título 4"/>
    <w:basedOn w:val="Tipodeletrapredefinidodopargrafo"/>
    <w:link w:val="ttulo4"/>
    <w:uiPriority w:val="1"/>
    <w:semiHidden/>
    <w:rsid w:val="004E290F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deTtulo5">
    <w:name w:val="Carácter de Título 5"/>
    <w:basedOn w:val="Tipodeletrapredefinidodopargrafo"/>
    <w:link w:val="ttulo5"/>
    <w:uiPriority w:val="1"/>
    <w:semiHidden/>
    <w:rsid w:val="004E290F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rpodeTexto">
    <w:name w:val="Corpo de Texto"/>
    <w:basedOn w:val="Normal"/>
    <w:qFormat/>
    <w:rsid w:val="004E290F"/>
    <w:rPr>
      <w:sz w:val="16"/>
    </w:rPr>
  </w:style>
  <w:style w:type="paragraph" w:customStyle="1" w:styleId="TtuloMinutosdaReunio">
    <w:name w:val="Título Minutos da Reunião"/>
    <w:basedOn w:val="Normal"/>
    <w:qFormat/>
    <w:rsid w:val="004E290F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MinutoseAgenda">
    <w:name w:val="Títulos de Minutos e Agenda"/>
    <w:basedOn w:val="Normal"/>
    <w:qFormat/>
    <w:rsid w:val="004E290F"/>
    <w:rPr>
      <w:b/>
      <w:color w:val="FFFFFF" w:themeColor="background1"/>
      <w:sz w:val="20"/>
    </w:rPr>
  </w:style>
  <w:style w:type="paragraph" w:customStyle="1" w:styleId="cabealho">
    <w:name w:val="cabeçalho"/>
    <w:basedOn w:val="Normal"/>
    <w:link w:val="CarcterdeCabealho"/>
    <w:uiPriority w:val="99"/>
    <w:semiHidden/>
    <w:unhideWhenUsed/>
    <w:rsid w:val="004E290F"/>
    <w:pPr>
      <w:tabs>
        <w:tab w:val="center" w:pos="4680"/>
        <w:tab w:val="right" w:pos="9360"/>
      </w:tabs>
    </w:pPr>
  </w:style>
  <w:style w:type="character" w:customStyle="1" w:styleId="CarcterdeCabealho">
    <w:name w:val="Carácter de Cabeçalho"/>
    <w:basedOn w:val="Tipodeletrapredefinidodopargrafo"/>
    <w:link w:val="cabealho"/>
    <w:uiPriority w:val="99"/>
    <w:semiHidden/>
    <w:rsid w:val="004E290F"/>
    <w:rPr>
      <w:spacing w:val="8"/>
      <w:sz w:val="18"/>
    </w:rPr>
  </w:style>
  <w:style w:type="paragraph" w:customStyle="1" w:styleId="rodap">
    <w:name w:val="rodapé"/>
    <w:basedOn w:val="Normal"/>
    <w:link w:val="CarcterdeRodap"/>
    <w:uiPriority w:val="99"/>
    <w:semiHidden/>
    <w:unhideWhenUsed/>
    <w:rsid w:val="004E290F"/>
    <w:pPr>
      <w:tabs>
        <w:tab w:val="center" w:pos="4680"/>
        <w:tab w:val="right" w:pos="9360"/>
      </w:tabs>
    </w:pPr>
  </w:style>
  <w:style w:type="character" w:customStyle="1" w:styleId="CarcterdeRodap">
    <w:name w:val="Carácter de Rodapé"/>
    <w:basedOn w:val="Tipodeletrapredefinidodopargrafo"/>
    <w:link w:val="rodap"/>
    <w:uiPriority w:val="99"/>
    <w:semiHidden/>
    <w:rsid w:val="004E290F"/>
    <w:rPr>
      <w:spacing w:val="8"/>
      <w:sz w:val="18"/>
    </w:rPr>
  </w:style>
  <w:style w:type="paragraph" w:styleId="Textodebalo0">
    <w:name w:val="Balloon Text"/>
    <w:basedOn w:val="Normal"/>
    <w:link w:val="TextodebaloCarter"/>
    <w:uiPriority w:val="99"/>
    <w:semiHidden/>
    <w:unhideWhenUsed/>
    <w:rsid w:val="00373D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0"/>
    <w:uiPriority w:val="99"/>
    <w:semiHidden/>
    <w:rsid w:val="00373D2C"/>
    <w:rPr>
      <w:rFonts w:ascii="Tahoma" w:hAnsi="Tahoma" w:cs="Tahoma"/>
      <w:spacing w:val="8"/>
      <w:sz w:val="16"/>
      <w:szCs w:val="16"/>
    </w:rPr>
  </w:style>
  <w:style w:type="paragraph" w:styleId="Cabealho0">
    <w:name w:val="header"/>
    <w:basedOn w:val="Normal"/>
    <w:link w:val="CabealhoCarter"/>
    <w:uiPriority w:val="99"/>
    <w:unhideWhenUsed/>
    <w:rsid w:val="00681CD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0"/>
    <w:uiPriority w:val="99"/>
    <w:rsid w:val="00681CD0"/>
    <w:rPr>
      <w:spacing w:val="8"/>
      <w:sz w:val="18"/>
    </w:rPr>
  </w:style>
  <w:style w:type="paragraph" w:styleId="Rodap0">
    <w:name w:val="footer"/>
    <w:basedOn w:val="Normal"/>
    <w:link w:val="RodapCarter"/>
    <w:uiPriority w:val="99"/>
    <w:unhideWhenUsed/>
    <w:rsid w:val="00681CD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0"/>
    <w:uiPriority w:val="99"/>
    <w:rsid w:val="00681CD0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quel\AppData\Roaming\Microsoft\Templates\Minutas%20para%20reuni&#227;o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B706BD-56F5-4840-BC41-A4D6702ED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1F5F74-B48A-428A-99A8-B784731DD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Minutas para reunião</Template>
  <TotalTime>183</TotalTime>
  <Pages>3</Pages>
  <Words>841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Raquel</dc:creator>
  <cp:keywords/>
  <cp:lastModifiedBy>Junta de Freguesia de Sines</cp:lastModifiedBy>
  <cp:revision>9</cp:revision>
  <cp:lastPrinted>2026-04-17T13:30:00Z</cp:lastPrinted>
  <dcterms:created xsi:type="dcterms:W3CDTF">2026-01-28T15:55:00Z</dcterms:created>
  <dcterms:modified xsi:type="dcterms:W3CDTF">2026-04-17T13:30:00Z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