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elhadaTabela"/>
        <w:tblW w:w="95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3"/>
        <w:gridCol w:w="8"/>
        <w:gridCol w:w="21"/>
        <w:gridCol w:w="16"/>
        <w:gridCol w:w="180"/>
        <w:gridCol w:w="421"/>
        <w:gridCol w:w="81"/>
        <w:gridCol w:w="25"/>
        <w:gridCol w:w="284"/>
        <w:gridCol w:w="141"/>
        <w:gridCol w:w="117"/>
        <w:gridCol w:w="25"/>
        <w:gridCol w:w="259"/>
        <w:gridCol w:w="25"/>
        <w:gridCol w:w="425"/>
        <w:gridCol w:w="54"/>
        <w:gridCol w:w="37"/>
        <w:gridCol w:w="31"/>
        <w:gridCol w:w="20"/>
        <w:gridCol w:w="283"/>
        <w:gridCol w:w="117"/>
        <w:gridCol w:w="25"/>
        <w:gridCol w:w="36"/>
        <w:gridCol w:w="10"/>
        <w:gridCol w:w="96"/>
        <w:gridCol w:w="141"/>
        <w:gridCol w:w="117"/>
        <w:gridCol w:w="25"/>
        <w:gridCol w:w="284"/>
        <w:gridCol w:w="96"/>
        <w:gridCol w:w="30"/>
        <w:gridCol w:w="15"/>
        <w:gridCol w:w="142"/>
        <w:gridCol w:w="162"/>
        <w:gridCol w:w="107"/>
        <w:gridCol w:w="15"/>
        <w:gridCol w:w="141"/>
        <w:gridCol w:w="80"/>
        <w:gridCol w:w="250"/>
        <w:gridCol w:w="141"/>
        <w:gridCol w:w="96"/>
        <w:gridCol w:w="40"/>
        <w:gridCol w:w="38"/>
        <w:gridCol w:w="64"/>
        <w:gridCol w:w="117"/>
        <w:gridCol w:w="308"/>
        <w:gridCol w:w="49"/>
        <w:gridCol w:w="93"/>
        <w:gridCol w:w="117"/>
        <w:gridCol w:w="343"/>
        <w:gridCol w:w="82"/>
        <w:gridCol w:w="81"/>
        <w:gridCol w:w="197"/>
        <w:gridCol w:w="31"/>
        <w:gridCol w:w="75"/>
        <w:gridCol w:w="183"/>
        <w:gridCol w:w="75"/>
        <w:gridCol w:w="203"/>
        <w:gridCol w:w="147"/>
        <w:gridCol w:w="243"/>
        <w:gridCol w:w="250"/>
        <w:gridCol w:w="68"/>
        <w:gridCol w:w="6"/>
        <w:gridCol w:w="25"/>
        <w:gridCol w:w="507"/>
        <w:gridCol w:w="10"/>
      </w:tblGrid>
      <w:tr w:rsidR="00EC2E12" w:rsidRPr="00893242" w14:paraId="1CC12806" w14:textId="77777777" w:rsidTr="002A4496">
        <w:trPr>
          <w:trHeight w:hRule="exact" w:val="441"/>
          <w:jc w:val="center"/>
        </w:trPr>
        <w:tc>
          <w:tcPr>
            <w:tcW w:w="187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693AFE3" w14:textId="77777777" w:rsidR="0050199E" w:rsidRPr="008B7ADE" w:rsidRDefault="00553871" w:rsidP="006D5F48">
            <w:pPr>
              <w:pStyle w:val="TtulosdeMinutoseAgenda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INSCRIÇÃO </w:t>
            </w:r>
            <w:r w:rsidR="0050199E" w:rsidRPr="008B7ADE">
              <w:rPr>
                <w:sz w:val="22"/>
              </w:rPr>
              <w:t xml:space="preserve">Nº </w:t>
            </w:r>
          </w:p>
        </w:tc>
        <w:tc>
          <w:tcPr>
            <w:tcW w:w="1945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ACF829D" w14:textId="77777777" w:rsidR="0050199E" w:rsidRPr="008B7ADE" w:rsidRDefault="0050199E" w:rsidP="006D5F48">
            <w:pPr>
              <w:pStyle w:val="TtulosdeMinutoseAgenda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5D29149" w14:textId="77777777" w:rsidR="0050199E" w:rsidRPr="008B7ADE" w:rsidRDefault="0050199E" w:rsidP="006D5F48">
            <w:pPr>
              <w:pStyle w:val="TtulosdeMinutoseAgenda"/>
              <w:spacing w:line="360" w:lineRule="auto"/>
              <w:jc w:val="right"/>
              <w:rPr>
                <w:sz w:val="22"/>
              </w:rPr>
            </w:pPr>
            <w:r w:rsidRPr="008B7ADE">
              <w:rPr>
                <w:sz w:val="22"/>
              </w:rPr>
              <w:t>DATA</w:t>
            </w:r>
          </w:p>
        </w:tc>
        <w:tc>
          <w:tcPr>
            <w:tcW w:w="4627" w:type="dxa"/>
            <w:gridSpan w:val="3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A1C659A" w14:textId="77777777" w:rsidR="00355CEA" w:rsidRDefault="001B0CE8" w:rsidP="006D5F48">
            <w:pPr>
              <w:pStyle w:val="TtulosdeMinutoseAgenda"/>
              <w:spacing w:line="360" w:lineRule="auto"/>
              <w:rPr>
                <w:sz w:val="22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</w:t>
            </w:r>
            <w:r>
              <w:rPr>
                <w:sz w:val="26"/>
              </w:rPr>
              <w:fldChar w:fldCharType="end"/>
            </w:r>
          </w:p>
          <w:p w14:paraId="4E7294BE" w14:textId="77777777" w:rsidR="00355CEA" w:rsidRPr="008B7ADE" w:rsidRDefault="00355CEA" w:rsidP="006D5F48">
            <w:pPr>
              <w:pStyle w:val="TtulosdeMinutoseAgenda"/>
              <w:spacing w:line="360" w:lineRule="auto"/>
              <w:rPr>
                <w:sz w:val="22"/>
              </w:rPr>
            </w:pPr>
          </w:p>
        </w:tc>
      </w:tr>
      <w:tr w:rsidR="006D5F48" w:rsidRPr="00893242" w14:paraId="7C30625A" w14:textId="77777777" w:rsidTr="002A4496">
        <w:trPr>
          <w:trHeight w:hRule="exact" w:val="420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39293058" w14:textId="77777777" w:rsidR="006D5F48" w:rsidRPr="008B7ADE" w:rsidRDefault="001D50EC" w:rsidP="006D5F48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55BC1" wp14:editId="7D2DECED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-1463040</wp:posOffset>
                      </wp:positionV>
                      <wp:extent cx="1352550" cy="173355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5DABD" id="Retângulo 3" o:spid="_x0000_s1026" style="position:absolute;margin-left:366.55pt;margin-top:-115.2pt;width:106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" fillcolor="white [3212]" strokecolor="#243f60 [1604]" strokeweight=".25pt"/>
                  </w:pict>
                </mc:Fallback>
              </mc:AlternateContent>
            </w:r>
            <w:r>
              <w:rPr>
                <w:b/>
                <w:spacing w:val="0"/>
                <w:sz w:val="22"/>
                <w:szCs w:val="24"/>
              </w:rPr>
              <w:t>1</w:t>
            </w:r>
            <w:r w:rsidR="006D5F48" w:rsidRPr="008B7ADE">
              <w:rPr>
                <w:b/>
                <w:spacing w:val="0"/>
                <w:sz w:val="22"/>
                <w:szCs w:val="24"/>
              </w:rPr>
              <w:t xml:space="preserve"> </w:t>
            </w:r>
            <w:r w:rsidR="002F1DFE" w:rsidRPr="008B7ADE">
              <w:rPr>
                <w:b/>
                <w:spacing w:val="0"/>
                <w:sz w:val="22"/>
                <w:szCs w:val="24"/>
              </w:rPr>
              <w:t>–</w:t>
            </w:r>
            <w:r w:rsidR="006D5F48" w:rsidRPr="008B7ADE">
              <w:rPr>
                <w:b/>
                <w:spacing w:val="0"/>
                <w:sz w:val="22"/>
                <w:szCs w:val="24"/>
              </w:rPr>
              <w:t xml:space="preserve"> IDENTIFICAÇÃO</w:t>
            </w:r>
            <w:r w:rsidR="002F1DFE" w:rsidRPr="008B7ADE">
              <w:rPr>
                <w:b/>
                <w:spacing w:val="0"/>
                <w:sz w:val="22"/>
                <w:szCs w:val="24"/>
              </w:rPr>
              <w:t xml:space="preserve"> DO UTENTE</w:t>
            </w:r>
          </w:p>
        </w:tc>
      </w:tr>
      <w:tr w:rsidR="00787923" w:rsidRPr="00893242" w14:paraId="339B250D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73A1459" w14:textId="77777777" w:rsidR="00FC76DF" w:rsidRPr="000A417E" w:rsidRDefault="002F1DFE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Nome</w:t>
            </w:r>
          </w:p>
        </w:tc>
        <w:tc>
          <w:tcPr>
            <w:tcW w:w="7923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A2B8BB3" w14:textId="77777777" w:rsidR="00FC76DF" w:rsidRPr="000A417E" w:rsidRDefault="002F37BC" w:rsidP="00BE177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bookmarkStart w:id="0" w:name="Texto9"/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BE1775" w:rsidRPr="000A417E">
              <w:rPr>
                <w:sz w:val="22"/>
              </w:rPr>
              <w:t> </w:t>
            </w:r>
            <w:r w:rsidR="00BE1775" w:rsidRPr="000A417E">
              <w:rPr>
                <w:sz w:val="22"/>
              </w:rPr>
              <w:t> </w:t>
            </w:r>
            <w:r w:rsidR="00BE1775" w:rsidRPr="000A417E">
              <w:rPr>
                <w:sz w:val="22"/>
              </w:rPr>
              <w:t> </w:t>
            </w:r>
            <w:r w:rsidR="00BE1775" w:rsidRPr="000A417E">
              <w:rPr>
                <w:sz w:val="22"/>
              </w:rPr>
              <w:t> </w:t>
            </w:r>
            <w:r w:rsidR="00BE1775"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  <w:bookmarkEnd w:id="0"/>
          </w:p>
        </w:tc>
      </w:tr>
      <w:tr w:rsidR="00787923" w:rsidRPr="00893242" w14:paraId="0AC4D10C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1E92116" w14:textId="77777777" w:rsidR="00681CD0" w:rsidRPr="000A417E" w:rsidRDefault="00787923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Data</w:t>
            </w:r>
            <w:r w:rsidR="006D5F48" w:rsidRPr="000A417E">
              <w:rPr>
                <w:sz w:val="22"/>
              </w:rPr>
              <w:t xml:space="preserve"> Nasc.</w:t>
            </w:r>
          </w:p>
        </w:tc>
        <w:tc>
          <w:tcPr>
            <w:tcW w:w="2633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7A74021" w14:textId="77777777" w:rsidR="00681CD0" w:rsidRPr="000A417E" w:rsidRDefault="002F37BC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654047B" w14:textId="77777777" w:rsidR="00681CD0" w:rsidRPr="000A417E" w:rsidRDefault="006D5F48" w:rsidP="008937AF">
            <w:pPr>
              <w:pStyle w:val="CorpodeTexto"/>
              <w:jc w:val="both"/>
              <w:rPr>
                <w:sz w:val="22"/>
              </w:rPr>
            </w:pPr>
            <w:r w:rsidRPr="000A417E">
              <w:rPr>
                <w:sz w:val="22"/>
              </w:rPr>
              <w:t>Naturalidade</w:t>
            </w:r>
          </w:p>
        </w:tc>
        <w:tc>
          <w:tcPr>
            <w:tcW w:w="3589" w:type="dxa"/>
            <w:gridSpan w:val="2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03CE25D" w14:textId="77777777" w:rsidR="00681CD0" w:rsidRPr="000A417E" w:rsidRDefault="002F37BC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38051CB7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B9462DF" w14:textId="77777777" w:rsidR="00883CF5" w:rsidRPr="000A417E" w:rsidRDefault="00883CF5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C.C.</w:t>
            </w:r>
          </w:p>
          <w:p w14:paraId="46A1D09D" w14:textId="77777777" w:rsidR="00883CF5" w:rsidRPr="000A417E" w:rsidRDefault="00883CF5" w:rsidP="00E9099F">
            <w:pPr>
              <w:pStyle w:val="CorpodeTexto"/>
              <w:rPr>
                <w:sz w:val="22"/>
              </w:rPr>
            </w:pPr>
          </w:p>
        </w:tc>
        <w:tc>
          <w:tcPr>
            <w:tcW w:w="2633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8CCFB70" w14:textId="77777777" w:rsidR="00883CF5" w:rsidRPr="000A417E" w:rsidRDefault="00883CF5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AD6E0CF" w14:textId="77777777" w:rsidR="00883CF5" w:rsidRPr="000A417E" w:rsidRDefault="00883CF5" w:rsidP="008937AF">
            <w:pPr>
              <w:pStyle w:val="CorpodeTexto"/>
              <w:jc w:val="both"/>
              <w:rPr>
                <w:sz w:val="22"/>
              </w:rPr>
            </w:pPr>
            <w:r w:rsidRPr="000A417E">
              <w:rPr>
                <w:sz w:val="22"/>
              </w:rPr>
              <w:t>Validade:</w:t>
            </w:r>
          </w:p>
        </w:tc>
        <w:tc>
          <w:tcPr>
            <w:tcW w:w="3589" w:type="dxa"/>
            <w:gridSpan w:val="2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07B5F56" w14:textId="77777777" w:rsidR="00883CF5" w:rsidRPr="000A417E" w:rsidRDefault="00883CF5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7C02589A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72B7458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Contribuinte</w:t>
            </w:r>
          </w:p>
        </w:tc>
        <w:tc>
          <w:tcPr>
            <w:tcW w:w="2633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91B21F9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0F3044E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Utente</w:t>
            </w:r>
          </w:p>
        </w:tc>
        <w:tc>
          <w:tcPr>
            <w:tcW w:w="3589" w:type="dxa"/>
            <w:gridSpan w:val="2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5F8FCAD" w14:textId="77777777" w:rsidR="00883CF5" w:rsidRPr="000A417E" w:rsidRDefault="000A417E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75678BED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10E1166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Morada:</w:t>
            </w:r>
          </w:p>
          <w:p w14:paraId="13BE1680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</w:p>
        </w:tc>
        <w:tc>
          <w:tcPr>
            <w:tcW w:w="7923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E71F8ED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4B678E0B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06FF404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Cód. Postal</w:t>
            </w:r>
          </w:p>
        </w:tc>
        <w:tc>
          <w:tcPr>
            <w:tcW w:w="1311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1F10D1B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76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7907B82" w14:textId="563D1A25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667" w:type="dxa"/>
            <w:gridSpan w:val="1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CDEF4A3" w14:textId="77777777" w:rsidR="00883CF5" w:rsidRPr="000A417E" w:rsidRDefault="00883CF5" w:rsidP="00883CF5">
            <w:pPr>
              <w:pStyle w:val="CorpodeTexto"/>
              <w:jc w:val="right"/>
              <w:rPr>
                <w:sz w:val="22"/>
              </w:rPr>
            </w:pPr>
            <w:r w:rsidRPr="000A417E">
              <w:rPr>
                <w:sz w:val="22"/>
              </w:rPr>
              <w:t>Localidade:</w:t>
            </w:r>
          </w:p>
        </w:tc>
        <w:tc>
          <w:tcPr>
            <w:tcW w:w="4182" w:type="dxa"/>
            <w:gridSpan w:val="3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05BC37E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226D9" w:rsidRPr="00893242" w14:paraId="1B863EAF" w14:textId="77777777" w:rsidTr="002A4496">
        <w:trPr>
          <w:trHeight w:hRule="exact" w:val="614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EC10A98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Agregado Familiar</w:t>
            </w:r>
          </w:p>
        </w:tc>
        <w:tc>
          <w:tcPr>
            <w:tcW w:w="63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EC057D0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524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3F5A44D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Família Nuclear</w:t>
            </w:r>
          </w:p>
          <w:p w14:paraId="21ACDA5E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</w:p>
        </w:tc>
        <w:sdt>
          <w:sdtPr>
            <w:rPr>
              <w:sz w:val="22"/>
            </w:rPr>
            <w:id w:val="153076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7F420B0E" w14:textId="77777777" w:rsidR="00883CF5" w:rsidRPr="000A417E" w:rsidRDefault="00883CF5" w:rsidP="00883CF5">
                <w:pPr>
                  <w:pStyle w:val="CorpodeTexto"/>
                  <w:jc w:val="center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88" w:type="dxa"/>
            <w:gridSpan w:val="19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3AF2028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Família</w:t>
            </w:r>
          </w:p>
          <w:p w14:paraId="107172FB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Monoparental</w:t>
            </w:r>
          </w:p>
        </w:tc>
        <w:sdt>
          <w:sdtPr>
            <w:rPr>
              <w:sz w:val="22"/>
            </w:rPr>
            <w:id w:val="-18947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6B54AF7E" w14:textId="77777777" w:rsidR="00883CF5" w:rsidRPr="000A417E" w:rsidRDefault="00883CF5" w:rsidP="00883CF5">
                <w:pPr>
                  <w:pStyle w:val="CorpodeTexto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16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ADD6A56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Pai</w:t>
            </w:r>
          </w:p>
        </w:tc>
        <w:sdt>
          <w:sdtPr>
            <w:rPr>
              <w:sz w:val="22"/>
            </w:rPr>
            <w:id w:val="-77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5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0B453EEF" w14:textId="77777777" w:rsidR="00883CF5" w:rsidRPr="000A417E" w:rsidRDefault="00883CF5" w:rsidP="00883CF5">
                <w:pPr>
                  <w:pStyle w:val="CorpodeTexto"/>
                  <w:jc w:val="center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43" w:type="dxa"/>
            <w:gridSpan w:val="4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A8C1A8E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Mãe</w:t>
            </w:r>
          </w:p>
        </w:tc>
        <w:sdt>
          <w:sdtPr>
            <w:rPr>
              <w:sz w:val="22"/>
            </w:rPr>
            <w:id w:val="-202470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gridSpan w:val="5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6BE3C194" w14:textId="77777777" w:rsidR="00883CF5" w:rsidRPr="000A417E" w:rsidRDefault="00883CF5" w:rsidP="00883CF5">
                <w:pPr>
                  <w:pStyle w:val="CorpodeTexto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A417E" w:rsidRPr="00893242" w14:paraId="36E26709" w14:textId="77777777" w:rsidTr="002A4496">
        <w:trPr>
          <w:trHeight w:hRule="exact" w:val="405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698"/>
              <w:gridCol w:w="567"/>
              <w:gridCol w:w="852"/>
              <w:gridCol w:w="435"/>
              <w:gridCol w:w="2688"/>
              <w:gridCol w:w="709"/>
              <w:gridCol w:w="561"/>
              <w:gridCol w:w="842"/>
              <w:gridCol w:w="526"/>
            </w:tblGrid>
            <w:tr w:rsidR="000A417E" w:rsidRPr="000A417E" w14:paraId="5053F038" w14:textId="77777777" w:rsidTr="00201BBC">
              <w:trPr>
                <w:trHeight w:hRule="exact" w:val="405"/>
                <w:jc w:val="center"/>
              </w:trPr>
              <w:tc>
                <w:tcPr>
                  <w:tcW w:w="169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081F730E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Tem Irmãos</w:t>
                  </w:r>
                </w:p>
              </w:tc>
              <w:tc>
                <w:tcPr>
                  <w:tcW w:w="698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98D8B65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Sim</w:t>
                  </w:r>
                </w:p>
              </w:tc>
              <w:sdt>
                <w:sdtPr>
                  <w:rPr>
                    <w:sz w:val="22"/>
                  </w:rPr>
                  <w:id w:val="-1551065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06297B16" w14:textId="77777777" w:rsidR="000A417E" w:rsidRPr="000A417E" w:rsidRDefault="000A417E" w:rsidP="000A417E">
                      <w:pPr>
                        <w:pStyle w:val="CorpodeTexto"/>
                        <w:rPr>
                          <w:sz w:val="22"/>
                        </w:rPr>
                      </w:pPr>
                      <w:r w:rsidRPr="000A417E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0063A2DC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Não</w:t>
                  </w:r>
                </w:p>
              </w:tc>
              <w:sdt>
                <w:sdtPr>
                  <w:rPr>
                    <w:sz w:val="22"/>
                  </w:rPr>
                  <w:id w:val="1581950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5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096B7751" w14:textId="77777777" w:rsidR="000A417E" w:rsidRPr="000A417E" w:rsidRDefault="000A417E" w:rsidP="000A417E">
                      <w:pPr>
                        <w:pStyle w:val="CorpodeTexto"/>
                        <w:rPr>
                          <w:sz w:val="22"/>
                        </w:rPr>
                      </w:pPr>
                      <w:r w:rsidRPr="000A417E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88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7ACD040A" w14:textId="77777777" w:rsidR="000A417E" w:rsidRPr="000A417E" w:rsidRDefault="000A417E" w:rsidP="000A417E">
                  <w:pPr>
                    <w:pStyle w:val="CorpodeTexto"/>
                    <w:jc w:val="center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A frequentar o ATL:</w:t>
                  </w:r>
                </w:p>
              </w:tc>
              <w:tc>
                <w:tcPr>
                  <w:tcW w:w="70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2620E2E5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 xml:space="preserve">Sim </w:t>
                  </w:r>
                </w:p>
              </w:tc>
              <w:sdt>
                <w:sdtPr>
                  <w:rPr>
                    <w:sz w:val="22"/>
                  </w:rPr>
                  <w:id w:val="1698656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1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56AD2BB4" w14:textId="77777777" w:rsidR="000A417E" w:rsidRPr="000A417E" w:rsidRDefault="000A417E" w:rsidP="000A417E">
                      <w:pPr>
                        <w:pStyle w:val="CorpodeTexto"/>
                        <w:rPr>
                          <w:sz w:val="22"/>
                        </w:rPr>
                      </w:pPr>
                      <w:r w:rsidRPr="000A417E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4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4C72814A" w14:textId="77777777" w:rsidR="000A417E" w:rsidRPr="000A417E" w:rsidRDefault="000A417E" w:rsidP="000A417E">
                  <w:pPr>
                    <w:pStyle w:val="CorpodeTexto"/>
                    <w:jc w:val="center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Não</w:t>
                  </w:r>
                </w:p>
              </w:tc>
              <w:sdt>
                <w:sdtPr>
                  <w:rPr>
                    <w:sz w:val="22"/>
                  </w:rPr>
                  <w:id w:val="636679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5FD6D91C" w14:textId="77777777" w:rsidR="000A417E" w:rsidRPr="000A417E" w:rsidRDefault="000A417E" w:rsidP="000A417E">
                      <w:pPr>
                        <w:pStyle w:val="CorpodeTexto"/>
                        <w:rPr>
                          <w:sz w:val="22"/>
                        </w:rPr>
                      </w:pPr>
                      <w:r w:rsidRPr="000A417E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F338782" w14:textId="77777777" w:rsidR="000A417E" w:rsidRPr="000A417E" w:rsidRDefault="000A417E" w:rsidP="00883CF5">
            <w:pPr>
              <w:pStyle w:val="CorpodeTexto"/>
              <w:rPr>
                <w:sz w:val="22"/>
              </w:rPr>
            </w:pPr>
          </w:p>
        </w:tc>
      </w:tr>
      <w:tr w:rsidR="00201BBC" w:rsidRPr="00893242" w14:paraId="73C5E95D" w14:textId="77777777" w:rsidTr="002A4496">
        <w:trPr>
          <w:trHeight w:hRule="exact" w:val="376"/>
          <w:jc w:val="center"/>
        </w:trPr>
        <w:tc>
          <w:tcPr>
            <w:tcW w:w="168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69791D2" w14:textId="77777777" w:rsidR="001977D7" w:rsidRPr="000A417E" w:rsidRDefault="001977D7" w:rsidP="001977D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Escola</w:t>
            </w:r>
          </w:p>
        </w:tc>
        <w:tc>
          <w:tcPr>
            <w:tcW w:w="6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FC1FF0E" w14:textId="77777777" w:rsidR="001977D7" w:rsidRPr="000A417E" w:rsidRDefault="001977D7" w:rsidP="001977D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1</w:t>
            </w:r>
          </w:p>
        </w:tc>
        <w:sdt>
          <w:sdtPr>
            <w:rPr>
              <w:sz w:val="22"/>
            </w:rPr>
            <w:id w:val="-17818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706286C9" w14:textId="77777777" w:rsidR="001977D7" w:rsidRPr="000A417E" w:rsidRDefault="001977D7" w:rsidP="001977D7">
                <w:pPr>
                  <w:pStyle w:val="CorpodeTexto"/>
                  <w:jc w:val="center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6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ED9D0E6" w14:textId="77777777" w:rsidR="001977D7" w:rsidRPr="000A417E" w:rsidRDefault="001977D7" w:rsidP="001977D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2</w:t>
            </w:r>
          </w:p>
        </w:tc>
        <w:sdt>
          <w:sdtPr>
            <w:rPr>
              <w:sz w:val="22"/>
            </w:rPr>
            <w:id w:val="193963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gridSpan w:val="4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552FAF0A" w14:textId="77777777" w:rsidR="001977D7" w:rsidRPr="000A417E" w:rsidRDefault="00414556" w:rsidP="001977D7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35" w:type="dxa"/>
            <w:gridSpan w:val="9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15B0846" w14:textId="77777777" w:rsidR="001977D7" w:rsidRPr="000A417E" w:rsidRDefault="001977D7" w:rsidP="001977D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3</w:t>
            </w:r>
          </w:p>
        </w:tc>
        <w:sdt>
          <w:sdtPr>
            <w:rPr>
              <w:sz w:val="22"/>
            </w:rPr>
            <w:id w:val="160313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3C591FA6" w14:textId="77777777" w:rsidR="001977D7" w:rsidRPr="000A417E" w:rsidRDefault="00414556" w:rsidP="001977D7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5" w:type="dxa"/>
            <w:gridSpan w:val="9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2200250" w14:textId="77777777" w:rsidR="001977D7" w:rsidRPr="000A417E" w:rsidRDefault="001977D7" w:rsidP="001977D7">
            <w:pPr>
              <w:pStyle w:val="CorpodeTexto"/>
              <w:jc w:val="center"/>
              <w:rPr>
                <w:sz w:val="22"/>
              </w:rPr>
            </w:pPr>
            <w:r>
              <w:rPr>
                <w:sz w:val="22"/>
              </w:rPr>
              <w:t>Ciclo</w:t>
            </w:r>
          </w:p>
        </w:tc>
        <w:sdt>
          <w:sdtPr>
            <w:rPr>
              <w:sz w:val="22"/>
            </w:rPr>
            <w:id w:val="-203540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61059D30" w14:textId="77777777" w:rsidR="001977D7" w:rsidRPr="000A417E" w:rsidRDefault="001977D7" w:rsidP="001977D7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6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F6C2A62" w14:textId="77777777" w:rsidR="001977D7" w:rsidRPr="000A417E" w:rsidRDefault="001977D7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Outra</w:t>
            </w:r>
          </w:p>
        </w:tc>
        <w:tc>
          <w:tcPr>
            <w:tcW w:w="1792" w:type="dxa"/>
            <w:gridSpan w:val="1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3A2B350" w14:textId="77777777" w:rsidR="001977D7" w:rsidRPr="000A417E" w:rsidRDefault="00D551D9" w:rsidP="001977D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201BBC" w:rsidRPr="00893242" w14:paraId="1771E0FD" w14:textId="77777777" w:rsidTr="002A4496">
        <w:trPr>
          <w:trHeight w:hRule="exact" w:val="405"/>
          <w:jc w:val="center"/>
        </w:trPr>
        <w:tc>
          <w:tcPr>
            <w:tcW w:w="2689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A9684CE" w14:textId="77777777" w:rsidR="00A80D33" w:rsidRPr="00A80D33" w:rsidRDefault="00A80D33" w:rsidP="00A80D33">
            <w:pPr>
              <w:pStyle w:val="CorpodeTexto"/>
              <w:rPr>
                <w:sz w:val="20"/>
              </w:rPr>
            </w:pPr>
            <w:r w:rsidRPr="00A80D33">
              <w:rPr>
                <w:sz w:val="20"/>
              </w:rPr>
              <w:t>Ano que vai frequentar:</w:t>
            </w:r>
          </w:p>
        </w:tc>
        <w:tc>
          <w:tcPr>
            <w:tcW w:w="54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B719B97" w14:textId="77777777" w:rsidR="00A80D33" w:rsidRPr="00A80D33" w:rsidRDefault="00A80D33" w:rsidP="00A80D33">
            <w:pPr>
              <w:pStyle w:val="CorpodeTexto"/>
              <w:rPr>
                <w:sz w:val="20"/>
              </w:rPr>
            </w:pPr>
            <w:r w:rsidRPr="00A80D33">
              <w:rPr>
                <w:sz w:val="20"/>
              </w:rPr>
              <w:t>1º</w:t>
            </w:r>
          </w:p>
        </w:tc>
        <w:sdt>
          <w:sdtPr>
            <w:rPr>
              <w:sz w:val="20"/>
            </w:rPr>
            <w:id w:val="13561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606AD801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42" w:type="dxa"/>
            <w:gridSpan w:val="6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DED8AA2" w14:textId="77777777" w:rsidR="00A80D33" w:rsidRPr="00A80D33" w:rsidRDefault="00A80D33" w:rsidP="00A80D33">
            <w:pPr>
              <w:pStyle w:val="CorpodeTexto"/>
              <w:rPr>
                <w:sz w:val="20"/>
              </w:rPr>
            </w:pPr>
            <w:r w:rsidRPr="00A80D33">
              <w:rPr>
                <w:sz w:val="20"/>
              </w:rPr>
              <w:t>2º</w:t>
            </w:r>
          </w:p>
        </w:tc>
        <w:sdt>
          <w:sdtPr>
            <w:rPr>
              <w:sz w:val="20"/>
            </w:rPr>
            <w:id w:val="-956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6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1CEC54C0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50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17C12CE" w14:textId="77777777" w:rsidR="00A80D33" w:rsidRPr="00A80D33" w:rsidRDefault="00A80D33" w:rsidP="00A80D33">
            <w:pPr>
              <w:pStyle w:val="CorpodeTexto"/>
              <w:jc w:val="center"/>
              <w:rPr>
                <w:sz w:val="20"/>
              </w:rPr>
            </w:pPr>
            <w:r w:rsidRPr="00A80D33">
              <w:rPr>
                <w:sz w:val="20"/>
              </w:rPr>
              <w:t>3º</w:t>
            </w:r>
          </w:p>
        </w:tc>
        <w:sdt>
          <w:sdtPr>
            <w:rPr>
              <w:sz w:val="20"/>
            </w:rPr>
            <w:id w:val="-456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7FEA467E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12" w:type="dxa"/>
            <w:gridSpan w:val="4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99F51EC" w14:textId="77777777" w:rsidR="00A80D33" w:rsidRPr="00A80D33" w:rsidRDefault="00A80D33" w:rsidP="00A80D33">
            <w:pPr>
              <w:pStyle w:val="CorpodeTexto"/>
              <w:jc w:val="center"/>
              <w:rPr>
                <w:sz w:val="20"/>
              </w:rPr>
            </w:pPr>
            <w:r w:rsidRPr="00A80D33">
              <w:rPr>
                <w:sz w:val="20"/>
              </w:rPr>
              <w:t>4º</w:t>
            </w:r>
          </w:p>
        </w:tc>
        <w:sdt>
          <w:sdtPr>
            <w:rPr>
              <w:sz w:val="20"/>
            </w:rPr>
            <w:id w:val="-107512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gridSpan w:val="5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5016B834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4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2A58B32" w14:textId="77777777" w:rsidR="00A80D33" w:rsidRPr="00A80D33" w:rsidRDefault="00A80D33" w:rsidP="00A80D33">
            <w:pPr>
              <w:pStyle w:val="CorpodeTexto"/>
              <w:jc w:val="center"/>
              <w:rPr>
                <w:sz w:val="20"/>
              </w:rPr>
            </w:pPr>
            <w:r w:rsidRPr="00A80D33">
              <w:rPr>
                <w:sz w:val="20"/>
              </w:rPr>
              <w:t>5º</w:t>
            </w:r>
          </w:p>
        </w:tc>
        <w:sdt>
          <w:sdtPr>
            <w:rPr>
              <w:sz w:val="20"/>
            </w:rPr>
            <w:id w:val="66975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73D9AAA5" w14:textId="77777777" w:rsidR="00A80D33" w:rsidRPr="00A80D33" w:rsidRDefault="00A80D33" w:rsidP="00A80D33">
                <w:pPr>
                  <w:pStyle w:val="CorpodeTexto"/>
                  <w:jc w:val="center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0745F9A" w14:textId="77777777" w:rsidR="00A80D33" w:rsidRPr="00A80D33" w:rsidRDefault="00A80D33" w:rsidP="00A80D33">
            <w:pPr>
              <w:pStyle w:val="CorpodeTexto"/>
              <w:rPr>
                <w:sz w:val="20"/>
              </w:rPr>
            </w:pPr>
            <w:r w:rsidRPr="00A80D33">
              <w:rPr>
                <w:sz w:val="20"/>
              </w:rPr>
              <w:t>6º</w:t>
            </w:r>
          </w:p>
        </w:tc>
        <w:sdt>
          <w:sdtPr>
            <w:rPr>
              <w:sz w:val="20"/>
            </w:rPr>
            <w:id w:val="-85950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0B843A8A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4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AC67E52" w14:textId="77777777" w:rsidR="00A80D33" w:rsidRPr="00A80D33" w:rsidRDefault="00A80D33" w:rsidP="00A80D33">
            <w:pPr>
              <w:pStyle w:val="CorpodeTexto"/>
              <w:rPr>
                <w:sz w:val="20"/>
              </w:rPr>
            </w:pPr>
            <w:r w:rsidRPr="00A80D33">
              <w:rPr>
                <w:sz w:val="20"/>
              </w:rPr>
              <w:t>7º</w:t>
            </w:r>
          </w:p>
        </w:tc>
        <w:sdt>
          <w:sdtPr>
            <w:rPr>
              <w:sz w:val="20"/>
            </w:rPr>
            <w:id w:val="-116015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3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5BE9125A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D7CD9" w:rsidRPr="00893242" w14:paraId="1B054A0F" w14:textId="77777777" w:rsidTr="002A4496">
        <w:trPr>
          <w:trHeight w:hRule="exact" w:val="443"/>
          <w:jc w:val="center"/>
        </w:trPr>
        <w:tc>
          <w:tcPr>
            <w:tcW w:w="16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6D0F8AB" w14:textId="77777777" w:rsidR="001D29FD" w:rsidRPr="000A417E" w:rsidRDefault="001D29FD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Pretende ATL</w:t>
            </w:r>
          </w:p>
        </w:tc>
        <w:tc>
          <w:tcPr>
            <w:tcW w:w="1132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9E078C9" w14:textId="77777777" w:rsidR="001D29FD" w:rsidRPr="000A417E" w:rsidRDefault="001D29FD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Manhã</w:t>
            </w:r>
          </w:p>
        </w:tc>
        <w:sdt>
          <w:sdtPr>
            <w:rPr>
              <w:sz w:val="22"/>
            </w:rPr>
            <w:id w:val="-214480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5386877E" w14:textId="77777777" w:rsidR="001D29FD" w:rsidRDefault="001D29FD" w:rsidP="001977D7">
                <w:pPr>
                  <w:pStyle w:val="CorpodeTexto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6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B08C9C2" w14:textId="77777777" w:rsidR="001D29FD" w:rsidRPr="000A417E" w:rsidRDefault="001D29FD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Tarde</w:t>
            </w:r>
          </w:p>
        </w:tc>
        <w:sdt>
          <w:sdtPr>
            <w:rPr>
              <w:sz w:val="22"/>
            </w:rPr>
            <w:id w:val="-66570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6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4B310146" w14:textId="77777777" w:rsidR="001D29FD" w:rsidRDefault="001D29FD" w:rsidP="001977D7">
                <w:pPr>
                  <w:pStyle w:val="CorpodeTexto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20AC68D" w14:textId="77777777" w:rsidR="001D29FD" w:rsidRDefault="001D29FD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Pretende Transporte</w:t>
            </w:r>
          </w:p>
        </w:tc>
        <w:tc>
          <w:tcPr>
            <w:tcW w:w="820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26FED2E" w14:textId="77777777" w:rsidR="001D29FD" w:rsidRDefault="001D29FD" w:rsidP="001977D7">
            <w:pPr>
              <w:pStyle w:val="CorpodeTexto"/>
              <w:jc w:val="center"/>
              <w:rPr>
                <w:sz w:val="22"/>
              </w:rPr>
            </w:pPr>
            <w:r>
              <w:rPr>
                <w:sz w:val="22"/>
              </w:rPr>
              <w:t>Sim</w:t>
            </w:r>
          </w:p>
        </w:tc>
        <w:sdt>
          <w:sdtPr>
            <w:rPr>
              <w:sz w:val="22"/>
            </w:rPr>
            <w:id w:val="42747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7AEAF55E" w14:textId="77777777" w:rsidR="001D29FD" w:rsidRDefault="001D29FD" w:rsidP="001977D7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4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2D41A6D" w14:textId="77777777" w:rsidR="001D29FD" w:rsidRDefault="001D29FD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Não</w:t>
            </w:r>
          </w:p>
        </w:tc>
        <w:sdt>
          <w:sdtPr>
            <w:rPr>
              <w:sz w:val="22"/>
            </w:rPr>
            <w:id w:val="-78704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4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3E068411" w14:textId="77777777" w:rsidR="001D29FD" w:rsidRDefault="001D29FD" w:rsidP="001977D7">
                <w:pPr>
                  <w:pStyle w:val="CorpodeTexto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729BA" w:rsidRPr="00893242" w14:paraId="7CE3134D" w14:textId="77777777" w:rsidTr="002A4496">
        <w:trPr>
          <w:trHeight w:hRule="exact" w:val="443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  <w:vAlign w:val="center"/>
          </w:tcPr>
          <w:p w14:paraId="34F6D8AC" w14:textId="77777777" w:rsidR="00E729BA" w:rsidRDefault="00E729BA" w:rsidP="001977D7">
            <w:pPr>
              <w:pStyle w:val="CorpodeTexto"/>
              <w:rPr>
                <w:sz w:val="22"/>
              </w:rPr>
            </w:pPr>
            <w:r>
              <w:rPr>
                <w:b/>
                <w:spacing w:val="0"/>
                <w:sz w:val="24"/>
                <w:szCs w:val="24"/>
              </w:rPr>
              <w:t>2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>–SAÚDE</w:t>
            </w:r>
          </w:p>
        </w:tc>
      </w:tr>
      <w:tr w:rsidR="00E729BA" w:rsidRPr="00893242" w14:paraId="75973670" w14:textId="77777777" w:rsidTr="002A4496">
        <w:trPr>
          <w:trHeight w:hRule="exact" w:val="625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E68627E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No caso de o utente requerer </w:t>
            </w:r>
            <w:r w:rsidRPr="00AC336F">
              <w:rPr>
                <w:b/>
                <w:sz w:val="22"/>
                <w:szCs w:val="24"/>
              </w:rPr>
              <w:t>cuidados de saúde</w:t>
            </w:r>
            <w:r>
              <w:rPr>
                <w:sz w:val="22"/>
                <w:szCs w:val="24"/>
              </w:rPr>
              <w:t>, tais como; alergias, doenças crónicas, NEE, entre outras, deverão os mesmos ser mencionados neste ponto:</w:t>
            </w:r>
          </w:p>
        </w:tc>
      </w:tr>
      <w:tr w:rsidR="00E729BA" w:rsidRPr="00893242" w14:paraId="22929BC8" w14:textId="77777777" w:rsidTr="002A4496">
        <w:trPr>
          <w:trHeight w:hRule="exact" w:val="443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5106F82" w14:textId="77777777" w:rsidR="00E729BA" w:rsidRDefault="00527F0C" w:rsidP="00E729BA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55A23927" w14:textId="77777777" w:rsidTr="002A4496">
        <w:trPr>
          <w:trHeight w:hRule="exact" w:val="443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D6EFB0E" w14:textId="77777777" w:rsidR="00E729BA" w:rsidRDefault="00527F0C" w:rsidP="00E729BA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3F4742EF" w14:textId="77777777" w:rsidTr="002A4496">
        <w:trPr>
          <w:trHeight w:hRule="exact" w:val="443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B776AC1" w14:textId="77777777" w:rsidR="00E729BA" w:rsidRDefault="00527F0C" w:rsidP="00E729BA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3B8978C7" w14:textId="77777777" w:rsidTr="002A4496">
        <w:trPr>
          <w:trHeight w:hRule="exact" w:val="400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BDF95FB" w14:textId="77777777" w:rsidR="00E729BA" w:rsidRPr="00893242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3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- </w:t>
            </w:r>
            <w:r>
              <w:rPr>
                <w:b/>
                <w:spacing w:val="0"/>
                <w:sz w:val="24"/>
                <w:szCs w:val="24"/>
              </w:rPr>
              <w:t>FILIAÇÃO</w:t>
            </w:r>
          </w:p>
        </w:tc>
      </w:tr>
      <w:tr w:rsidR="00E729BA" w:rsidRPr="00893242" w14:paraId="34453F2A" w14:textId="77777777" w:rsidTr="002A4496">
        <w:trPr>
          <w:trHeight w:hRule="exact" w:val="405"/>
          <w:jc w:val="center"/>
        </w:trPr>
        <w:tc>
          <w:tcPr>
            <w:tcW w:w="16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3EB45C8" w14:textId="77777777" w:rsidR="00E729BA" w:rsidRPr="00B11664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Nome</w:t>
            </w:r>
            <w:r w:rsidRPr="00B11664">
              <w:rPr>
                <w:b/>
                <w:sz w:val="22"/>
                <w:szCs w:val="24"/>
              </w:rPr>
              <w:t>/Pai</w:t>
            </w:r>
          </w:p>
        </w:tc>
        <w:tc>
          <w:tcPr>
            <w:tcW w:w="7931" w:type="dxa"/>
            <w:gridSpan w:val="6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3E0DB2E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6C4B0D5B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F9504B9" w14:textId="77777777" w:rsidR="00E729BA" w:rsidRPr="00B21FB3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Morada</w:t>
            </w:r>
          </w:p>
        </w:tc>
        <w:tc>
          <w:tcPr>
            <w:tcW w:w="4649" w:type="dxa"/>
            <w:gridSpan w:val="4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2E31E92" w14:textId="77777777" w:rsidR="00E729BA" w:rsidRPr="00B21FB3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557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E18C06D" w14:textId="77777777" w:rsidR="00E729BA" w:rsidRPr="000A417E" w:rsidRDefault="00E729BA" w:rsidP="00E729BA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Cód. Postal</w:t>
            </w:r>
          </w:p>
        </w:tc>
        <w:tc>
          <w:tcPr>
            <w:tcW w:w="851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9AD2F6" w14:textId="77777777" w:rsidR="00E729BA" w:rsidRPr="00B21FB3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86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C9C1E80" w14:textId="77777777" w:rsidR="00E729BA" w:rsidRPr="00B21FB3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5144B2D0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64C5BBD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Profissão</w:t>
            </w:r>
          </w:p>
        </w:tc>
        <w:tc>
          <w:tcPr>
            <w:tcW w:w="3392" w:type="dxa"/>
            <w:gridSpan w:val="2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A6828EC" w14:textId="77777777" w:rsidR="00E729BA" w:rsidRPr="00B21FB3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179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F68F3E" w14:textId="77777777" w:rsidR="00E729BA" w:rsidRPr="002B63EA" w:rsidRDefault="00E729BA" w:rsidP="00E729BA">
            <w:pPr>
              <w:pStyle w:val="CorpodeTexto"/>
              <w:rPr>
                <w:sz w:val="22"/>
                <w:szCs w:val="24"/>
              </w:rPr>
            </w:pPr>
            <w:r w:rsidRPr="002B63EA">
              <w:rPr>
                <w:sz w:val="22"/>
                <w:szCs w:val="24"/>
              </w:rPr>
              <w:t>Empresa</w:t>
            </w:r>
          </w:p>
        </w:tc>
        <w:tc>
          <w:tcPr>
            <w:tcW w:w="3352" w:type="dxa"/>
            <w:gridSpan w:val="2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5E22F7E" w14:textId="77777777" w:rsidR="00E729BA" w:rsidRPr="000A417E" w:rsidRDefault="00E729BA" w:rsidP="00E729BA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014D9211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38CBEB0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Contactos</w:t>
            </w:r>
          </w:p>
        </w:tc>
        <w:tc>
          <w:tcPr>
            <w:tcW w:w="2074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97C39B5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Telemóvel</w:t>
            </w:r>
          </w:p>
        </w:tc>
        <w:tc>
          <w:tcPr>
            <w:tcW w:w="3113" w:type="dxa"/>
            <w:gridSpan w:val="3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DBEB172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Contacto do Emprego</w:t>
            </w:r>
          </w:p>
        </w:tc>
        <w:tc>
          <w:tcPr>
            <w:tcW w:w="2736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7AA09F9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Residência</w:t>
            </w:r>
          </w:p>
        </w:tc>
      </w:tr>
      <w:tr w:rsidR="00E729BA" w:rsidRPr="00893242" w14:paraId="3A03011B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E94C47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</w:p>
        </w:tc>
        <w:tc>
          <w:tcPr>
            <w:tcW w:w="2074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C1FF8D0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sz w:val="26"/>
              </w:rPr>
              <w:t xml:space="preserve"> </w:t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3113" w:type="dxa"/>
            <w:gridSpan w:val="3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9931AC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sz w:val="26"/>
              </w:rPr>
              <w:t xml:space="preserve"> </w:t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736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D135726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sz w:val="26"/>
              </w:rPr>
              <w:t xml:space="preserve"> </w:t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E729BA" w:rsidRPr="00893242" w14:paraId="5BAFD780" w14:textId="77777777" w:rsidTr="002A4496">
        <w:trPr>
          <w:trHeight w:hRule="exact" w:val="467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7902"/>
            </w:tblGrid>
            <w:tr w:rsidR="00E729BA" w:rsidRPr="008B7ADE" w14:paraId="1013EF3D" w14:textId="77777777" w:rsidTr="00B11664">
              <w:trPr>
                <w:trHeight w:hRule="exact" w:val="605"/>
                <w:jc w:val="center"/>
              </w:trPr>
              <w:tc>
                <w:tcPr>
                  <w:tcW w:w="167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04E3A68" w14:textId="77777777" w:rsidR="00E729BA" w:rsidRPr="00B11664" w:rsidRDefault="00E729BA" w:rsidP="00E729BA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B11664">
                    <w:rPr>
                      <w:b/>
                      <w:sz w:val="22"/>
                      <w:szCs w:val="24"/>
                    </w:rPr>
                    <w:t>Nome/Mãe</w:t>
                  </w:r>
                </w:p>
              </w:tc>
              <w:tc>
                <w:tcPr>
                  <w:tcW w:w="790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4237A33" w14:textId="77777777" w:rsidR="00E729BA" w:rsidRPr="008B7ADE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67CDC29C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E729BA" w:rsidRPr="00893242" w14:paraId="6E7CDDC3" w14:textId="77777777" w:rsidTr="002A4496">
        <w:trPr>
          <w:trHeight w:hRule="exact" w:val="467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4670"/>
              <w:gridCol w:w="1557"/>
              <w:gridCol w:w="851"/>
              <w:gridCol w:w="811"/>
            </w:tblGrid>
            <w:tr w:rsidR="00E729BA" w:rsidRPr="00B21FB3" w14:paraId="03D60B11" w14:textId="77777777" w:rsidTr="00B11664">
              <w:trPr>
                <w:trHeight w:hRule="exact" w:val="541"/>
                <w:jc w:val="center"/>
              </w:trPr>
              <w:tc>
                <w:tcPr>
                  <w:tcW w:w="168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3EB3ADF" w14:textId="77777777" w:rsidR="00E729BA" w:rsidRPr="00B21FB3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Morada</w:t>
                  </w:r>
                </w:p>
              </w:tc>
              <w:tc>
                <w:tcPr>
                  <w:tcW w:w="467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23E29AB" w14:textId="77777777" w:rsidR="00E729BA" w:rsidRPr="00B21FB3" w:rsidRDefault="00E729BA" w:rsidP="00E729BA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557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5D168DA" w14:textId="77777777" w:rsidR="00E729BA" w:rsidRPr="000A417E" w:rsidRDefault="00E729BA" w:rsidP="00E729BA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Cód. Postal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DB0440B" w14:textId="77777777" w:rsidR="00E729BA" w:rsidRPr="00B21FB3" w:rsidRDefault="00E729BA" w:rsidP="00E729BA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81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E2F3376" w14:textId="77777777" w:rsidR="00E729BA" w:rsidRPr="00B21FB3" w:rsidRDefault="00E729BA" w:rsidP="00E729BA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45732C72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E729BA" w:rsidRPr="00893242" w14:paraId="4A0F7864" w14:textId="77777777" w:rsidTr="002A4496">
        <w:trPr>
          <w:trHeight w:hRule="exact" w:val="467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3413"/>
              <w:gridCol w:w="1276"/>
              <w:gridCol w:w="3200"/>
            </w:tblGrid>
            <w:tr w:rsidR="00E729BA" w:rsidRPr="000A417E" w14:paraId="69A5116D" w14:textId="77777777" w:rsidTr="00B11664">
              <w:trPr>
                <w:trHeight w:hRule="exact" w:val="520"/>
                <w:jc w:val="center"/>
              </w:trPr>
              <w:tc>
                <w:tcPr>
                  <w:tcW w:w="168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7548590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Profissão</w:t>
                  </w:r>
                </w:p>
              </w:tc>
              <w:tc>
                <w:tcPr>
                  <w:tcW w:w="34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1094CBBE" w14:textId="77777777" w:rsidR="00E729BA" w:rsidRPr="00B21FB3" w:rsidRDefault="00E729BA" w:rsidP="00E729BA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758F71D" w14:textId="77777777" w:rsidR="00E729BA" w:rsidRPr="002B63E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2B63EA">
                    <w:rPr>
                      <w:sz w:val="22"/>
                      <w:szCs w:val="24"/>
                    </w:rPr>
                    <w:t>Empresa</w:t>
                  </w:r>
                </w:p>
              </w:tc>
              <w:tc>
                <w:tcPr>
                  <w:tcW w:w="320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B0CEB20" w14:textId="77777777" w:rsidR="00E729BA" w:rsidRPr="000A417E" w:rsidRDefault="00E729BA" w:rsidP="00E729BA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7C9A6487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E729BA" w:rsidRPr="00893242" w14:paraId="37F55E81" w14:textId="77777777" w:rsidTr="002A4496">
        <w:trPr>
          <w:trHeight w:val="746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2090"/>
              <w:gridCol w:w="3113"/>
              <w:gridCol w:w="2675"/>
            </w:tblGrid>
            <w:tr w:rsidR="00E729BA" w:rsidRPr="008B7ADE" w14:paraId="0233CE9B" w14:textId="77777777" w:rsidTr="00B11664">
              <w:trPr>
                <w:trHeight w:hRule="exact" w:val="405"/>
                <w:jc w:val="center"/>
              </w:trPr>
              <w:tc>
                <w:tcPr>
                  <w:tcW w:w="1696" w:type="dxa"/>
                  <w:vMerge w:val="restart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E8A7D27" w14:textId="77777777" w:rsidR="00E729BA" w:rsidRPr="008B7ADE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Contactos</w:t>
                  </w:r>
                </w:p>
              </w:tc>
              <w:tc>
                <w:tcPr>
                  <w:tcW w:w="209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1F01F6E" w14:textId="77777777" w:rsidR="00E729BA" w:rsidRPr="008B7ADE" w:rsidRDefault="00E729BA" w:rsidP="00E729BA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Telemóvel</w:t>
                  </w:r>
                </w:p>
              </w:tc>
              <w:tc>
                <w:tcPr>
                  <w:tcW w:w="31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3F285C4" w14:textId="77777777" w:rsidR="00E729BA" w:rsidRPr="008B7ADE" w:rsidRDefault="00E729BA" w:rsidP="00E729BA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 do Emprego</w:t>
                  </w:r>
                </w:p>
              </w:tc>
              <w:tc>
                <w:tcPr>
                  <w:tcW w:w="267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A02A2FE" w14:textId="77777777" w:rsidR="00E729BA" w:rsidRPr="008B7ADE" w:rsidRDefault="00E729BA" w:rsidP="00E729BA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Residência</w:t>
                  </w:r>
                </w:p>
              </w:tc>
            </w:tr>
            <w:tr w:rsidR="00E729BA" w14:paraId="6A64430E" w14:textId="77777777" w:rsidTr="00B11664">
              <w:trPr>
                <w:trHeight w:hRule="exact" w:val="405"/>
                <w:jc w:val="center"/>
              </w:trPr>
              <w:tc>
                <w:tcPr>
                  <w:tcW w:w="1696" w:type="dxa"/>
                  <w:vMerge/>
                  <w:tcBorders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1889CC1B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967D956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31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009AB8F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267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E075568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</w:tr>
          </w:tbl>
          <w:p w14:paraId="236D6CD8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E729BA" w:rsidRPr="00893242" w14:paraId="220F3BE5" w14:textId="77777777" w:rsidTr="002A4496">
        <w:trPr>
          <w:trHeight w:hRule="exact" w:val="380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B375201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bookmarkStart w:id="1" w:name="_Hlk528152931"/>
            <w:r>
              <w:rPr>
                <w:b/>
                <w:spacing w:val="0"/>
                <w:sz w:val="24"/>
                <w:szCs w:val="24"/>
              </w:rPr>
              <w:lastRenderedPageBreak/>
              <w:t>4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>–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 xml:space="preserve">ENCARREGADO DE EDUCAÇÃO - </w:t>
            </w:r>
            <w:r w:rsidRPr="009A0FF0">
              <w:rPr>
                <w:b/>
                <w:spacing w:val="0"/>
                <w:sz w:val="18"/>
                <w:szCs w:val="24"/>
              </w:rPr>
              <w:t xml:space="preserve">Mãe ( </w:t>
            </w:r>
            <w:sdt>
              <w:sdtPr>
                <w:rPr>
                  <w:b/>
                  <w:spacing w:val="0"/>
                  <w:sz w:val="18"/>
                  <w:szCs w:val="24"/>
                </w:rPr>
                <w:id w:val="-139072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FF0">
                  <w:rPr>
                    <w:rFonts w:ascii="MS Gothic" w:eastAsia="MS Gothic" w:hAnsi="MS Gothic" w:hint="eastAsia"/>
                    <w:b/>
                    <w:spacing w:val="0"/>
                    <w:sz w:val="18"/>
                    <w:szCs w:val="24"/>
                  </w:rPr>
                  <w:t>☐</w:t>
                </w:r>
              </w:sdtContent>
            </w:sdt>
            <w:r w:rsidRPr="009A0FF0">
              <w:rPr>
                <w:b/>
                <w:spacing w:val="0"/>
                <w:sz w:val="18"/>
                <w:szCs w:val="24"/>
              </w:rPr>
              <w:t xml:space="preserve"> ) Pai ( </w:t>
            </w:r>
            <w:sdt>
              <w:sdtPr>
                <w:rPr>
                  <w:b/>
                  <w:spacing w:val="0"/>
                  <w:sz w:val="18"/>
                  <w:szCs w:val="24"/>
                </w:rPr>
                <w:id w:val="19101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FF0">
                  <w:rPr>
                    <w:rFonts w:ascii="MS Gothic" w:eastAsia="MS Gothic" w:hAnsi="MS Gothic" w:hint="eastAsia"/>
                    <w:b/>
                    <w:spacing w:val="0"/>
                    <w:sz w:val="18"/>
                    <w:szCs w:val="24"/>
                  </w:rPr>
                  <w:t>☐</w:t>
                </w:r>
              </w:sdtContent>
            </w:sdt>
            <w:r w:rsidRPr="009A0FF0">
              <w:rPr>
                <w:b/>
                <w:spacing w:val="0"/>
                <w:sz w:val="18"/>
                <w:szCs w:val="24"/>
              </w:rPr>
              <w:t xml:space="preserve"> ) Outro ( </w:t>
            </w:r>
            <w:sdt>
              <w:sdtPr>
                <w:rPr>
                  <w:b/>
                  <w:spacing w:val="0"/>
                  <w:sz w:val="18"/>
                  <w:szCs w:val="24"/>
                </w:rPr>
                <w:id w:val="-2922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FF0">
                  <w:rPr>
                    <w:rFonts w:ascii="MS Gothic" w:eastAsia="MS Gothic" w:hAnsi="MS Gothic" w:hint="eastAsia"/>
                    <w:b/>
                    <w:spacing w:val="0"/>
                    <w:sz w:val="18"/>
                    <w:szCs w:val="24"/>
                  </w:rPr>
                  <w:t>☐</w:t>
                </w:r>
              </w:sdtContent>
            </w:sdt>
            <w:r w:rsidRPr="009A0FF0">
              <w:rPr>
                <w:b/>
                <w:spacing w:val="0"/>
                <w:sz w:val="18"/>
                <w:szCs w:val="24"/>
              </w:rPr>
              <w:t xml:space="preserve"> ) </w:t>
            </w:r>
            <w:r>
              <w:rPr>
                <w:b/>
                <w:spacing w:val="0"/>
                <w:sz w:val="18"/>
                <w:szCs w:val="24"/>
              </w:rPr>
              <w:t>(</w:t>
            </w:r>
            <w:r w:rsidRPr="00E45127">
              <w:rPr>
                <w:b/>
                <w:spacing w:val="0"/>
                <w:sz w:val="12"/>
                <w:szCs w:val="24"/>
              </w:rPr>
              <w:t>Preencher apenas se optar por outro)</w:t>
            </w:r>
          </w:p>
          <w:p w14:paraId="7451D3B7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  <w:p w14:paraId="02340E24" w14:textId="77777777" w:rsidR="00E729BA" w:rsidRPr="00893242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bookmarkEnd w:id="1"/>
      <w:tr w:rsidR="00E729BA" w:rsidRPr="00893242" w14:paraId="326450C4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D79783E" w14:textId="77777777" w:rsidR="00E729BA" w:rsidRPr="00DA1F52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Nome</w:t>
            </w:r>
          </w:p>
        </w:tc>
        <w:tc>
          <w:tcPr>
            <w:tcW w:w="7923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806A7E7" w14:textId="77777777" w:rsidR="00E729BA" w:rsidRPr="00DA1F52" w:rsidRDefault="00E729BA" w:rsidP="00E729BA">
            <w:pPr>
              <w:pStyle w:val="CorpodeTexto"/>
              <w:rPr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69A92538" w14:textId="77777777" w:rsidTr="002A4496">
        <w:trPr>
          <w:trHeight w:hRule="exact" w:val="405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4681"/>
              <w:gridCol w:w="1559"/>
              <w:gridCol w:w="820"/>
              <w:gridCol w:w="821"/>
            </w:tblGrid>
            <w:tr w:rsidR="00E729BA" w14:paraId="16CD2EF0" w14:textId="77777777" w:rsidTr="00361297">
              <w:trPr>
                <w:trHeight w:hRule="exact" w:val="405"/>
                <w:jc w:val="center"/>
              </w:trPr>
              <w:tc>
                <w:tcPr>
                  <w:tcW w:w="1693" w:type="dxa"/>
                  <w:tcBorders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D7B2ED1" w14:textId="77777777" w:rsidR="00E729BA" w:rsidRPr="00DA1F52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Morada</w:t>
                  </w:r>
                </w:p>
              </w:tc>
              <w:tc>
                <w:tcPr>
                  <w:tcW w:w="4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9BFE9F0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27E3FC8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t>Cód. Postal</w:t>
                  </w:r>
                </w:p>
              </w:tc>
              <w:tc>
                <w:tcPr>
                  <w:tcW w:w="82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06199D8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82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1B57EA88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588E6442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</w:p>
        </w:tc>
      </w:tr>
      <w:tr w:rsidR="00E729BA" w:rsidRPr="00893242" w14:paraId="447AA043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905CF1B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Profissão</w:t>
            </w:r>
          </w:p>
        </w:tc>
        <w:tc>
          <w:tcPr>
            <w:tcW w:w="3296" w:type="dxa"/>
            <w:gridSpan w:val="2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EE6F8A8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275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DDE0133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Empresa</w:t>
            </w:r>
          </w:p>
        </w:tc>
        <w:tc>
          <w:tcPr>
            <w:tcW w:w="3352" w:type="dxa"/>
            <w:gridSpan w:val="2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E0D5E5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52F00926" w14:textId="77777777" w:rsidTr="002A4496">
        <w:trPr>
          <w:trHeight w:hRule="exact" w:val="251"/>
          <w:jc w:val="center"/>
        </w:trPr>
        <w:tc>
          <w:tcPr>
            <w:tcW w:w="1661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F62FDA9" w14:textId="77777777" w:rsidR="00E729BA" w:rsidRPr="006D5F48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Contactos </w:t>
            </w:r>
          </w:p>
        </w:tc>
        <w:tc>
          <w:tcPr>
            <w:tcW w:w="2111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3AA15A3" w14:textId="77777777" w:rsidR="00E729BA" w:rsidRPr="00893242" w:rsidRDefault="00E729BA" w:rsidP="00E729B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Telemóvel</w:t>
            </w:r>
          </w:p>
        </w:tc>
        <w:tc>
          <w:tcPr>
            <w:tcW w:w="2602" w:type="dxa"/>
            <w:gridSpan w:val="2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F0CCE81" w14:textId="77777777" w:rsidR="00E729BA" w:rsidRPr="00E45127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Contacto do Emprego</w:t>
            </w:r>
          </w:p>
        </w:tc>
        <w:tc>
          <w:tcPr>
            <w:tcW w:w="3210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95AFEDC" w14:textId="77777777" w:rsidR="00E729BA" w:rsidRPr="00893242" w:rsidRDefault="00E729BA" w:rsidP="00E729B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Residência</w:t>
            </w:r>
          </w:p>
        </w:tc>
      </w:tr>
      <w:tr w:rsidR="00E729BA" w:rsidRPr="00893242" w14:paraId="2E86958C" w14:textId="77777777" w:rsidTr="002A4496">
        <w:trPr>
          <w:trHeight w:hRule="exact" w:val="405"/>
          <w:jc w:val="center"/>
        </w:trPr>
        <w:tc>
          <w:tcPr>
            <w:tcW w:w="1661" w:type="dxa"/>
            <w:gridSpan w:val="2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D9BDEBB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</w:p>
        </w:tc>
        <w:tc>
          <w:tcPr>
            <w:tcW w:w="2111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FBC834D" w14:textId="77777777" w:rsidR="00E729BA" w:rsidRPr="008B7ADE" w:rsidRDefault="00E729BA" w:rsidP="00E729BA">
            <w:pPr>
              <w:pStyle w:val="CorpodeTexto"/>
              <w:ind w:left="-971"/>
              <w:rPr>
                <w:sz w:val="22"/>
                <w:szCs w:val="24"/>
              </w:rPr>
            </w:pPr>
            <w:r>
              <w:rPr>
                <w:sz w:val="26"/>
              </w:rPr>
              <w:t xml:space="preserve">            </w:t>
            </w: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sz w:val="26"/>
              </w:rPr>
              <w:t> </w:t>
            </w:r>
            <w:r>
              <w:rPr>
                <w:sz w:val="26"/>
              </w:rPr>
              <w:t> </w:t>
            </w:r>
            <w:r>
              <w:rPr>
                <w:sz w:val="26"/>
              </w:rPr>
              <w:t> </w:t>
            </w:r>
            <w:r>
              <w:rPr>
                <w:sz w:val="26"/>
              </w:rPr>
              <w:t> </w:t>
            </w:r>
            <w:r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460" w:type="dxa"/>
            <w:gridSpan w:val="2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E05F2DF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sz w:val="26"/>
              </w:rPr>
              <w:t xml:space="preserve"> </w:t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3352" w:type="dxa"/>
            <w:gridSpan w:val="2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5431CF2" w14:textId="77777777" w:rsidR="00E729BA" w:rsidRDefault="00E729BA" w:rsidP="00E729BA">
            <w:pPr>
              <w:pStyle w:val="CorpodeTexto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sz w:val="26"/>
              </w:rPr>
              <w:t xml:space="preserve"> </w:t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  <w:p w14:paraId="7ABA31C6" w14:textId="77777777" w:rsidR="00E729BA" w:rsidRPr="00393D61" w:rsidRDefault="00E729BA" w:rsidP="00E729BA"/>
          <w:p w14:paraId="54146C2B" w14:textId="77777777" w:rsidR="00E729BA" w:rsidRPr="00393D61" w:rsidRDefault="00E729BA" w:rsidP="00E729BA"/>
        </w:tc>
      </w:tr>
      <w:tr w:rsidR="00E729BA" w:rsidRPr="00893242" w14:paraId="5CF5918C" w14:textId="77777777" w:rsidTr="002A4496">
        <w:trPr>
          <w:trHeight w:hRule="exact" w:val="543"/>
          <w:jc w:val="center"/>
        </w:trPr>
        <w:tc>
          <w:tcPr>
            <w:tcW w:w="3772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23F339" w14:textId="77777777" w:rsidR="00E729BA" w:rsidRPr="001D50EC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1D50EC">
              <w:rPr>
                <w:b/>
                <w:sz w:val="22"/>
                <w:szCs w:val="24"/>
              </w:rPr>
              <w:t>E-mail para contactos e/ou envio de documentos:</w:t>
            </w:r>
            <w:r>
              <w:rPr>
                <w:b/>
                <w:sz w:val="22"/>
                <w:szCs w:val="24"/>
              </w:rPr>
              <w:t xml:space="preserve"> Legível</w:t>
            </w:r>
          </w:p>
          <w:p w14:paraId="0A36C9F8" w14:textId="77777777" w:rsidR="00E729BA" w:rsidRPr="001D50EC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</w:p>
          <w:p w14:paraId="72EEF719" w14:textId="77777777" w:rsidR="00E729BA" w:rsidRPr="001D50EC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</w:p>
        </w:tc>
        <w:tc>
          <w:tcPr>
            <w:tcW w:w="5812" w:type="dxa"/>
            <w:gridSpan w:val="4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8A6946" w14:textId="77777777" w:rsidR="00E729BA" w:rsidRDefault="00FF60E6" w:rsidP="00E729BA">
            <w:pPr>
              <w:pStyle w:val="CorpodeTexto"/>
              <w:rPr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75EA88FF" w14:textId="77777777" w:rsidTr="002A4496">
        <w:trPr>
          <w:trHeight w:hRule="exact" w:val="287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3DD9002" w14:textId="77777777" w:rsidR="00E729BA" w:rsidRPr="00893242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5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>–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 xml:space="preserve">AUTORIZAÇÕES </w:t>
            </w:r>
          </w:p>
        </w:tc>
      </w:tr>
      <w:tr w:rsidR="00E729BA" w:rsidRPr="00893242" w14:paraId="474D72D3" w14:textId="77777777" w:rsidTr="002A4496">
        <w:trPr>
          <w:trHeight w:hRule="exact" w:val="330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1968A89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Autorizado(a) a sair sozinho(a): Sim ( </w:t>
            </w:r>
            <w:sdt>
              <w:sdtPr>
                <w:rPr>
                  <w:b/>
                  <w:spacing w:val="0"/>
                  <w:sz w:val="24"/>
                  <w:szCs w:val="24"/>
                </w:rPr>
                <w:id w:val="20387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pacing w:val="0"/>
                <w:sz w:val="24"/>
                <w:szCs w:val="24"/>
              </w:rPr>
              <w:t xml:space="preserve"> )     Não ( </w:t>
            </w:r>
            <w:sdt>
              <w:sdtPr>
                <w:rPr>
                  <w:b/>
                  <w:spacing w:val="0"/>
                  <w:sz w:val="24"/>
                  <w:szCs w:val="24"/>
                </w:rPr>
                <w:id w:val="68017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pacing w:val="0"/>
                <w:sz w:val="24"/>
                <w:szCs w:val="24"/>
              </w:rPr>
              <w:t xml:space="preserve"> )</w:t>
            </w:r>
            <w:r w:rsidRPr="003F303B">
              <w:rPr>
                <w:b/>
                <w:sz w:val="22"/>
                <w:szCs w:val="24"/>
              </w:rPr>
              <w:t xml:space="preserve"> </w:t>
            </w:r>
          </w:p>
        </w:tc>
      </w:tr>
      <w:tr w:rsidR="00E729BA" w:rsidRPr="00893242" w14:paraId="4BA266D9" w14:textId="77777777" w:rsidTr="002A4496">
        <w:trPr>
          <w:trHeight w:hRule="exact" w:val="279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3AE651" w14:textId="77777777" w:rsidR="00E729BA" w:rsidRPr="003F303B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3F303B">
              <w:rPr>
                <w:b/>
                <w:sz w:val="22"/>
                <w:szCs w:val="24"/>
              </w:rPr>
              <w:t>Autorizo o meu educando a sair do ATL “A Gaivota” com:</w:t>
            </w:r>
          </w:p>
        </w:tc>
      </w:tr>
      <w:tr w:rsidR="00E729BA" w:rsidRPr="00893242" w14:paraId="034CC928" w14:textId="77777777" w:rsidTr="002A4496">
        <w:trPr>
          <w:trHeight w:hRule="exact" w:val="282"/>
          <w:jc w:val="center"/>
        </w:trPr>
        <w:tc>
          <w:tcPr>
            <w:tcW w:w="5745" w:type="dxa"/>
            <w:gridSpan w:val="3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050803B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Nome</w:t>
            </w:r>
          </w:p>
        </w:tc>
        <w:tc>
          <w:tcPr>
            <w:tcW w:w="165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B541DDE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Parentesco</w:t>
            </w:r>
          </w:p>
        </w:tc>
        <w:tc>
          <w:tcPr>
            <w:tcW w:w="2183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50A9D9A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Contacto</w:t>
            </w:r>
          </w:p>
        </w:tc>
      </w:tr>
      <w:tr w:rsidR="00E729BA" w:rsidRPr="00893242" w14:paraId="1DE6C887" w14:textId="77777777" w:rsidTr="002A4496">
        <w:trPr>
          <w:trHeight w:hRule="exact" w:val="405"/>
          <w:jc w:val="center"/>
        </w:trPr>
        <w:tc>
          <w:tcPr>
            <w:tcW w:w="5745" w:type="dxa"/>
            <w:gridSpan w:val="3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CDBD74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E9CE47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83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9B610C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E729BA" w:rsidRPr="00893242" w14:paraId="75016642" w14:textId="77777777" w:rsidTr="002A4496">
        <w:trPr>
          <w:trHeight w:hRule="exact" w:val="405"/>
          <w:jc w:val="center"/>
        </w:trPr>
        <w:tc>
          <w:tcPr>
            <w:tcW w:w="5745" w:type="dxa"/>
            <w:gridSpan w:val="3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F1C2A6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C5216A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83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9FA172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E729BA" w:rsidRPr="00893242" w14:paraId="43F55D07" w14:textId="77777777" w:rsidTr="002A4496">
        <w:trPr>
          <w:trHeight w:hRule="exact" w:val="405"/>
          <w:jc w:val="center"/>
        </w:trPr>
        <w:tc>
          <w:tcPr>
            <w:tcW w:w="5745" w:type="dxa"/>
            <w:gridSpan w:val="3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BCD5A1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5C71CE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83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86D063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E729BA" w:rsidRPr="00893242" w14:paraId="6178ECD8" w14:textId="77777777" w:rsidTr="002A4496">
        <w:trPr>
          <w:trHeight w:hRule="exact" w:val="367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6FEA126" w14:textId="77777777" w:rsidR="00E729BA" w:rsidRPr="00B6632B" w:rsidRDefault="00E729BA" w:rsidP="00E729BA">
            <w:pPr>
              <w:pStyle w:val="CorpodeTexto"/>
              <w:rPr>
                <w:b/>
                <w:spacing w:val="0"/>
                <w:sz w:val="22"/>
              </w:rPr>
            </w:pPr>
            <w:r w:rsidRPr="003F303B">
              <w:rPr>
                <w:b/>
                <w:sz w:val="22"/>
                <w:szCs w:val="24"/>
              </w:rPr>
              <w:t>Autorizo</w:t>
            </w:r>
            <w:r>
              <w:rPr>
                <w:b/>
                <w:sz w:val="22"/>
                <w:szCs w:val="24"/>
              </w:rPr>
              <w:t>:</w:t>
            </w:r>
            <w:r w:rsidRPr="003F303B">
              <w:rPr>
                <w:b/>
                <w:sz w:val="22"/>
                <w:szCs w:val="24"/>
              </w:rPr>
              <w:t xml:space="preserve"> (</w:t>
            </w:r>
            <w:r w:rsidRPr="008B7ADE">
              <w:rPr>
                <w:b/>
                <w:spacing w:val="0"/>
                <w:sz w:val="22"/>
              </w:rPr>
              <w:t>assinalar com</w:t>
            </w:r>
            <w:r>
              <w:rPr>
                <w:b/>
                <w:spacing w:val="0"/>
                <w:sz w:val="22"/>
              </w:rPr>
              <w:t xml:space="preserve"> um x se autorizar)</w:t>
            </w:r>
          </w:p>
        </w:tc>
      </w:tr>
      <w:tr w:rsidR="00E729BA" w:rsidRPr="00893242" w14:paraId="60B213BF" w14:textId="77777777" w:rsidTr="002A4496">
        <w:trPr>
          <w:trHeight w:hRule="exact" w:val="818"/>
          <w:jc w:val="center"/>
        </w:trPr>
        <w:tc>
          <w:tcPr>
            <w:tcW w:w="8968" w:type="dxa"/>
            <w:gridSpan w:val="6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230397" w14:textId="77777777" w:rsidR="00E729BA" w:rsidRPr="008B7ADE" w:rsidRDefault="00E729BA" w:rsidP="00F81FD9">
            <w:pPr>
              <w:pStyle w:val="CorpodeTex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 meu educando(a) a sair do ATL “A Gaivota” acompanhado (a) pelas técnicas para o almoço, em passeios a pé e em deslocações a locais de interesse lúdico educativo, no âmbito do Plano de Atividades</w:t>
            </w:r>
          </w:p>
        </w:tc>
        <w:sdt>
          <w:sdtPr>
            <w:rPr>
              <w:sz w:val="22"/>
              <w:szCs w:val="24"/>
            </w:rPr>
            <w:id w:val="-173276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54DB1FE" w14:textId="77777777" w:rsidR="00E729BA" w:rsidRPr="008B7ADE" w:rsidRDefault="00E729BA" w:rsidP="00E729BA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729BA" w:rsidRPr="00893242" w14:paraId="28EA1776" w14:textId="77777777" w:rsidTr="002A4496">
        <w:trPr>
          <w:trHeight w:hRule="exact" w:val="810"/>
          <w:jc w:val="center"/>
        </w:trPr>
        <w:tc>
          <w:tcPr>
            <w:tcW w:w="8968" w:type="dxa"/>
            <w:gridSpan w:val="6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AC6240" w14:textId="77777777" w:rsidR="00E729BA" w:rsidRPr="008B7ADE" w:rsidRDefault="00E729BA" w:rsidP="00F81FD9">
            <w:pPr>
              <w:pStyle w:val="CorpodeTex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recolha de imagens do meu educando(a) para efeitos de divulgação no site, no Facebook da Junta de Freguesia de Sines e em exposições que decorram nas instalações do ATL</w:t>
            </w:r>
          </w:p>
        </w:tc>
        <w:sdt>
          <w:sdtPr>
            <w:rPr>
              <w:sz w:val="22"/>
              <w:szCs w:val="24"/>
            </w:rPr>
            <w:id w:val="57408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241FF40" w14:textId="77777777" w:rsidR="00E729BA" w:rsidRPr="008B7ADE" w:rsidRDefault="00E729BA" w:rsidP="00E729BA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729BA" w:rsidRPr="00893242" w14:paraId="39D0B12D" w14:textId="77777777" w:rsidTr="002A4496">
        <w:trPr>
          <w:trHeight w:hRule="exact" w:val="569"/>
          <w:jc w:val="center"/>
        </w:trPr>
        <w:tc>
          <w:tcPr>
            <w:tcW w:w="8968" w:type="dxa"/>
            <w:gridSpan w:val="6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92E235" w14:textId="77777777" w:rsidR="00E729BA" w:rsidRDefault="00E729BA" w:rsidP="00F81FD9">
            <w:pPr>
              <w:pStyle w:val="CorpodeTex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cedência do nome e data de nascimento do meu educando à seguradora no âmbito do Seguro de Acidentes Pessoais - Escolar</w:t>
            </w:r>
          </w:p>
        </w:tc>
        <w:sdt>
          <w:sdtPr>
            <w:rPr>
              <w:sz w:val="22"/>
              <w:szCs w:val="24"/>
            </w:rPr>
            <w:id w:val="-129797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8FCEB04" w14:textId="77777777" w:rsidR="00E729BA" w:rsidRPr="008B7ADE" w:rsidRDefault="00E729BA" w:rsidP="00E729BA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729BA" w:rsidRPr="00893242" w14:paraId="419A7571" w14:textId="77777777" w:rsidTr="002A4496">
        <w:trPr>
          <w:trHeight w:hRule="exact" w:val="956"/>
          <w:jc w:val="center"/>
        </w:trPr>
        <w:tc>
          <w:tcPr>
            <w:tcW w:w="8968" w:type="dxa"/>
            <w:gridSpan w:val="6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29D215" w14:textId="77777777" w:rsidR="00E729BA" w:rsidRDefault="00E729BA" w:rsidP="00F81FD9">
            <w:pPr>
              <w:pStyle w:val="CorpodeTex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cedência do nome do meu educando, Nif, morada, respetivo encarregado de educação e contacto telefónico à Câmara Municipal de Sines para efeitos de faturação de almoços no período não letivo.</w:t>
            </w:r>
          </w:p>
        </w:tc>
        <w:sdt>
          <w:sdtPr>
            <w:rPr>
              <w:sz w:val="22"/>
              <w:szCs w:val="24"/>
            </w:rPr>
            <w:id w:val="-149039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5D6D3516" w14:textId="77777777" w:rsidR="00E729BA" w:rsidRPr="008B7ADE" w:rsidRDefault="00E729BA" w:rsidP="00E729BA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729BA" w:rsidRPr="00893242" w14:paraId="7F37BD4C" w14:textId="77777777" w:rsidTr="002A4496">
        <w:trPr>
          <w:trHeight w:hRule="exact" w:val="588"/>
          <w:jc w:val="center"/>
        </w:trPr>
        <w:tc>
          <w:tcPr>
            <w:tcW w:w="8968" w:type="dxa"/>
            <w:gridSpan w:val="6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9851D5" w14:textId="77777777" w:rsidR="00E729BA" w:rsidRDefault="00E729BA" w:rsidP="00F81FD9">
            <w:pPr>
              <w:pStyle w:val="CorpodeTex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afixação do nome do meu educando(a) em lista de admitidos, caso seja admitido(a).</w:t>
            </w:r>
          </w:p>
        </w:tc>
        <w:sdt>
          <w:sdtPr>
            <w:rPr>
              <w:sz w:val="22"/>
              <w:szCs w:val="24"/>
            </w:rPr>
            <w:id w:val="149675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78833CB" w14:textId="77777777" w:rsidR="00E729BA" w:rsidRPr="008B7ADE" w:rsidRDefault="00E729BA" w:rsidP="00E729BA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729BA" w:rsidRPr="00893242" w14:paraId="1C7C8B1B" w14:textId="77777777" w:rsidTr="002A4496">
        <w:trPr>
          <w:trHeight w:hRule="exact" w:val="320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866028D" w14:textId="77777777" w:rsidR="00E729BA" w:rsidRPr="00893242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6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>–OBSERVAÇÕES DIVERSAS</w:t>
            </w:r>
          </w:p>
        </w:tc>
      </w:tr>
      <w:tr w:rsidR="00E729BA" w:rsidRPr="00893242" w14:paraId="39295212" w14:textId="77777777" w:rsidTr="002A4496">
        <w:trPr>
          <w:trHeight w:hRule="exact" w:val="405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51D371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E729BA" w:rsidRPr="00893242" w14:paraId="4C9C1A68" w14:textId="77777777" w:rsidTr="002A4496">
        <w:trPr>
          <w:trHeight w:hRule="exact" w:val="336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13E42FA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7 – ASSINATURA ENCARREGADO EDUCAÇÃO</w:t>
            </w:r>
          </w:p>
        </w:tc>
      </w:tr>
      <w:tr w:rsidR="00E729BA" w:rsidRPr="00893242" w14:paraId="1A97C289" w14:textId="77777777" w:rsidTr="002A4496">
        <w:trPr>
          <w:trHeight w:hRule="exact" w:val="336"/>
          <w:jc w:val="center"/>
        </w:trPr>
        <w:tc>
          <w:tcPr>
            <w:tcW w:w="9584" w:type="dxa"/>
            <w:gridSpan w:val="66"/>
            <w:shd w:val="clear" w:color="auto" w:fill="auto"/>
            <w:vAlign w:val="center"/>
          </w:tcPr>
          <w:p w14:paraId="1BADDA5B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    Tomei conhecimento do </w:t>
            </w:r>
            <w:proofErr w:type="gramStart"/>
            <w:r>
              <w:rPr>
                <w:b/>
                <w:spacing w:val="0"/>
                <w:sz w:val="24"/>
                <w:szCs w:val="24"/>
              </w:rPr>
              <w:t xml:space="preserve">regulamento,   </w:t>
            </w:r>
            <w:proofErr w:type="gramEnd"/>
            <w:r>
              <w:rPr>
                <w:b/>
                <w:spacing w:val="0"/>
                <w:sz w:val="24"/>
                <w:szCs w:val="24"/>
              </w:rPr>
              <w:t xml:space="preserve">                                         Data:</w:t>
            </w:r>
          </w:p>
          <w:p w14:paraId="779E9A70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E729BA" w:rsidRPr="00893242" w14:paraId="101DAE9C" w14:textId="77777777" w:rsidTr="002A4496">
        <w:trPr>
          <w:trHeight w:hRule="exact" w:val="405"/>
          <w:jc w:val="center"/>
        </w:trPr>
        <w:tc>
          <w:tcPr>
            <w:tcW w:w="9584" w:type="dxa"/>
            <w:gridSpan w:val="66"/>
            <w:shd w:val="clear" w:color="auto" w:fill="auto"/>
            <w:vAlign w:val="center"/>
          </w:tcPr>
          <w:p w14:paraId="4B0EC162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  ______________________________________                      ____________________</w:t>
            </w:r>
          </w:p>
        </w:tc>
      </w:tr>
      <w:tr w:rsidR="00E729BA" w:rsidRPr="00893242" w14:paraId="427EEA1E" w14:textId="77777777" w:rsidTr="002A4496">
        <w:trPr>
          <w:trHeight w:hRule="exact" w:val="405"/>
          <w:jc w:val="center"/>
        </w:trPr>
        <w:tc>
          <w:tcPr>
            <w:tcW w:w="9584" w:type="dxa"/>
            <w:gridSpan w:val="66"/>
            <w:shd w:val="clear" w:color="auto" w:fill="auto"/>
            <w:vAlign w:val="center"/>
          </w:tcPr>
          <w:p w14:paraId="5DC060A0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Encarregado de Educação/Representante Legal                 </w:t>
            </w:r>
          </w:p>
          <w:p w14:paraId="3847BEAE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  <w:p w14:paraId="336AE9E9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  <w:p w14:paraId="279C5B2D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  <w:p w14:paraId="3462846C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             </w:t>
            </w:r>
          </w:p>
        </w:tc>
      </w:tr>
      <w:tr w:rsidR="00E729BA" w:rsidRPr="00893242" w14:paraId="68BEB7DA" w14:textId="77777777" w:rsidTr="002A4496">
        <w:trPr>
          <w:trHeight w:hRule="exact" w:val="332"/>
          <w:jc w:val="center"/>
        </w:trPr>
        <w:tc>
          <w:tcPr>
            <w:tcW w:w="9584" w:type="dxa"/>
            <w:gridSpan w:val="6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4"/>
            </w:tblGrid>
            <w:tr w:rsidR="00E729BA" w:rsidRPr="00D3424F" w14:paraId="00F6A175" w14:textId="77777777" w:rsidTr="00AC2811">
              <w:trPr>
                <w:trHeight w:hRule="exact" w:val="405"/>
                <w:jc w:val="center"/>
              </w:trPr>
              <w:tc>
                <w:tcPr>
                  <w:tcW w:w="9574" w:type="dxa"/>
                  <w:tcBorders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95B3D7" w:themeFill="accent1" w:themeFillTint="99"/>
                  <w:vAlign w:val="center"/>
                </w:tcPr>
                <w:p w14:paraId="19E8544C" w14:textId="77777777" w:rsidR="00E729BA" w:rsidRPr="00D3424F" w:rsidRDefault="00E729BA" w:rsidP="00E729BA">
                  <w:pPr>
                    <w:pStyle w:val="CorpodeTexto"/>
                    <w:spacing w:line="360" w:lineRule="auto"/>
                    <w:rPr>
                      <w:b/>
                      <w:spacing w:val="0"/>
                      <w:sz w:val="24"/>
                      <w:szCs w:val="24"/>
                    </w:rPr>
                  </w:pPr>
                  <w:r>
                    <w:rPr>
                      <w:b/>
                      <w:spacing w:val="0"/>
                      <w:sz w:val="24"/>
                      <w:szCs w:val="24"/>
                    </w:rPr>
                    <w:t>8</w:t>
                  </w:r>
                  <w:r w:rsidRPr="00D3424F">
                    <w:rPr>
                      <w:b/>
                      <w:spacing w:val="0"/>
                      <w:sz w:val="24"/>
                      <w:szCs w:val="24"/>
                    </w:rPr>
                    <w:t xml:space="preserve"> – RESERVADO AOS SERVIÇOS</w:t>
                  </w:r>
                  <w:r>
                    <w:rPr>
                      <w:b/>
                      <w:spacing w:val="0"/>
                      <w:sz w:val="24"/>
                      <w:szCs w:val="24"/>
                    </w:rPr>
                    <w:t xml:space="preserve"> – </w:t>
                  </w:r>
                  <w:r w:rsidRPr="00D21697">
                    <w:rPr>
                      <w:b/>
                      <w:spacing w:val="0"/>
                      <w:sz w:val="18"/>
                      <w:szCs w:val="24"/>
                    </w:rPr>
                    <w:t>Confirmação de documentos apresentados</w:t>
                  </w:r>
                </w:p>
              </w:tc>
            </w:tr>
          </w:tbl>
          <w:p w14:paraId="109CC1AD" w14:textId="77777777" w:rsidR="00E729BA" w:rsidRDefault="00E729BA" w:rsidP="00E729BA"/>
        </w:tc>
      </w:tr>
      <w:tr w:rsidR="00CC0C67" w:rsidRPr="00893242" w14:paraId="77095FEC" w14:textId="77777777" w:rsidTr="002A4496">
        <w:trPr>
          <w:trHeight w:hRule="exact" w:val="405"/>
          <w:jc w:val="center"/>
        </w:trPr>
        <w:tc>
          <w:tcPr>
            <w:tcW w:w="2405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A01FC3" w14:textId="7560921F" w:rsidR="00CC0C67" w:rsidRPr="00893242" w:rsidRDefault="00CC0C67" w:rsidP="00CC0C67">
            <w:pPr>
              <w:pStyle w:val="CorpodeTexto"/>
              <w:rPr>
                <w:sz w:val="24"/>
                <w:szCs w:val="24"/>
              </w:rPr>
            </w:pPr>
            <w:bookmarkStart w:id="2" w:name="_Hlk32935035"/>
            <w:r>
              <w:rPr>
                <w:sz w:val="24"/>
                <w:szCs w:val="24"/>
              </w:rPr>
              <w:t>Cartão de Cidadão</w:t>
            </w:r>
          </w:p>
        </w:tc>
        <w:sdt>
          <w:sdtPr>
            <w:rPr>
              <w:sz w:val="24"/>
              <w:szCs w:val="24"/>
            </w:rPr>
            <w:id w:val="171199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54EF8435" w14:textId="71833C95" w:rsidR="00CC0C67" w:rsidRPr="00893242" w:rsidRDefault="00CC0C67" w:rsidP="00CC0C67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AFD593" w14:textId="77777777" w:rsidR="00CC0C67" w:rsidRPr="00893242" w:rsidRDefault="00CC0C67" w:rsidP="00CC0C67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</w:p>
        </w:tc>
        <w:sdt>
          <w:sdtPr>
            <w:rPr>
              <w:sz w:val="24"/>
              <w:szCs w:val="24"/>
            </w:rPr>
            <w:id w:val="-19762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6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0BA12699" w14:textId="77777777" w:rsidR="00CC0C67" w:rsidRPr="00893242" w:rsidRDefault="00CC0C67" w:rsidP="00CC0C67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82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5265EB" w14:textId="000AEFD5" w:rsidR="00CC0C67" w:rsidRPr="00893242" w:rsidRDefault="00CC0C67" w:rsidP="00E9032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Decl. IRS</w:t>
            </w:r>
          </w:p>
        </w:tc>
        <w:sdt>
          <w:sdtPr>
            <w:rPr>
              <w:sz w:val="24"/>
              <w:szCs w:val="24"/>
            </w:rPr>
            <w:id w:val="-165844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41CB3E6" w14:textId="77777777" w:rsidR="00CC0C67" w:rsidRPr="00893242" w:rsidRDefault="00CC0C67" w:rsidP="00CC0C67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9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2E5BFD" w14:textId="2715A1C4" w:rsidR="00CC0C67" w:rsidRPr="00893242" w:rsidRDefault="00CC0C67" w:rsidP="00CC0C67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Nota. Liquidação</w:t>
            </w:r>
          </w:p>
        </w:tc>
        <w:sdt>
          <w:sdtPr>
            <w:rPr>
              <w:sz w:val="24"/>
              <w:szCs w:val="24"/>
            </w:rPr>
            <w:id w:val="161139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298BE628" w14:textId="77777777" w:rsidR="00CC0C67" w:rsidRPr="00893242" w:rsidRDefault="00CC0C67" w:rsidP="00CC0C67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C0C67" w:rsidRPr="00893242" w14:paraId="55DA7E05" w14:textId="77777777" w:rsidTr="00E9032A">
        <w:trPr>
          <w:trHeight w:hRule="exact" w:val="425"/>
          <w:jc w:val="center"/>
        </w:trPr>
        <w:tc>
          <w:tcPr>
            <w:tcW w:w="3823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008205" w14:textId="39210D11" w:rsidR="00CC0C67" w:rsidRPr="00D21697" w:rsidRDefault="00CC0C67" w:rsidP="00CC0C67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Últimos 2 Recibos Vencimento</w:t>
            </w:r>
          </w:p>
        </w:tc>
        <w:tc>
          <w:tcPr>
            <w:tcW w:w="85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88C1AC" w14:textId="46BBBCC7" w:rsidR="00CC0C67" w:rsidRPr="00893242" w:rsidRDefault="00CC0C67" w:rsidP="00CC0C67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Mãe</w:t>
            </w:r>
          </w:p>
        </w:tc>
        <w:sdt>
          <w:sdtPr>
            <w:rPr>
              <w:sz w:val="24"/>
              <w:szCs w:val="24"/>
            </w:rPr>
            <w:id w:val="-133460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E1BE71F" w14:textId="05DB0CD1" w:rsidR="00CC0C67" w:rsidRPr="00893242" w:rsidRDefault="00CC0C67" w:rsidP="00CC0C67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7E4E87" w14:textId="68FDBEB3" w:rsidR="00CC0C67" w:rsidRPr="00893242" w:rsidRDefault="00CC0C67" w:rsidP="00E9032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</w:t>
            </w:r>
          </w:p>
        </w:tc>
        <w:sdt>
          <w:sdtPr>
            <w:rPr>
              <w:sz w:val="24"/>
              <w:szCs w:val="24"/>
            </w:rPr>
            <w:id w:val="-135441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B6F4476" w14:textId="6ED70C53" w:rsidR="00CC0C67" w:rsidRPr="00893242" w:rsidRDefault="00E9032A" w:rsidP="00E9032A">
                <w:pPr>
                  <w:pStyle w:val="CorpodeTex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48EBA9" w14:textId="77777777" w:rsidR="00CC0C67" w:rsidRPr="00893242" w:rsidRDefault="00CC0C67" w:rsidP="00CC0C67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Outro:</w:t>
            </w:r>
          </w:p>
        </w:tc>
        <w:tc>
          <w:tcPr>
            <w:tcW w:w="1792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7AC4BD" w14:textId="2E450E78" w:rsidR="00CC0C67" w:rsidRPr="00893242" w:rsidRDefault="00CC0C67" w:rsidP="00CC0C67">
            <w:pPr>
              <w:pStyle w:val="CorpodeTexto"/>
              <w:rPr>
                <w:sz w:val="24"/>
                <w:szCs w:val="24"/>
              </w:rPr>
            </w:pPr>
          </w:p>
        </w:tc>
      </w:tr>
      <w:tr w:rsidR="00545F1B" w:rsidRPr="00893242" w14:paraId="1B58D70A" w14:textId="77777777" w:rsidTr="00E9032A">
        <w:trPr>
          <w:trHeight w:hRule="exact" w:val="425"/>
          <w:jc w:val="center"/>
        </w:trPr>
        <w:tc>
          <w:tcPr>
            <w:tcW w:w="3823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E92358" w14:textId="71BEA115" w:rsidR="00545F1B" w:rsidRDefault="00545F1B" w:rsidP="00545F1B">
            <w:pPr>
              <w:pStyle w:val="CorpodeTex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Declaração Entidade Patronal</w:t>
            </w:r>
          </w:p>
        </w:tc>
        <w:tc>
          <w:tcPr>
            <w:tcW w:w="85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FDE30E" w14:textId="50B5F5F5" w:rsidR="00545F1B" w:rsidRDefault="00545F1B" w:rsidP="00545F1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Mãe</w:t>
            </w:r>
          </w:p>
        </w:tc>
        <w:sdt>
          <w:sdtPr>
            <w:rPr>
              <w:sz w:val="24"/>
              <w:szCs w:val="24"/>
            </w:rPr>
            <w:id w:val="-25259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26FC3BC5" w14:textId="0EFC19E0" w:rsidR="00545F1B" w:rsidRDefault="00545F1B" w:rsidP="00545F1B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8DCA70" w14:textId="49013CD0" w:rsidR="00545F1B" w:rsidRDefault="00545F1B" w:rsidP="00E9032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</w:t>
            </w:r>
          </w:p>
        </w:tc>
        <w:sdt>
          <w:sdtPr>
            <w:rPr>
              <w:sz w:val="24"/>
              <w:szCs w:val="24"/>
            </w:rPr>
            <w:id w:val="-25558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430A368E" w14:textId="79AED944" w:rsidR="00545F1B" w:rsidRPr="00893242" w:rsidRDefault="00E9032A" w:rsidP="00E9032A">
                <w:pPr>
                  <w:pStyle w:val="CorpodeTex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DBCBDC" w14:textId="5146D195" w:rsidR="00545F1B" w:rsidRPr="00893242" w:rsidRDefault="00545F1B" w:rsidP="00545F1B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Outro:</w:t>
            </w:r>
          </w:p>
        </w:tc>
        <w:tc>
          <w:tcPr>
            <w:tcW w:w="1792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4BB483" w14:textId="733E95EA" w:rsidR="00545F1B" w:rsidRPr="00893242" w:rsidRDefault="00545F1B" w:rsidP="00545F1B">
            <w:pPr>
              <w:pStyle w:val="CorpodeTexto"/>
              <w:rPr>
                <w:sz w:val="24"/>
                <w:szCs w:val="24"/>
              </w:rPr>
            </w:pPr>
          </w:p>
        </w:tc>
      </w:tr>
      <w:tr w:rsidR="00545F1B" w:rsidRPr="00893242" w14:paraId="6FC93843" w14:textId="77777777" w:rsidTr="002A4496">
        <w:trPr>
          <w:trHeight w:hRule="exact" w:val="425"/>
          <w:jc w:val="center"/>
        </w:trPr>
        <w:tc>
          <w:tcPr>
            <w:tcW w:w="5665" w:type="dxa"/>
            <w:gridSpan w:val="3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CC7E9F" w14:textId="0376FF37" w:rsidR="00545F1B" w:rsidRPr="00201BBC" w:rsidRDefault="00545F1B" w:rsidP="00545F1B">
            <w:pPr>
              <w:pStyle w:val="CorpodeTexto"/>
              <w:rPr>
                <w:sz w:val="22"/>
              </w:rPr>
            </w:pPr>
            <w:r w:rsidRPr="00201BBC">
              <w:rPr>
                <w:sz w:val="22"/>
              </w:rPr>
              <w:t>Renda ou Prestação da Habitação Permanente</w:t>
            </w:r>
          </w:p>
        </w:tc>
        <w:sdt>
          <w:sdtPr>
            <w:rPr>
              <w:sz w:val="22"/>
            </w:rPr>
            <w:id w:val="81130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0922830A" w14:textId="42F3A5D7" w:rsidR="00545F1B" w:rsidRPr="00201BBC" w:rsidRDefault="00545F1B" w:rsidP="00545F1B">
                <w:pPr>
                  <w:pStyle w:val="CorpodeTexto"/>
                  <w:rPr>
                    <w:sz w:val="22"/>
                  </w:rPr>
                </w:pPr>
                <w:r w:rsidRPr="00201BB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4B3860" w14:textId="5C190E27" w:rsidR="00545F1B" w:rsidRPr="00201BBC" w:rsidRDefault="00545F1B" w:rsidP="00545F1B">
            <w:pPr>
              <w:pStyle w:val="CorpodeTexto"/>
              <w:rPr>
                <w:sz w:val="22"/>
              </w:rPr>
            </w:pPr>
            <w:r w:rsidRPr="00201BBC">
              <w:rPr>
                <w:sz w:val="22"/>
              </w:rPr>
              <w:t>Bol. de Vacinas</w:t>
            </w:r>
          </w:p>
        </w:tc>
        <w:tc>
          <w:tcPr>
            <w:tcW w:w="51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09D1FB" w14:textId="25A9EF3A" w:rsidR="00545F1B" w:rsidRDefault="00545F1B" w:rsidP="00545F1B">
            <w:pPr>
              <w:pStyle w:val="CorpodeTexto"/>
              <w:rPr>
                <w:sz w:val="26"/>
              </w:rPr>
            </w:pPr>
          </w:p>
        </w:tc>
      </w:tr>
      <w:bookmarkEnd w:id="2"/>
      <w:tr w:rsidR="00FE0692" w14:paraId="17FC0E96" w14:textId="77777777" w:rsidTr="004D7CD9">
        <w:trPr>
          <w:gridAfter w:val="1"/>
          <w:wAfter w:w="10" w:type="dxa"/>
          <w:trHeight w:hRule="exact" w:val="405"/>
          <w:jc w:val="center"/>
        </w:trPr>
        <w:tc>
          <w:tcPr>
            <w:tcW w:w="9574" w:type="dxa"/>
            <w:gridSpan w:val="65"/>
            <w:shd w:val="clear" w:color="auto" w:fill="auto"/>
            <w:vAlign w:val="center"/>
          </w:tcPr>
          <w:p w14:paraId="2F67CA4C" w14:textId="77777777" w:rsidR="00FE0692" w:rsidRDefault="00FE0692" w:rsidP="00AC2811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                         A </w:t>
            </w:r>
            <w:proofErr w:type="gramStart"/>
            <w:r>
              <w:rPr>
                <w:b/>
                <w:spacing w:val="0"/>
                <w:sz w:val="24"/>
                <w:szCs w:val="24"/>
              </w:rPr>
              <w:t xml:space="preserve">Funcionária,   </w:t>
            </w:r>
            <w:proofErr w:type="gramEnd"/>
            <w:r>
              <w:rPr>
                <w:b/>
                <w:spacing w:val="0"/>
                <w:sz w:val="24"/>
                <w:szCs w:val="24"/>
              </w:rPr>
              <w:t xml:space="preserve">                                                              Data:</w:t>
            </w:r>
          </w:p>
          <w:p w14:paraId="3BC88DFE" w14:textId="77777777" w:rsidR="00FE0692" w:rsidRDefault="00FE0692" w:rsidP="00AC2811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FE0692" w14:paraId="0CFE319B" w14:textId="77777777" w:rsidTr="004D7CD9">
        <w:trPr>
          <w:gridAfter w:val="1"/>
          <w:wAfter w:w="10" w:type="dxa"/>
          <w:trHeight w:hRule="exact" w:val="60"/>
          <w:jc w:val="center"/>
        </w:trPr>
        <w:tc>
          <w:tcPr>
            <w:tcW w:w="9574" w:type="dxa"/>
            <w:gridSpan w:val="65"/>
            <w:shd w:val="clear" w:color="auto" w:fill="auto"/>
            <w:vAlign w:val="center"/>
          </w:tcPr>
          <w:p w14:paraId="3BC844A5" w14:textId="77777777" w:rsidR="00FE0692" w:rsidRPr="004F7B3E" w:rsidRDefault="00FE0692" w:rsidP="004F7B3E"/>
        </w:tc>
      </w:tr>
      <w:tr w:rsidR="00FE0692" w14:paraId="39472145" w14:textId="77777777" w:rsidTr="004D7CD9">
        <w:trPr>
          <w:gridAfter w:val="1"/>
          <w:wAfter w:w="10" w:type="dxa"/>
          <w:trHeight w:hRule="exact" w:val="405"/>
          <w:jc w:val="center"/>
        </w:trPr>
        <w:tc>
          <w:tcPr>
            <w:tcW w:w="9574" w:type="dxa"/>
            <w:gridSpan w:val="65"/>
            <w:shd w:val="clear" w:color="auto" w:fill="auto"/>
            <w:vAlign w:val="center"/>
          </w:tcPr>
          <w:p w14:paraId="0EC1BB9D" w14:textId="77777777" w:rsidR="00FE0692" w:rsidRDefault="00FE0692" w:rsidP="00AC2811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bookmarkStart w:id="3" w:name="_Hlk33004247"/>
            <w:r>
              <w:rPr>
                <w:b/>
                <w:spacing w:val="0"/>
                <w:sz w:val="24"/>
                <w:szCs w:val="24"/>
              </w:rPr>
              <w:t>______________________________________                       ____________________</w:t>
            </w:r>
          </w:p>
        </w:tc>
      </w:tr>
      <w:bookmarkEnd w:id="3"/>
    </w:tbl>
    <w:p w14:paraId="78D4267C" w14:textId="77777777" w:rsidR="00FC76DF" w:rsidRPr="00FE0692" w:rsidRDefault="00FC76DF" w:rsidP="004D7CD9">
      <w:pPr>
        <w:tabs>
          <w:tab w:val="left" w:pos="1875"/>
        </w:tabs>
      </w:pPr>
    </w:p>
    <w:sectPr w:rsidR="00FC76DF" w:rsidRPr="00FE0692" w:rsidSect="00E729BA">
      <w:footerReference w:type="default" r:id="rId10"/>
      <w:headerReference w:type="first" r:id="rId11"/>
      <w:footerReference w:type="first" r:id="rId12"/>
      <w:pgSz w:w="12240" w:h="15840"/>
      <w:pgMar w:top="426" w:right="567" w:bottom="426" w:left="567" w:header="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2428" w14:textId="77777777" w:rsidR="004F328C" w:rsidRDefault="004F328C">
      <w:r>
        <w:separator/>
      </w:r>
    </w:p>
  </w:endnote>
  <w:endnote w:type="continuationSeparator" w:id="0">
    <w:p w14:paraId="7AC518FB" w14:textId="77777777" w:rsidR="004F328C" w:rsidRDefault="004F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80F7" w14:textId="77777777" w:rsidR="00E1796F" w:rsidRDefault="00E1796F" w:rsidP="000B2CDB"/>
  <w:p w14:paraId="52494212" w14:textId="77777777" w:rsidR="00E1796F" w:rsidRPr="00E9099F" w:rsidRDefault="00E1796F" w:rsidP="006808FF">
    <w:pPr>
      <w:pStyle w:val="Rodap0"/>
      <w:jc w:val="center"/>
      <w:rPr>
        <w:sz w:val="16"/>
      </w:rPr>
    </w:pPr>
    <w:r w:rsidRPr="00E9099F">
      <w:rPr>
        <w:sz w:val="16"/>
      </w:rPr>
      <w:t xml:space="preserve">Largo Ramos da Costa nº 21 B – 7520-159 Sines </w:t>
    </w:r>
    <w:r w:rsidR="006808FF">
      <w:rPr>
        <w:sz w:val="16"/>
      </w:rPr>
      <w:t>-</w:t>
    </w:r>
    <w:r w:rsidRPr="00E9099F">
      <w:rPr>
        <w:sz w:val="16"/>
      </w:rPr>
      <w:t xml:space="preserve"> Telef</w:t>
    </w:r>
    <w:r w:rsidR="006808FF">
      <w:rPr>
        <w:sz w:val="16"/>
      </w:rPr>
      <w:t>one</w:t>
    </w:r>
    <w:r w:rsidRPr="00E9099F">
      <w:rPr>
        <w:sz w:val="16"/>
      </w:rPr>
      <w:t xml:space="preserve">.: 269 870 200 </w:t>
    </w:r>
    <w:r w:rsidR="006808FF">
      <w:rPr>
        <w:sz w:val="16"/>
      </w:rPr>
      <w:t>-</w:t>
    </w:r>
    <w:r w:rsidRPr="00E9099F">
      <w:rPr>
        <w:sz w:val="16"/>
      </w:rPr>
      <w:t xml:space="preserve"> E-mail: juntafsines</w:t>
    </w:r>
    <w:r>
      <w:rPr>
        <w:sz w:val="16"/>
      </w:rPr>
      <w:t>@g</w:t>
    </w:r>
    <w:r w:rsidRPr="00E9099F">
      <w:rPr>
        <w:sz w:val="16"/>
      </w:rPr>
      <w:t>mail.com</w:t>
    </w:r>
  </w:p>
  <w:p w14:paraId="5F788B2D" w14:textId="77777777" w:rsidR="00E1796F" w:rsidRPr="00E9099F" w:rsidRDefault="00E1796F">
    <w:pPr>
      <w:pStyle w:val="Rodap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E2FB" w14:textId="77777777" w:rsidR="00E1796F" w:rsidRPr="00E9099F" w:rsidRDefault="00E1796F" w:rsidP="006808FF">
    <w:pPr>
      <w:pStyle w:val="Rodap0"/>
      <w:jc w:val="center"/>
      <w:rPr>
        <w:sz w:val="16"/>
      </w:rPr>
    </w:pPr>
    <w:r w:rsidRPr="00E9099F">
      <w:rPr>
        <w:sz w:val="16"/>
      </w:rPr>
      <w:t xml:space="preserve">Largo Ramos da Costa nº 21 B – 7520-159 Sines </w:t>
    </w:r>
    <w:r w:rsidR="006808FF">
      <w:rPr>
        <w:sz w:val="16"/>
      </w:rPr>
      <w:t>-</w:t>
    </w:r>
    <w:r w:rsidRPr="00E9099F">
      <w:rPr>
        <w:sz w:val="16"/>
      </w:rPr>
      <w:t xml:space="preserve"> Telef</w:t>
    </w:r>
    <w:r w:rsidR="006808FF">
      <w:rPr>
        <w:sz w:val="16"/>
      </w:rPr>
      <w:t>one</w:t>
    </w:r>
    <w:r w:rsidRPr="00E9099F">
      <w:rPr>
        <w:sz w:val="16"/>
      </w:rPr>
      <w:t>.: 269 870</w:t>
    </w:r>
    <w:r w:rsidR="006808FF">
      <w:rPr>
        <w:sz w:val="16"/>
      </w:rPr>
      <w:t> 200 -</w:t>
    </w:r>
    <w:r w:rsidR="006808FF" w:rsidRPr="00E9099F">
      <w:rPr>
        <w:sz w:val="16"/>
      </w:rPr>
      <w:t xml:space="preserve"> E-mail</w:t>
    </w:r>
    <w:r w:rsidRPr="00E9099F">
      <w:rPr>
        <w:sz w:val="16"/>
      </w:rPr>
      <w:t>: juntafsines</w:t>
    </w:r>
    <w:r w:rsidR="00393D61">
      <w:rPr>
        <w:sz w:val="16"/>
      </w:rPr>
      <w:t>@g</w:t>
    </w:r>
    <w:r w:rsidRPr="00E9099F">
      <w:rPr>
        <w:sz w:val="16"/>
      </w:rPr>
      <w:t>mail.com</w:t>
    </w:r>
  </w:p>
  <w:p w14:paraId="28A18496" w14:textId="77777777" w:rsidR="00E1796F" w:rsidRPr="00E9099F" w:rsidRDefault="00E1796F">
    <w:pPr>
      <w:pStyle w:val="Rodap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5750C" w14:textId="77777777" w:rsidR="004F328C" w:rsidRDefault="004F328C">
      <w:r>
        <w:separator/>
      </w:r>
    </w:p>
  </w:footnote>
  <w:footnote w:type="continuationSeparator" w:id="0">
    <w:p w14:paraId="09C1AAA1" w14:textId="77777777" w:rsidR="004F328C" w:rsidRDefault="004F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79D56" w14:textId="77777777" w:rsidR="00E1796F" w:rsidRDefault="00E729BA" w:rsidP="00EE565F">
    <w:pPr>
      <w:pStyle w:val="Cabealho0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7BF10" wp14:editId="35097758">
          <wp:simplePos x="0" y="0"/>
          <wp:positionH relativeFrom="column">
            <wp:posOffset>2389505</wp:posOffset>
          </wp:positionH>
          <wp:positionV relativeFrom="paragraph">
            <wp:posOffset>-120543</wp:posOffset>
          </wp:positionV>
          <wp:extent cx="1491516" cy="1180782"/>
          <wp:effectExtent l="0" t="0" r="0" b="635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516" cy="1180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BACE8" w14:textId="77777777" w:rsidR="00E1796F" w:rsidRDefault="00E1796F" w:rsidP="00A23DA7">
    <w:pPr>
      <w:pStyle w:val="Cabealho0"/>
    </w:pPr>
    <w:r>
      <w:tab/>
    </w:r>
  </w:p>
  <w:p w14:paraId="412510C2" w14:textId="77777777" w:rsidR="00E1796F" w:rsidRDefault="00E729BA" w:rsidP="00EE565F">
    <w:pPr>
      <w:pStyle w:val="Cabealho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343D17" wp14:editId="3A187831">
          <wp:simplePos x="0" y="0"/>
          <wp:positionH relativeFrom="column">
            <wp:posOffset>509905</wp:posOffset>
          </wp:positionH>
          <wp:positionV relativeFrom="paragraph">
            <wp:posOffset>60960</wp:posOffset>
          </wp:positionV>
          <wp:extent cx="685296" cy="732892"/>
          <wp:effectExtent l="0" t="0" r="635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Final JF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96" cy="732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96F">
      <w:t xml:space="preserve"> </w:t>
    </w:r>
  </w:p>
  <w:p w14:paraId="4600B01A" w14:textId="77777777" w:rsidR="00E729BA" w:rsidRDefault="00E1796F" w:rsidP="001D50EC">
    <w:pPr>
      <w:pStyle w:val="Cabealho0"/>
      <w:spacing w:line="360" w:lineRule="auto"/>
      <w:rPr>
        <w:b/>
        <w:sz w:val="22"/>
      </w:rPr>
    </w:pPr>
    <w:r>
      <w:rPr>
        <w:b/>
        <w:sz w:val="22"/>
      </w:rPr>
      <w:tab/>
    </w:r>
  </w:p>
  <w:p w14:paraId="2370B62E" w14:textId="77777777" w:rsidR="00E729BA" w:rsidRDefault="00E729BA" w:rsidP="001D50EC">
    <w:pPr>
      <w:pStyle w:val="Cabealho0"/>
      <w:spacing w:line="360" w:lineRule="auto"/>
      <w:rPr>
        <w:b/>
        <w:sz w:val="22"/>
      </w:rPr>
    </w:pPr>
  </w:p>
  <w:p w14:paraId="3609C94B" w14:textId="77777777" w:rsidR="00E1796F" w:rsidRDefault="00E729BA" w:rsidP="001D50EC">
    <w:pPr>
      <w:pStyle w:val="Cabealho0"/>
      <w:spacing w:line="360" w:lineRule="auto"/>
      <w:rPr>
        <w:b/>
        <w:sz w:val="22"/>
      </w:rPr>
    </w:pPr>
    <w:r>
      <w:rPr>
        <w:b/>
        <w:sz w:val="22"/>
      </w:rPr>
      <w:t xml:space="preserve">                                                     </w:t>
    </w:r>
    <w:r w:rsidR="00E1796F" w:rsidRPr="00EE565F">
      <w:rPr>
        <w:b/>
        <w:sz w:val="22"/>
      </w:rPr>
      <w:t>FREGUESIA DE SINES</w:t>
    </w:r>
  </w:p>
  <w:p w14:paraId="307C2022" w14:textId="77777777" w:rsidR="00E1796F" w:rsidRDefault="00E1796F" w:rsidP="001D50EC">
    <w:pPr>
      <w:pStyle w:val="Cabealho0"/>
      <w:spacing w:line="360" w:lineRule="auto"/>
      <w:rPr>
        <w:b/>
        <w:sz w:val="22"/>
      </w:rPr>
    </w:pPr>
    <w:r>
      <w:rPr>
        <w:b/>
        <w:sz w:val="22"/>
      </w:rPr>
      <w:tab/>
      <w:t xml:space="preserve">     </w:t>
    </w:r>
    <w:r w:rsidR="00E729BA">
      <w:rPr>
        <w:b/>
        <w:sz w:val="22"/>
      </w:rPr>
      <w:t xml:space="preserve">        </w:t>
    </w:r>
    <w:r>
      <w:rPr>
        <w:b/>
        <w:sz w:val="22"/>
      </w:rPr>
      <w:t>Centro de Atividades de Tempos Livres -</w:t>
    </w:r>
    <w:r w:rsidRPr="00FC63D4">
      <w:rPr>
        <w:b/>
        <w:sz w:val="22"/>
      </w:rPr>
      <w:t xml:space="preserve"> </w:t>
    </w:r>
    <w:r>
      <w:rPr>
        <w:b/>
        <w:sz w:val="22"/>
      </w:rPr>
      <w:t>ATL “A Gaivota “</w:t>
    </w:r>
  </w:p>
  <w:p w14:paraId="24E982AF" w14:textId="77777777" w:rsidR="00E1796F" w:rsidRPr="00AC336F" w:rsidRDefault="00AC336F" w:rsidP="001D50EC">
    <w:pPr>
      <w:pStyle w:val="Cabealho0"/>
      <w:spacing w:line="360" w:lineRule="auto"/>
      <w:jc w:val="both"/>
      <w:rPr>
        <w:b/>
        <w:sz w:val="20"/>
      </w:rPr>
    </w:pPr>
    <w:r w:rsidRPr="00AC336F">
      <w:rPr>
        <w:b/>
        <w:sz w:val="20"/>
      </w:rPr>
      <w:t xml:space="preserve">         </w:t>
    </w:r>
    <w:r>
      <w:rPr>
        <w:b/>
        <w:sz w:val="20"/>
      </w:rPr>
      <w:t xml:space="preserve">      </w:t>
    </w:r>
    <w:r w:rsidR="009D0229">
      <w:rPr>
        <w:b/>
        <w:sz w:val="20"/>
      </w:rPr>
      <w:t xml:space="preserve"> </w:t>
    </w:r>
    <w:r>
      <w:rPr>
        <w:b/>
        <w:sz w:val="20"/>
      </w:rPr>
      <w:t xml:space="preserve"> </w:t>
    </w:r>
    <w:r w:rsidR="00E729BA">
      <w:rPr>
        <w:b/>
        <w:sz w:val="20"/>
      </w:rPr>
      <w:t xml:space="preserve">    </w:t>
    </w:r>
    <w:r w:rsidRPr="00AC336F">
      <w:rPr>
        <w:b/>
        <w:sz w:val="20"/>
      </w:rPr>
      <w:t>ATIVIDADE – ATL</w:t>
    </w:r>
    <w:r w:rsidR="003B7F31">
      <w:rPr>
        <w:b/>
        <w:sz w:val="20"/>
      </w:rPr>
      <w:t xml:space="preserve"> -</w:t>
    </w:r>
    <w:r w:rsidRPr="00AC336F">
      <w:rPr>
        <w:b/>
        <w:sz w:val="20"/>
      </w:rPr>
      <w:t xml:space="preserve"> Ano Letivo –</w:t>
    </w:r>
    <w:r w:rsidR="009D0229">
      <w:rPr>
        <w:b/>
        <w:sz w:val="20"/>
      </w:rPr>
      <w:t xml:space="preserve"> </w:t>
    </w:r>
    <w:r w:rsidRPr="00AC336F">
      <w:rPr>
        <w:b/>
        <w:sz w:val="20"/>
      </w:rPr>
      <w:t xml:space="preserve">1º e </w:t>
    </w:r>
    <w:r w:rsidR="009D0229">
      <w:rPr>
        <w:b/>
        <w:sz w:val="20"/>
      </w:rPr>
      <w:t>2</w:t>
    </w:r>
    <w:r w:rsidRPr="00AC336F">
      <w:rPr>
        <w:b/>
        <w:sz w:val="20"/>
      </w:rPr>
      <w:t>º ciclo</w:t>
    </w:r>
    <w:r w:rsidR="009D0229">
      <w:rPr>
        <w:b/>
        <w:sz w:val="20"/>
      </w:rPr>
      <w:t xml:space="preserve"> - dos 6 aos 12 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644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710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FDA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46ED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l/u1StrYInGGYRWvFYYhHtM1jMSVXK6mHgjWf6CF8XyZ+hxX8nSY8So5fnK8K/LTybXVBQWPVR9DuBhv8LNuw==" w:salt="bhgoJ8WIgACMlqLQ4oOa1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D0"/>
    <w:rsid w:val="000161BC"/>
    <w:rsid w:val="000207CF"/>
    <w:rsid w:val="0004596A"/>
    <w:rsid w:val="00046FBE"/>
    <w:rsid w:val="00090FF2"/>
    <w:rsid w:val="00097949"/>
    <w:rsid w:val="000A417E"/>
    <w:rsid w:val="000B2CDB"/>
    <w:rsid w:val="000C5F4A"/>
    <w:rsid w:val="00106215"/>
    <w:rsid w:val="0011060E"/>
    <w:rsid w:val="00135555"/>
    <w:rsid w:val="00141BAB"/>
    <w:rsid w:val="001427FC"/>
    <w:rsid w:val="00161D6F"/>
    <w:rsid w:val="00175368"/>
    <w:rsid w:val="001977D7"/>
    <w:rsid w:val="001B0CE8"/>
    <w:rsid w:val="001C1962"/>
    <w:rsid w:val="001D29FD"/>
    <w:rsid w:val="001D3988"/>
    <w:rsid w:val="001D50EC"/>
    <w:rsid w:val="001D62C1"/>
    <w:rsid w:val="001D767B"/>
    <w:rsid w:val="00201BBC"/>
    <w:rsid w:val="00206E7B"/>
    <w:rsid w:val="00212BD4"/>
    <w:rsid w:val="00220179"/>
    <w:rsid w:val="00237B12"/>
    <w:rsid w:val="0025760A"/>
    <w:rsid w:val="0026419A"/>
    <w:rsid w:val="00270D89"/>
    <w:rsid w:val="002A4496"/>
    <w:rsid w:val="002B63EA"/>
    <w:rsid w:val="002D4102"/>
    <w:rsid w:val="002E1D6D"/>
    <w:rsid w:val="002F1DFE"/>
    <w:rsid w:val="002F1F86"/>
    <w:rsid w:val="002F37BC"/>
    <w:rsid w:val="00325D86"/>
    <w:rsid w:val="003327EC"/>
    <w:rsid w:val="00355CEA"/>
    <w:rsid w:val="00373D2C"/>
    <w:rsid w:val="003745C0"/>
    <w:rsid w:val="003763D4"/>
    <w:rsid w:val="0037683D"/>
    <w:rsid w:val="00383588"/>
    <w:rsid w:val="00393D61"/>
    <w:rsid w:val="00395764"/>
    <w:rsid w:val="003A7923"/>
    <w:rsid w:val="003B7F31"/>
    <w:rsid w:val="003F303B"/>
    <w:rsid w:val="004121A9"/>
    <w:rsid w:val="00414556"/>
    <w:rsid w:val="004316F6"/>
    <w:rsid w:val="0046191F"/>
    <w:rsid w:val="004721C1"/>
    <w:rsid w:val="004A2233"/>
    <w:rsid w:val="004C093D"/>
    <w:rsid w:val="004D1797"/>
    <w:rsid w:val="004D6E65"/>
    <w:rsid w:val="004D7CD9"/>
    <w:rsid w:val="004E290F"/>
    <w:rsid w:val="004E5FBE"/>
    <w:rsid w:val="004F328C"/>
    <w:rsid w:val="004F4BB7"/>
    <w:rsid w:val="004F7B3E"/>
    <w:rsid w:val="0050199E"/>
    <w:rsid w:val="00523315"/>
    <w:rsid w:val="00524E9F"/>
    <w:rsid w:val="00525CB3"/>
    <w:rsid w:val="00527F0C"/>
    <w:rsid w:val="00531A71"/>
    <w:rsid w:val="00534482"/>
    <w:rsid w:val="00541B42"/>
    <w:rsid w:val="00545F1B"/>
    <w:rsid w:val="00553871"/>
    <w:rsid w:val="00556D09"/>
    <w:rsid w:val="00597B83"/>
    <w:rsid w:val="00597EAD"/>
    <w:rsid w:val="005C3648"/>
    <w:rsid w:val="005D00EB"/>
    <w:rsid w:val="005D415E"/>
    <w:rsid w:val="0060097E"/>
    <w:rsid w:val="0060125C"/>
    <w:rsid w:val="00633156"/>
    <w:rsid w:val="00671C0B"/>
    <w:rsid w:val="006808FF"/>
    <w:rsid w:val="00681CD0"/>
    <w:rsid w:val="00686D86"/>
    <w:rsid w:val="00693222"/>
    <w:rsid w:val="006A171B"/>
    <w:rsid w:val="006A58C1"/>
    <w:rsid w:val="006C5EC3"/>
    <w:rsid w:val="006C754F"/>
    <w:rsid w:val="006D5F48"/>
    <w:rsid w:val="00702626"/>
    <w:rsid w:val="00733AC3"/>
    <w:rsid w:val="00733B62"/>
    <w:rsid w:val="00761E2F"/>
    <w:rsid w:val="007765C4"/>
    <w:rsid w:val="00787923"/>
    <w:rsid w:val="007A4106"/>
    <w:rsid w:val="007B2F86"/>
    <w:rsid w:val="008226D9"/>
    <w:rsid w:val="00850101"/>
    <w:rsid w:val="00870641"/>
    <w:rsid w:val="0087404D"/>
    <w:rsid w:val="00880FD0"/>
    <w:rsid w:val="00883CF5"/>
    <w:rsid w:val="00886D07"/>
    <w:rsid w:val="00893242"/>
    <w:rsid w:val="008937AF"/>
    <w:rsid w:val="008B5786"/>
    <w:rsid w:val="008B7ADE"/>
    <w:rsid w:val="008C6581"/>
    <w:rsid w:val="00914F35"/>
    <w:rsid w:val="009341F0"/>
    <w:rsid w:val="009424A8"/>
    <w:rsid w:val="00943B7B"/>
    <w:rsid w:val="009505B0"/>
    <w:rsid w:val="00955DF1"/>
    <w:rsid w:val="00971510"/>
    <w:rsid w:val="00971CA9"/>
    <w:rsid w:val="00975727"/>
    <w:rsid w:val="00986285"/>
    <w:rsid w:val="00987E98"/>
    <w:rsid w:val="009A0FF0"/>
    <w:rsid w:val="009B1394"/>
    <w:rsid w:val="009D0229"/>
    <w:rsid w:val="009E68C7"/>
    <w:rsid w:val="00A06BBF"/>
    <w:rsid w:val="00A23DA7"/>
    <w:rsid w:val="00A35701"/>
    <w:rsid w:val="00A61D3D"/>
    <w:rsid w:val="00A676C4"/>
    <w:rsid w:val="00A80D33"/>
    <w:rsid w:val="00AA2194"/>
    <w:rsid w:val="00AC2811"/>
    <w:rsid w:val="00AC336F"/>
    <w:rsid w:val="00AE3E96"/>
    <w:rsid w:val="00AE49F3"/>
    <w:rsid w:val="00B11664"/>
    <w:rsid w:val="00B21FB3"/>
    <w:rsid w:val="00B61974"/>
    <w:rsid w:val="00B6632B"/>
    <w:rsid w:val="00B7767F"/>
    <w:rsid w:val="00B843FC"/>
    <w:rsid w:val="00B95647"/>
    <w:rsid w:val="00BE1775"/>
    <w:rsid w:val="00BF027B"/>
    <w:rsid w:val="00BF5E88"/>
    <w:rsid w:val="00C10DFB"/>
    <w:rsid w:val="00C16F1D"/>
    <w:rsid w:val="00C266C5"/>
    <w:rsid w:val="00CC0C67"/>
    <w:rsid w:val="00CE2B71"/>
    <w:rsid w:val="00CF086A"/>
    <w:rsid w:val="00CF0D58"/>
    <w:rsid w:val="00D073F5"/>
    <w:rsid w:val="00D21697"/>
    <w:rsid w:val="00D23715"/>
    <w:rsid w:val="00D24229"/>
    <w:rsid w:val="00D452DA"/>
    <w:rsid w:val="00D551D9"/>
    <w:rsid w:val="00D97880"/>
    <w:rsid w:val="00DA1F52"/>
    <w:rsid w:val="00DA54A8"/>
    <w:rsid w:val="00DB37E3"/>
    <w:rsid w:val="00DD1826"/>
    <w:rsid w:val="00DD560E"/>
    <w:rsid w:val="00DF3ED2"/>
    <w:rsid w:val="00DF45D0"/>
    <w:rsid w:val="00E1796F"/>
    <w:rsid w:val="00E3351A"/>
    <w:rsid w:val="00E436EE"/>
    <w:rsid w:val="00E45127"/>
    <w:rsid w:val="00E53C0F"/>
    <w:rsid w:val="00E6674D"/>
    <w:rsid w:val="00E729BA"/>
    <w:rsid w:val="00E73196"/>
    <w:rsid w:val="00E9032A"/>
    <w:rsid w:val="00E9099F"/>
    <w:rsid w:val="00EA305D"/>
    <w:rsid w:val="00EC2E12"/>
    <w:rsid w:val="00ED2ED3"/>
    <w:rsid w:val="00EE565F"/>
    <w:rsid w:val="00F060A1"/>
    <w:rsid w:val="00F300AB"/>
    <w:rsid w:val="00F302FE"/>
    <w:rsid w:val="00F53509"/>
    <w:rsid w:val="00F61987"/>
    <w:rsid w:val="00F770A3"/>
    <w:rsid w:val="00F81FD9"/>
    <w:rsid w:val="00FA0338"/>
    <w:rsid w:val="00FA2583"/>
    <w:rsid w:val="00FA68FD"/>
    <w:rsid w:val="00FC63D4"/>
    <w:rsid w:val="00FC76DF"/>
    <w:rsid w:val="00FE0692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DD06C3"/>
  <w15:docId w15:val="{D5169BCF-42E1-438F-B176-8314075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1F"/>
    <w:pPr>
      <w:spacing w:after="0" w:line="240" w:lineRule="auto"/>
    </w:pPr>
    <w:rPr>
      <w:spacing w:val="8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deTtulo1"/>
    <w:uiPriority w:val="1"/>
    <w:semiHidden/>
    <w:qFormat/>
    <w:rsid w:val="004E290F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deTtulo2"/>
    <w:uiPriority w:val="1"/>
    <w:semiHidden/>
    <w:qFormat/>
    <w:rsid w:val="004E290F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deTtulo3"/>
    <w:uiPriority w:val="1"/>
    <w:semiHidden/>
    <w:qFormat/>
    <w:rsid w:val="004E290F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deTtulo4"/>
    <w:uiPriority w:val="1"/>
    <w:semiHidden/>
    <w:qFormat/>
    <w:rsid w:val="004E290F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deTtulo5"/>
    <w:uiPriority w:val="1"/>
    <w:semiHidden/>
    <w:qFormat/>
    <w:rsid w:val="004E290F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GrelhadaTabela">
    <w:name w:val="Grelha da Tabela"/>
    <w:basedOn w:val="Tabelanormal"/>
    <w:uiPriority w:val="1"/>
    <w:rsid w:val="004E29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E290F"/>
    <w:rPr>
      <w:color w:val="808080"/>
    </w:rPr>
  </w:style>
  <w:style w:type="paragraph" w:customStyle="1" w:styleId="TextodeBalo">
    <w:name w:val="Texto de Balão"/>
    <w:basedOn w:val="Normal"/>
    <w:link w:val="CarcterdeTextodeBalo"/>
    <w:uiPriority w:val="99"/>
    <w:semiHidden/>
    <w:unhideWhenUsed/>
    <w:rsid w:val="004E290F"/>
    <w:rPr>
      <w:rFonts w:ascii="Tahoma" w:hAnsi="Tahoma" w:cs="Tahoma"/>
      <w:sz w:val="16"/>
      <w:szCs w:val="16"/>
    </w:rPr>
  </w:style>
  <w:style w:type="character" w:customStyle="1" w:styleId="CarcterdeTextodeBalo">
    <w:name w:val="Carácter de Texto de Balão"/>
    <w:basedOn w:val="Tipodeletrapredefinidodopargrafo"/>
    <w:link w:val="TextodeBalo"/>
    <w:uiPriority w:val="99"/>
    <w:semiHidden/>
    <w:rsid w:val="004E290F"/>
    <w:rPr>
      <w:rFonts w:ascii="Tahoma" w:hAnsi="Tahoma" w:cs="Tahoma"/>
      <w:sz w:val="16"/>
      <w:szCs w:val="16"/>
    </w:rPr>
  </w:style>
  <w:style w:type="character" w:customStyle="1" w:styleId="CarcterdeTtulo1">
    <w:name w:val="Carácter de Título 1"/>
    <w:basedOn w:val="Tipodeletrapredefinidodopargrafo"/>
    <w:link w:val="ttulo1"/>
    <w:uiPriority w:val="1"/>
    <w:semiHidden/>
    <w:rsid w:val="004E290F"/>
    <w:rPr>
      <w:b/>
      <w:color w:val="FFFFFF" w:themeColor="background1"/>
      <w:spacing w:val="8"/>
      <w:sz w:val="20"/>
    </w:rPr>
  </w:style>
  <w:style w:type="character" w:customStyle="1" w:styleId="CarcterdeTtulo2">
    <w:name w:val="Carácter de Título 2"/>
    <w:basedOn w:val="Tipodeletrapredefinidodopargrafo"/>
    <w:link w:val="ttulo2"/>
    <w:uiPriority w:val="1"/>
    <w:semiHidden/>
    <w:rsid w:val="004E290F"/>
    <w:rPr>
      <w:b/>
      <w:color w:val="A6A6A6" w:themeColor="background1" w:themeShade="A6"/>
      <w:spacing w:val="8"/>
      <w:sz w:val="20"/>
    </w:rPr>
  </w:style>
  <w:style w:type="character" w:customStyle="1" w:styleId="CarcterdeTtulo3">
    <w:name w:val="Carácter de Título 3"/>
    <w:basedOn w:val="Tipodeletrapredefinidodopargrafo"/>
    <w:link w:val="ttulo3"/>
    <w:uiPriority w:val="1"/>
    <w:semiHidden/>
    <w:rsid w:val="004E290F"/>
    <w:rPr>
      <w:color w:val="A6A6A6" w:themeColor="background1" w:themeShade="A6"/>
      <w:spacing w:val="8"/>
      <w:sz w:val="20"/>
    </w:rPr>
  </w:style>
  <w:style w:type="character" w:customStyle="1" w:styleId="CarcterdeTtulo4">
    <w:name w:val="Carácter de Título 4"/>
    <w:basedOn w:val="Tipodeletrapredefinidodopargrafo"/>
    <w:link w:val="ttulo4"/>
    <w:uiPriority w:val="1"/>
    <w:semiHidden/>
    <w:rsid w:val="004E290F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deTtulo5">
    <w:name w:val="Carácter de Título 5"/>
    <w:basedOn w:val="Tipodeletrapredefinidodopargrafo"/>
    <w:link w:val="ttulo5"/>
    <w:uiPriority w:val="1"/>
    <w:semiHidden/>
    <w:rsid w:val="004E290F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rpodeTexto">
    <w:name w:val="Corpo de Texto"/>
    <w:basedOn w:val="Normal"/>
    <w:qFormat/>
    <w:rsid w:val="004E290F"/>
    <w:rPr>
      <w:sz w:val="16"/>
    </w:rPr>
  </w:style>
  <w:style w:type="paragraph" w:customStyle="1" w:styleId="TtuloMinutosdaReunio">
    <w:name w:val="Título Minutos da Reunião"/>
    <w:basedOn w:val="Normal"/>
    <w:qFormat/>
    <w:rsid w:val="004E290F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MinutoseAgenda">
    <w:name w:val="Títulos de Minutos e Agenda"/>
    <w:basedOn w:val="Normal"/>
    <w:qFormat/>
    <w:rsid w:val="004E290F"/>
    <w:rPr>
      <w:b/>
      <w:color w:val="FFFFFF" w:themeColor="background1"/>
      <w:sz w:val="20"/>
    </w:rPr>
  </w:style>
  <w:style w:type="paragraph" w:customStyle="1" w:styleId="cabealho">
    <w:name w:val="cabeçalho"/>
    <w:basedOn w:val="Normal"/>
    <w:link w:val="CarcterdeCabealho"/>
    <w:uiPriority w:val="99"/>
    <w:semiHidden/>
    <w:unhideWhenUsed/>
    <w:rsid w:val="004E290F"/>
    <w:pPr>
      <w:tabs>
        <w:tab w:val="center" w:pos="4680"/>
        <w:tab w:val="right" w:pos="9360"/>
      </w:tabs>
    </w:pPr>
  </w:style>
  <w:style w:type="character" w:customStyle="1" w:styleId="CarcterdeCabealho">
    <w:name w:val="Carácter de Cabeçalho"/>
    <w:basedOn w:val="Tipodeletrapredefinidodopargrafo"/>
    <w:link w:val="cabealho"/>
    <w:uiPriority w:val="99"/>
    <w:semiHidden/>
    <w:rsid w:val="004E290F"/>
    <w:rPr>
      <w:spacing w:val="8"/>
      <w:sz w:val="18"/>
    </w:rPr>
  </w:style>
  <w:style w:type="paragraph" w:customStyle="1" w:styleId="rodap">
    <w:name w:val="rodapé"/>
    <w:basedOn w:val="Normal"/>
    <w:link w:val="CarcterdeRodap"/>
    <w:uiPriority w:val="99"/>
    <w:semiHidden/>
    <w:unhideWhenUsed/>
    <w:rsid w:val="004E290F"/>
    <w:pPr>
      <w:tabs>
        <w:tab w:val="center" w:pos="4680"/>
        <w:tab w:val="right" w:pos="9360"/>
      </w:tabs>
    </w:pPr>
  </w:style>
  <w:style w:type="character" w:customStyle="1" w:styleId="CarcterdeRodap">
    <w:name w:val="Carácter de Rodapé"/>
    <w:basedOn w:val="Tipodeletrapredefinidodopargrafo"/>
    <w:link w:val="rodap"/>
    <w:uiPriority w:val="99"/>
    <w:semiHidden/>
    <w:rsid w:val="004E290F"/>
    <w:rPr>
      <w:spacing w:val="8"/>
      <w:sz w:val="18"/>
    </w:rPr>
  </w:style>
  <w:style w:type="paragraph" w:styleId="Textodebalo0">
    <w:name w:val="Balloon Text"/>
    <w:basedOn w:val="Normal"/>
    <w:link w:val="TextodebaloCarter"/>
    <w:uiPriority w:val="99"/>
    <w:semiHidden/>
    <w:unhideWhenUsed/>
    <w:rsid w:val="00373D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0"/>
    <w:uiPriority w:val="99"/>
    <w:semiHidden/>
    <w:rsid w:val="00373D2C"/>
    <w:rPr>
      <w:rFonts w:ascii="Tahoma" w:hAnsi="Tahoma" w:cs="Tahoma"/>
      <w:spacing w:val="8"/>
      <w:sz w:val="16"/>
      <w:szCs w:val="16"/>
    </w:rPr>
  </w:style>
  <w:style w:type="paragraph" w:styleId="Cabealho0">
    <w:name w:val="header"/>
    <w:basedOn w:val="Normal"/>
    <w:link w:val="CabealhoCarter"/>
    <w:uiPriority w:val="99"/>
    <w:unhideWhenUsed/>
    <w:rsid w:val="00681CD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0"/>
    <w:uiPriority w:val="99"/>
    <w:rsid w:val="00681CD0"/>
    <w:rPr>
      <w:spacing w:val="8"/>
      <w:sz w:val="18"/>
    </w:rPr>
  </w:style>
  <w:style w:type="paragraph" w:styleId="Rodap0">
    <w:name w:val="footer"/>
    <w:basedOn w:val="Normal"/>
    <w:link w:val="RodapCarter"/>
    <w:uiPriority w:val="99"/>
    <w:unhideWhenUsed/>
    <w:rsid w:val="00681CD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uiPriority w:val="99"/>
    <w:rsid w:val="00681CD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AppData\Roaming\Microsoft\Templates\Minutas%20para%20reuni&#227;o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016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1F5F74-B48A-428A-99A8-B784731DD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8CAF9-6F81-4130-9BCC-42F504A0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Minutas para reunião</Template>
  <TotalTime>733</TotalTime>
  <Pages>2</Pages>
  <Words>680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Raquel</dc:creator>
  <cp:keywords/>
  <cp:lastModifiedBy>Raquel</cp:lastModifiedBy>
  <cp:revision>32</cp:revision>
  <cp:lastPrinted>2018-11-08T13:11:00Z</cp:lastPrinted>
  <dcterms:created xsi:type="dcterms:W3CDTF">2018-10-16T14:44:00Z</dcterms:created>
  <dcterms:modified xsi:type="dcterms:W3CDTF">2020-04-17T14:37:00Z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